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0A0"/>
      </w:tblPr>
      <w:tblGrid>
        <w:gridCol w:w="10137"/>
      </w:tblGrid>
      <w:tr w:rsidR="00C159C1">
        <w:trPr>
          <w:jc w:val="center"/>
        </w:trPr>
        <w:tc>
          <w:tcPr>
            <w:tcW w:w="10137" w:type="dxa"/>
          </w:tcPr>
          <w:p w:rsidR="00C159C1" w:rsidRPr="00DC1F0D" w:rsidRDefault="00C159C1" w:rsidP="007104A9">
            <w:pPr>
              <w:jc w:val="center"/>
              <w:rPr>
                <w:b/>
                <w:bCs/>
                <w:sz w:val="32"/>
                <w:szCs w:val="32"/>
              </w:rPr>
            </w:pPr>
            <w:r w:rsidRPr="00DC1F0D">
              <w:rPr>
                <w:b/>
                <w:bCs/>
                <w:sz w:val="32"/>
                <w:szCs w:val="32"/>
              </w:rPr>
              <w:t>АДМИНИСТРАЦИЯ  РАБОЧЕГО ПОСЕЛКА</w:t>
            </w:r>
          </w:p>
          <w:p w:rsidR="00C159C1" w:rsidRPr="00FD4916" w:rsidRDefault="00C159C1" w:rsidP="007104A9">
            <w:pPr>
              <w:jc w:val="center"/>
              <w:rPr>
                <w:b/>
                <w:bCs/>
                <w:sz w:val="28"/>
                <w:szCs w:val="28"/>
              </w:rPr>
            </w:pPr>
            <w:r w:rsidRPr="00DC1F0D">
              <w:rPr>
                <w:b/>
                <w:bCs/>
                <w:sz w:val="32"/>
                <w:szCs w:val="32"/>
              </w:rPr>
              <w:t xml:space="preserve"> СТАНЦИОННО-ОЯШИНСКИЙ МОШКОВСКОГО РАЙОНА НОВОСИБИРСКОЙ ОБЛАСТИ</w:t>
            </w:r>
          </w:p>
        </w:tc>
      </w:tr>
      <w:tr w:rsidR="00C159C1">
        <w:trPr>
          <w:jc w:val="center"/>
        </w:trPr>
        <w:tc>
          <w:tcPr>
            <w:tcW w:w="10137" w:type="dxa"/>
          </w:tcPr>
          <w:p w:rsidR="00C159C1" w:rsidRDefault="00C159C1">
            <w:pPr>
              <w:jc w:val="center"/>
              <w:rPr>
                <w:sz w:val="28"/>
                <w:szCs w:val="28"/>
              </w:rPr>
            </w:pPr>
          </w:p>
        </w:tc>
      </w:tr>
      <w:tr w:rsidR="00C159C1">
        <w:trPr>
          <w:jc w:val="center"/>
        </w:trPr>
        <w:tc>
          <w:tcPr>
            <w:tcW w:w="10137" w:type="dxa"/>
          </w:tcPr>
          <w:p w:rsidR="00C159C1" w:rsidRPr="00DC1F0D" w:rsidRDefault="00C159C1">
            <w:pPr>
              <w:jc w:val="center"/>
              <w:rPr>
                <w:b/>
                <w:bCs/>
                <w:sz w:val="36"/>
                <w:szCs w:val="36"/>
              </w:rPr>
            </w:pPr>
            <w:r w:rsidRPr="00DC1F0D">
              <w:rPr>
                <w:b/>
                <w:bCs/>
                <w:sz w:val="36"/>
                <w:szCs w:val="36"/>
              </w:rPr>
              <w:t>ПОСТАНОВЛЕНИЕ</w:t>
            </w:r>
          </w:p>
        </w:tc>
      </w:tr>
      <w:tr w:rsidR="00C159C1">
        <w:trPr>
          <w:jc w:val="center"/>
        </w:trPr>
        <w:tc>
          <w:tcPr>
            <w:tcW w:w="10137" w:type="dxa"/>
          </w:tcPr>
          <w:p w:rsidR="00C159C1" w:rsidRDefault="00C159C1">
            <w:pPr>
              <w:jc w:val="center"/>
              <w:rPr>
                <w:sz w:val="28"/>
                <w:szCs w:val="28"/>
              </w:rPr>
            </w:pPr>
          </w:p>
        </w:tc>
      </w:tr>
      <w:tr w:rsidR="00C159C1">
        <w:trPr>
          <w:jc w:val="center"/>
        </w:trPr>
        <w:tc>
          <w:tcPr>
            <w:tcW w:w="10137" w:type="dxa"/>
          </w:tcPr>
          <w:p w:rsidR="00C159C1" w:rsidRDefault="00C159C1">
            <w:pPr>
              <w:jc w:val="center"/>
              <w:rPr>
                <w:sz w:val="28"/>
                <w:szCs w:val="28"/>
              </w:rPr>
            </w:pPr>
            <w:r>
              <w:rPr>
                <w:sz w:val="28"/>
                <w:szCs w:val="28"/>
              </w:rPr>
              <w:t>от  19</w:t>
            </w:r>
            <w:r w:rsidRPr="00DC1F0D">
              <w:rPr>
                <w:b/>
                <w:bCs/>
                <w:sz w:val="28"/>
                <w:szCs w:val="28"/>
              </w:rPr>
              <w:t>.</w:t>
            </w:r>
            <w:r w:rsidRPr="00E97FA0">
              <w:rPr>
                <w:sz w:val="28"/>
                <w:szCs w:val="28"/>
              </w:rPr>
              <w:t>08.2013  №  1</w:t>
            </w:r>
            <w:r>
              <w:rPr>
                <w:sz w:val="28"/>
                <w:szCs w:val="28"/>
              </w:rPr>
              <w:t>6</w:t>
            </w:r>
            <w:r w:rsidRPr="00E97FA0">
              <w:rPr>
                <w:sz w:val="28"/>
                <w:szCs w:val="28"/>
              </w:rPr>
              <w:t>2</w:t>
            </w:r>
          </w:p>
        </w:tc>
      </w:tr>
      <w:tr w:rsidR="00C159C1">
        <w:trPr>
          <w:jc w:val="center"/>
        </w:trPr>
        <w:tc>
          <w:tcPr>
            <w:tcW w:w="10137" w:type="dxa"/>
          </w:tcPr>
          <w:p w:rsidR="00C159C1" w:rsidRPr="00FD4916" w:rsidRDefault="00C159C1">
            <w:pPr>
              <w:jc w:val="center"/>
              <w:rPr>
                <w:sz w:val="28"/>
                <w:szCs w:val="28"/>
              </w:rPr>
            </w:pPr>
            <w:r>
              <w:rPr>
                <w:sz w:val="28"/>
                <w:szCs w:val="28"/>
              </w:rPr>
              <w:t xml:space="preserve"> </w:t>
            </w:r>
          </w:p>
          <w:p w:rsidR="00C159C1" w:rsidRPr="00F71287" w:rsidRDefault="00C159C1">
            <w:pPr>
              <w:jc w:val="center"/>
              <w:rPr>
                <w:sz w:val="28"/>
                <w:szCs w:val="28"/>
              </w:rPr>
            </w:pPr>
          </w:p>
        </w:tc>
      </w:tr>
      <w:tr w:rsidR="00C159C1">
        <w:trPr>
          <w:jc w:val="center"/>
        </w:trPr>
        <w:tc>
          <w:tcPr>
            <w:tcW w:w="10137" w:type="dxa"/>
          </w:tcPr>
          <w:p w:rsidR="00C159C1" w:rsidRDefault="00C159C1">
            <w:pPr>
              <w:jc w:val="center"/>
              <w:rPr>
                <w:sz w:val="28"/>
                <w:szCs w:val="28"/>
              </w:rPr>
            </w:pPr>
            <w:r>
              <w:rPr>
                <w:sz w:val="28"/>
                <w:szCs w:val="28"/>
              </w:rPr>
              <w:t xml:space="preserve">Об утверждении инструкции </w:t>
            </w:r>
          </w:p>
          <w:p w:rsidR="00C159C1" w:rsidRDefault="00C159C1">
            <w:pPr>
              <w:jc w:val="center"/>
              <w:rPr>
                <w:sz w:val="28"/>
                <w:szCs w:val="28"/>
              </w:rPr>
            </w:pPr>
            <w:r>
              <w:rPr>
                <w:sz w:val="28"/>
                <w:szCs w:val="28"/>
              </w:rPr>
              <w:t>о порядке организации работы с обращениями граждан</w:t>
            </w:r>
          </w:p>
          <w:p w:rsidR="00C159C1" w:rsidRDefault="00C159C1">
            <w:pPr>
              <w:jc w:val="center"/>
              <w:rPr>
                <w:sz w:val="28"/>
                <w:szCs w:val="28"/>
              </w:rPr>
            </w:pPr>
            <w:r>
              <w:rPr>
                <w:sz w:val="28"/>
                <w:szCs w:val="28"/>
              </w:rPr>
              <w:t xml:space="preserve">в администрации  рабочего поселка Станционно-Ояшинский </w:t>
            </w:r>
          </w:p>
          <w:p w:rsidR="00C159C1" w:rsidRDefault="00C159C1">
            <w:pPr>
              <w:jc w:val="center"/>
              <w:rPr>
                <w:sz w:val="28"/>
                <w:szCs w:val="28"/>
              </w:rPr>
            </w:pPr>
            <w:r>
              <w:rPr>
                <w:sz w:val="28"/>
                <w:szCs w:val="28"/>
              </w:rPr>
              <w:t>Мошковского района Новосибирской области</w:t>
            </w:r>
          </w:p>
        </w:tc>
      </w:tr>
      <w:tr w:rsidR="00C159C1">
        <w:trPr>
          <w:jc w:val="center"/>
        </w:trPr>
        <w:tc>
          <w:tcPr>
            <w:tcW w:w="10137" w:type="dxa"/>
          </w:tcPr>
          <w:p w:rsidR="00C159C1" w:rsidRDefault="00C159C1">
            <w:pPr>
              <w:jc w:val="center"/>
              <w:rPr>
                <w:sz w:val="28"/>
                <w:szCs w:val="28"/>
              </w:rPr>
            </w:pPr>
          </w:p>
          <w:p w:rsidR="00C159C1" w:rsidRDefault="00C159C1">
            <w:pPr>
              <w:jc w:val="center"/>
              <w:rPr>
                <w:sz w:val="28"/>
                <w:szCs w:val="28"/>
              </w:rPr>
            </w:pPr>
          </w:p>
        </w:tc>
      </w:tr>
    </w:tbl>
    <w:p w:rsidR="00C159C1" w:rsidRDefault="00C159C1" w:rsidP="00E37AB3">
      <w:pPr>
        <w:autoSpaceDE w:val="0"/>
        <w:autoSpaceDN w:val="0"/>
        <w:adjustRightInd w:val="0"/>
        <w:ind w:firstLine="840"/>
        <w:jc w:val="both"/>
        <w:rPr>
          <w:sz w:val="28"/>
          <w:szCs w:val="28"/>
        </w:rPr>
      </w:pPr>
      <w:r>
        <w:rPr>
          <w:sz w:val="28"/>
          <w:szCs w:val="28"/>
        </w:rPr>
        <w:t xml:space="preserve">В целях реализации Федерального </w:t>
      </w:r>
      <w:hyperlink r:id="rId7" w:history="1">
        <w:r>
          <w:rPr>
            <w:rStyle w:val="Hyperlink"/>
            <w:color w:val="auto"/>
            <w:sz w:val="28"/>
            <w:szCs w:val="28"/>
            <w:u w:val="none"/>
          </w:rPr>
          <w:t>закона</w:t>
        </w:r>
      </w:hyperlink>
      <w:r>
        <w:rPr>
          <w:sz w:val="28"/>
          <w:szCs w:val="28"/>
        </w:rPr>
        <w:t xml:space="preserve"> от 02.05.2006 № 59-ФЗ "О порядке рассмотрения обращений граждан Российской Федерации", в соответствии с Уставом  рабочего поселка Станционно-Ояшинский Мошковского района Новосибирской области,</w:t>
      </w:r>
    </w:p>
    <w:p w:rsidR="00C159C1" w:rsidRPr="00DC1F0D" w:rsidRDefault="00C159C1" w:rsidP="00E37AB3">
      <w:pPr>
        <w:autoSpaceDE w:val="0"/>
        <w:autoSpaceDN w:val="0"/>
        <w:adjustRightInd w:val="0"/>
        <w:ind w:firstLine="840"/>
        <w:jc w:val="both"/>
        <w:rPr>
          <w:sz w:val="28"/>
          <w:szCs w:val="28"/>
        </w:rPr>
      </w:pPr>
      <w:r w:rsidRPr="00DC1F0D">
        <w:rPr>
          <w:b/>
          <w:bCs/>
          <w:sz w:val="28"/>
          <w:szCs w:val="28"/>
        </w:rPr>
        <w:t>ПОСТАНОВЛЯЮ:</w:t>
      </w:r>
    </w:p>
    <w:p w:rsidR="00C159C1" w:rsidRPr="00DC1F0D" w:rsidRDefault="00C159C1" w:rsidP="00E37AB3">
      <w:pPr>
        <w:pStyle w:val="ListParagraph"/>
        <w:autoSpaceDE w:val="0"/>
        <w:autoSpaceDN w:val="0"/>
        <w:adjustRightInd w:val="0"/>
        <w:ind w:left="0" w:firstLine="840"/>
        <w:jc w:val="both"/>
        <w:rPr>
          <w:sz w:val="28"/>
          <w:szCs w:val="28"/>
        </w:rPr>
      </w:pPr>
      <w:r w:rsidRPr="00DC1F0D">
        <w:rPr>
          <w:sz w:val="28"/>
          <w:szCs w:val="28"/>
        </w:rPr>
        <w:t xml:space="preserve">1.Утвердить прилагаемую </w:t>
      </w:r>
      <w:hyperlink r:id="rId8" w:history="1">
        <w:r w:rsidRPr="00DC1F0D">
          <w:rPr>
            <w:rStyle w:val="Hyperlink"/>
            <w:color w:val="auto"/>
            <w:sz w:val="28"/>
            <w:szCs w:val="28"/>
            <w:u w:val="none"/>
          </w:rPr>
          <w:t>Инструкцию</w:t>
        </w:r>
      </w:hyperlink>
      <w:r w:rsidRPr="00DC1F0D">
        <w:rPr>
          <w:sz w:val="28"/>
          <w:szCs w:val="28"/>
        </w:rPr>
        <w:t xml:space="preserve"> о порядке организации работы с обращениями граждан в администрации  рабочего поселка Станционно-Ояшинский Мошковского района Новосибирской области (приложение № 1).</w:t>
      </w:r>
    </w:p>
    <w:p w:rsidR="00C159C1" w:rsidRPr="00DC1F0D" w:rsidRDefault="00C159C1" w:rsidP="00E37AB3">
      <w:pPr>
        <w:pStyle w:val="ListParagraph"/>
        <w:autoSpaceDE w:val="0"/>
        <w:autoSpaceDN w:val="0"/>
        <w:adjustRightInd w:val="0"/>
        <w:ind w:left="0" w:firstLine="840"/>
        <w:jc w:val="both"/>
        <w:rPr>
          <w:sz w:val="28"/>
          <w:szCs w:val="28"/>
        </w:rPr>
      </w:pPr>
      <w:r>
        <w:rPr>
          <w:sz w:val="28"/>
          <w:szCs w:val="28"/>
        </w:rPr>
        <w:t>2.</w:t>
      </w:r>
      <w:r w:rsidRPr="00DC1F0D">
        <w:rPr>
          <w:sz w:val="28"/>
          <w:szCs w:val="28"/>
        </w:rPr>
        <w:t>Опубликовать настоящее постановление в периодическом печатном издании органа местного самоуправления  рабочего поселка Станционно-Ояшинский Мошковского района Новосибирской области «</w:t>
      </w:r>
      <w:r>
        <w:rPr>
          <w:sz w:val="28"/>
          <w:szCs w:val="28"/>
        </w:rPr>
        <w:t>Станционно-Ояшинский Вестник</w:t>
      </w:r>
      <w:r w:rsidRPr="00DC1F0D">
        <w:rPr>
          <w:sz w:val="28"/>
          <w:szCs w:val="28"/>
        </w:rPr>
        <w:t xml:space="preserve">», а также на официальном сайте: </w:t>
      </w:r>
      <w:hyperlink r:id="rId9" w:history="1">
        <w:r w:rsidRPr="00010019">
          <w:rPr>
            <w:rStyle w:val="Hyperlink"/>
            <w:sz w:val="28"/>
            <w:szCs w:val="28"/>
            <w:lang w:val="en-US"/>
          </w:rPr>
          <w:t>www</w:t>
        </w:r>
        <w:r w:rsidRPr="00010019">
          <w:rPr>
            <w:rStyle w:val="Hyperlink"/>
            <w:sz w:val="28"/>
            <w:szCs w:val="28"/>
          </w:rPr>
          <w:t>.рп-ояш.рф</w:t>
        </w:r>
      </w:hyperlink>
    </w:p>
    <w:p w:rsidR="00C159C1" w:rsidRPr="00DC1F0D" w:rsidRDefault="00C159C1" w:rsidP="00E37AB3">
      <w:pPr>
        <w:autoSpaceDE w:val="0"/>
        <w:autoSpaceDN w:val="0"/>
        <w:adjustRightInd w:val="0"/>
        <w:ind w:firstLine="840"/>
        <w:rPr>
          <w:sz w:val="28"/>
          <w:szCs w:val="28"/>
        </w:rPr>
      </w:pPr>
      <w:r>
        <w:rPr>
          <w:sz w:val="28"/>
          <w:szCs w:val="28"/>
        </w:rPr>
        <w:t>3.</w:t>
      </w:r>
      <w:r w:rsidRPr="00DC1F0D">
        <w:rPr>
          <w:sz w:val="28"/>
          <w:szCs w:val="28"/>
        </w:rPr>
        <w:t>Контроль за исполнением настоящего постановления возложить на и</w:t>
      </w:r>
      <w:r>
        <w:rPr>
          <w:sz w:val="28"/>
          <w:szCs w:val="28"/>
        </w:rPr>
        <w:t xml:space="preserve">сполняющего </w:t>
      </w:r>
      <w:r w:rsidRPr="00DC1F0D">
        <w:rPr>
          <w:sz w:val="28"/>
          <w:szCs w:val="28"/>
        </w:rPr>
        <w:t>о</w:t>
      </w:r>
      <w:r>
        <w:rPr>
          <w:sz w:val="28"/>
          <w:szCs w:val="28"/>
        </w:rPr>
        <w:t xml:space="preserve">бязанности </w:t>
      </w:r>
      <w:r w:rsidRPr="00DC1F0D">
        <w:rPr>
          <w:sz w:val="28"/>
          <w:szCs w:val="28"/>
        </w:rPr>
        <w:t>зам</w:t>
      </w:r>
      <w:r>
        <w:rPr>
          <w:sz w:val="28"/>
          <w:szCs w:val="28"/>
        </w:rPr>
        <w:t>естителя Г</w:t>
      </w:r>
      <w:r w:rsidRPr="00DC1F0D">
        <w:rPr>
          <w:sz w:val="28"/>
          <w:szCs w:val="28"/>
        </w:rPr>
        <w:t xml:space="preserve">лавы  рабочего поселка Станционно-Ояшинский Мошковского района Новосибирской области – </w:t>
      </w:r>
      <w:r>
        <w:rPr>
          <w:sz w:val="28"/>
          <w:szCs w:val="28"/>
        </w:rPr>
        <w:t>Атрощенко А</w:t>
      </w:r>
      <w:r w:rsidRPr="00DC1F0D">
        <w:rPr>
          <w:sz w:val="28"/>
          <w:szCs w:val="28"/>
        </w:rPr>
        <w:t>.А.</w:t>
      </w:r>
    </w:p>
    <w:tbl>
      <w:tblPr>
        <w:tblW w:w="0" w:type="auto"/>
        <w:tblInd w:w="-106" w:type="dxa"/>
        <w:tblLook w:val="00A0"/>
      </w:tblPr>
      <w:tblGrid>
        <w:gridCol w:w="4926"/>
        <w:gridCol w:w="4927"/>
      </w:tblGrid>
      <w:tr w:rsidR="00C159C1" w:rsidRPr="00DC1F0D">
        <w:trPr>
          <w:trHeight w:val="1304"/>
        </w:trPr>
        <w:tc>
          <w:tcPr>
            <w:tcW w:w="4926" w:type="dxa"/>
            <w:vAlign w:val="bottom"/>
          </w:tcPr>
          <w:p w:rsidR="00C159C1" w:rsidRPr="00DC1F0D" w:rsidRDefault="00C159C1" w:rsidP="00E97FA0">
            <w:pPr>
              <w:rPr>
                <w:sz w:val="28"/>
                <w:szCs w:val="28"/>
              </w:rPr>
            </w:pPr>
            <w:r w:rsidRPr="00DC1F0D">
              <w:rPr>
                <w:sz w:val="28"/>
                <w:szCs w:val="28"/>
              </w:rPr>
              <w:t>Глава   рабочего поселка Станционно-Ояшинский</w:t>
            </w:r>
          </w:p>
        </w:tc>
        <w:tc>
          <w:tcPr>
            <w:tcW w:w="4927" w:type="dxa"/>
            <w:vAlign w:val="bottom"/>
          </w:tcPr>
          <w:p w:rsidR="00C159C1" w:rsidRPr="00DC1F0D" w:rsidRDefault="00C159C1" w:rsidP="00E37AB3">
            <w:pPr>
              <w:ind w:firstLine="840"/>
              <w:jc w:val="right"/>
              <w:rPr>
                <w:sz w:val="28"/>
                <w:szCs w:val="28"/>
              </w:rPr>
            </w:pPr>
            <w:r>
              <w:rPr>
                <w:sz w:val="28"/>
                <w:szCs w:val="28"/>
              </w:rPr>
              <w:t>Т.В. Личманюк</w:t>
            </w:r>
          </w:p>
        </w:tc>
      </w:tr>
    </w:tbl>
    <w:p w:rsidR="00C159C1" w:rsidRDefault="00C159C1" w:rsidP="00E37AB3">
      <w:pPr>
        <w:autoSpaceDE w:val="0"/>
        <w:autoSpaceDN w:val="0"/>
        <w:adjustRightInd w:val="0"/>
        <w:ind w:firstLine="840"/>
        <w:jc w:val="both"/>
      </w:pPr>
    </w:p>
    <w:p w:rsidR="00C159C1" w:rsidRDefault="00C159C1" w:rsidP="00E37AB3">
      <w:pPr>
        <w:autoSpaceDE w:val="0"/>
        <w:autoSpaceDN w:val="0"/>
        <w:adjustRightInd w:val="0"/>
        <w:ind w:firstLine="840"/>
        <w:jc w:val="both"/>
      </w:pPr>
    </w:p>
    <w:p w:rsidR="00C159C1" w:rsidRDefault="00C159C1" w:rsidP="00E37AB3">
      <w:pPr>
        <w:autoSpaceDE w:val="0"/>
        <w:autoSpaceDN w:val="0"/>
        <w:adjustRightInd w:val="0"/>
        <w:ind w:firstLine="840"/>
        <w:jc w:val="right"/>
        <w:rPr>
          <w:b/>
          <w:bCs/>
          <w:i/>
          <w:iCs/>
          <w:sz w:val="28"/>
          <w:szCs w:val="28"/>
          <w:u w:val="single"/>
        </w:rPr>
      </w:pPr>
    </w:p>
    <w:p w:rsidR="00C159C1" w:rsidRDefault="00C159C1" w:rsidP="00E37AB3">
      <w:pPr>
        <w:autoSpaceDE w:val="0"/>
        <w:autoSpaceDN w:val="0"/>
        <w:adjustRightInd w:val="0"/>
        <w:ind w:firstLine="840"/>
        <w:jc w:val="right"/>
        <w:rPr>
          <w:b/>
          <w:bCs/>
          <w:i/>
          <w:iCs/>
          <w:sz w:val="28"/>
          <w:szCs w:val="28"/>
          <w:u w:val="single"/>
        </w:rPr>
      </w:pPr>
    </w:p>
    <w:p w:rsidR="00C159C1" w:rsidRDefault="00C159C1" w:rsidP="00E37AB3">
      <w:pPr>
        <w:autoSpaceDE w:val="0"/>
        <w:autoSpaceDN w:val="0"/>
        <w:adjustRightInd w:val="0"/>
        <w:ind w:firstLine="840"/>
        <w:jc w:val="right"/>
        <w:rPr>
          <w:b/>
          <w:bCs/>
          <w:i/>
          <w:iCs/>
          <w:sz w:val="28"/>
          <w:szCs w:val="28"/>
          <w:u w:val="single"/>
        </w:rPr>
      </w:pPr>
    </w:p>
    <w:p w:rsidR="00C159C1" w:rsidRDefault="00C159C1" w:rsidP="00E37AB3">
      <w:pPr>
        <w:autoSpaceDE w:val="0"/>
        <w:autoSpaceDN w:val="0"/>
        <w:adjustRightInd w:val="0"/>
        <w:ind w:firstLine="840"/>
        <w:jc w:val="right"/>
        <w:rPr>
          <w:b/>
          <w:bCs/>
          <w:i/>
          <w:iCs/>
          <w:sz w:val="28"/>
          <w:szCs w:val="28"/>
          <w:u w:val="single"/>
        </w:rPr>
      </w:pPr>
    </w:p>
    <w:p w:rsidR="00C159C1" w:rsidRDefault="00C159C1" w:rsidP="00E37AB3">
      <w:pPr>
        <w:autoSpaceDE w:val="0"/>
        <w:autoSpaceDN w:val="0"/>
        <w:adjustRightInd w:val="0"/>
        <w:ind w:firstLine="840"/>
        <w:jc w:val="right"/>
        <w:rPr>
          <w:b/>
          <w:bCs/>
          <w:i/>
          <w:iCs/>
          <w:sz w:val="28"/>
          <w:szCs w:val="28"/>
          <w:u w:val="single"/>
        </w:rPr>
      </w:pPr>
    </w:p>
    <w:p w:rsidR="00C159C1" w:rsidRDefault="00C159C1" w:rsidP="00E37AB3">
      <w:pPr>
        <w:autoSpaceDE w:val="0"/>
        <w:autoSpaceDN w:val="0"/>
        <w:adjustRightInd w:val="0"/>
        <w:ind w:firstLine="840"/>
        <w:jc w:val="right"/>
        <w:rPr>
          <w:b/>
          <w:bCs/>
          <w:i/>
          <w:iCs/>
          <w:sz w:val="28"/>
          <w:szCs w:val="28"/>
          <w:u w:val="single"/>
        </w:rPr>
      </w:pPr>
    </w:p>
    <w:p w:rsidR="00C159C1" w:rsidRDefault="00C159C1" w:rsidP="00E37AB3">
      <w:pPr>
        <w:autoSpaceDE w:val="0"/>
        <w:autoSpaceDN w:val="0"/>
        <w:adjustRightInd w:val="0"/>
        <w:ind w:firstLine="840"/>
        <w:jc w:val="right"/>
        <w:rPr>
          <w:b/>
          <w:bCs/>
          <w:i/>
          <w:iCs/>
          <w:sz w:val="28"/>
          <w:szCs w:val="28"/>
          <w:u w:val="single"/>
        </w:rPr>
      </w:pPr>
    </w:p>
    <w:p w:rsidR="00C159C1" w:rsidRDefault="00C159C1" w:rsidP="00E37AB3">
      <w:pPr>
        <w:autoSpaceDE w:val="0"/>
        <w:autoSpaceDN w:val="0"/>
        <w:adjustRightInd w:val="0"/>
        <w:ind w:firstLine="840"/>
        <w:jc w:val="right"/>
        <w:rPr>
          <w:b/>
          <w:bCs/>
          <w:i/>
          <w:iCs/>
          <w:sz w:val="28"/>
          <w:szCs w:val="28"/>
          <w:u w:val="single"/>
        </w:rPr>
      </w:pPr>
    </w:p>
    <w:tbl>
      <w:tblPr>
        <w:tblW w:w="0" w:type="auto"/>
        <w:tblInd w:w="-106" w:type="dxa"/>
        <w:tblLook w:val="01E0"/>
      </w:tblPr>
      <w:tblGrid>
        <w:gridCol w:w="5068"/>
        <w:gridCol w:w="5069"/>
      </w:tblGrid>
      <w:tr w:rsidR="00C159C1">
        <w:tc>
          <w:tcPr>
            <w:tcW w:w="5068" w:type="dxa"/>
          </w:tcPr>
          <w:p w:rsidR="00C159C1" w:rsidRPr="001A2933" w:rsidRDefault="00C159C1" w:rsidP="001A2933">
            <w:pPr>
              <w:autoSpaceDE w:val="0"/>
              <w:autoSpaceDN w:val="0"/>
              <w:adjustRightInd w:val="0"/>
              <w:ind w:firstLine="840"/>
              <w:jc w:val="right"/>
              <w:rPr>
                <w:sz w:val="28"/>
                <w:szCs w:val="28"/>
              </w:rPr>
            </w:pPr>
          </w:p>
        </w:tc>
        <w:tc>
          <w:tcPr>
            <w:tcW w:w="5069" w:type="dxa"/>
          </w:tcPr>
          <w:p w:rsidR="00C159C1" w:rsidRPr="001A2933" w:rsidRDefault="00C159C1" w:rsidP="001A2933">
            <w:pPr>
              <w:autoSpaceDE w:val="0"/>
              <w:autoSpaceDN w:val="0"/>
              <w:adjustRightInd w:val="0"/>
              <w:ind w:firstLine="840"/>
              <w:jc w:val="center"/>
              <w:outlineLvl w:val="0"/>
              <w:rPr>
                <w:sz w:val="28"/>
                <w:szCs w:val="28"/>
              </w:rPr>
            </w:pPr>
            <w:r w:rsidRPr="001A2933">
              <w:rPr>
                <w:sz w:val="28"/>
                <w:szCs w:val="28"/>
              </w:rPr>
              <w:t>Приложение №1</w:t>
            </w:r>
          </w:p>
          <w:p w:rsidR="00C159C1" w:rsidRPr="001A2933" w:rsidRDefault="00C159C1" w:rsidP="001A2933">
            <w:pPr>
              <w:autoSpaceDE w:val="0"/>
              <w:autoSpaceDN w:val="0"/>
              <w:adjustRightInd w:val="0"/>
              <w:ind w:firstLine="840"/>
              <w:jc w:val="center"/>
              <w:outlineLvl w:val="0"/>
              <w:rPr>
                <w:b/>
                <w:bCs/>
                <w:sz w:val="28"/>
                <w:szCs w:val="28"/>
                <w:u w:val="single"/>
              </w:rPr>
            </w:pPr>
            <w:r w:rsidRPr="001A2933">
              <w:rPr>
                <w:sz w:val="28"/>
                <w:szCs w:val="28"/>
              </w:rPr>
              <w:t>к постановлению администрации  рабочего поселка Станционно-Ояшинский Мошковского района Новосибирской области</w:t>
            </w:r>
          </w:p>
          <w:p w:rsidR="00C159C1" w:rsidRPr="001A2933" w:rsidRDefault="00C159C1" w:rsidP="001A2933">
            <w:pPr>
              <w:autoSpaceDE w:val="0"/>
              <w:autoSpaceDN w:val="0"/>
              <w:adjustRightInd w:val="0"/>
              <w:ind w:firstLine="840"/>
              <w:jc w:val="center"/>
              <w:rPr>
                <w:sz w:val="28"/>
                <w:szCs w:val="28"/>
              </w:rPr>
            </w:pPr>
            <w:r w:rsidRPr="001A2933">
              <w:rPr>
                <w:sz w:val="28"/>
                <w:szCs w:val="28"/>
              </w:rPr>
              <w:t>от  19</w:t>
            </w:r>
            <w:r w:rsidRPr="001A2933">
              <w:rPr>
                <w:b/>
                <w:bCs/>
                <w:sz w:val="28"/>
                <w:szCs w:val="28"/>
              </w:rPr>
              <w:t>.</w:t>
            </w:r>
            <w:r w:rsidRPr="001A2933">
              <w:rPr>
                <w:sz w:val="28"/>
                <w:szCs w:val="28"/>
              </w:rPr>
              <w:t>09.2013 №162</w:t>
            </w:r>
          </w:p>
          <w:p w:rsidR="00C159C1" w:rsidRPr="001A2933" w:rsidRDefault="00C159C1" w:rsidP="001A2933">
            <w:pPr>
              <w:autoSpaceDE w:val="0"/>
              <w:autoSpaceDN w:val="0"/>
              <w:adjustRightInd w:val="0"/>
              <w:ind w:firstLine="840"/>
              <w:jc w:val="center"/>
              <w:outlineLvl w:val="0"/>
            </w:pPr>
          </w:p>
        </w:tc>
      </w:tr>
    </w:tbl>
    <w:p w:rsidR="00C159C1" w:rsidRPr="00DC1F0D" w:rsidRDefault="00C159C1" w:rsidP="00E37AB3">
      <w:pPr>
        <w:autoSpaceDE w:val="0"/>
        <w:autoSpaceDN w:val="0"/>
        <w:adjustRightInd w:val="0"/>
        <w:ind w:firstLine="840"/>
        <w:jc w:val="right"/>
        <w:rPr>
          <w:sz w:val="28"/>
          <w:szCs w:val="28"/>
        </w:rPr>
      </w:pPr>
    </w:p>
    <w:p w:rsidR="00C159C1" w:rsidRDefault="00C159C1" w:rsidP="00E37AB3">
      <w:pPr>
        <w:autoSpaceDE w:val="0"/>
        <w:autoSpaceDN w:val="0"/>
        <w:adjustRightInd w:val="0"/>
        <w:ind w:firstLine="840"/>
        <w:jc w:val="both"/>
      </w:pPr>
    </w:p>
    <w:p w:rsidR="00C159C1" w:rsidRPr="008D4A67" w:rsidRDefault="00C159C1" w:rsidP="008D4A67">
      <w:pPr>
        <w:jc w:val="center"/>
        <w:rPr>
          <w:b/>
          <w:bCs/>
          <w:sz w:val="28"/>
          <w:szCs w:val="28"/>
        </w:rPr>
      </w:pPr>
      <w:r w:rsidRPr="008D4A67">
        <w:rPr>
          <w:b/>
          <w:bCs/>
          <w:sz w:val="28"/>
          <w:szCs w:val="28"/>
        </w:rPr>
        <w:t>ИНСТРУКЦИЯ</w:t>
      </w:r>
    </w:p>
    <w:p w:rsidR="00C159C1" w:rsidRPr="008D4A67" w:rsidRDefault="00C159C1" w:rsidP="008D4A67">
      <w:pPr>
        <w:jc w:val="center"/>
        <w:rPr>
          <w:b/>
          <w:bCs/>
          <w:sz w:val="28"/>
          <w:szCs w:val="28"/>
        </w:rPr>
      </w:pPr>
      <w:r w:rsidRPr="008D4A67">
        <w:rPr>
          <w:b/>
          <w:bCs/>
          <w:sz w:val="28"/>
          <w:szCs w:val="28"/>
        </w:rPr>
        <w:t>О ПОРЯДКЕ ОРГАНИЗАЦИИ РАБОТЫ С ОБРАЩЕНИЯМИ ГРАЖДАН</w:t>
      </w:r>
    </w:p>
    <w:p w:rsidR="00C159C1" w:rsidRDefault="00C159C1" w:rsidP="008D4A67">
      <w:pPr>
        <w:jc w:val="center"/>
        <w:rPr>
          <w:b/>
          <w:bCs/>
          <w:sz w:val="28"/>
          <w:szCs w:val="28"/>
        </w:rPr>
      </w:pPr>
      <w:r w:rsidRPr="008D4A67">
        <w:rPr>
          <w:b/>
          <w:bCs/>
          <w:sz w:val="28"/>
          <w:szCs w:val="28"/>
        </w:rPr>
        <w:t xml:space="preserve">В АДМИНИСТРАЦИИ  РАБОЧЕГО ПОСЕЛКА СТАНЦИОННО-ОЯШИНСКИЙ МОШКОВСКОГО РАЙОНА </w:t>
      </w:r>
    </w:p>
    <w:p w:rsidR="00C159C1" w:rsidRPr="008D4A67" w:rsidRDefault="00C159C1" w:rsidP="008D4A67">
      <w:pPr>
        <w:jc w:val="center"/>
        <w:rPr>
          <w:b/>
          <w:bCs/>
          <w:sz w:val="28"/>
          <w:szCs w:val="28"/>
        </w:rPr>
      </w:pPr>
      <w:r w:rsidRPr="008D4A67">
        <w:rPr>
          <w:b/>
          <w:bCs/>
          <w:sz w:val="28"/>
          <w:szCs w:val="28"/>
        </w:rPr>
        <w:t>НОВОСИБИРСКОЙ ОБЛАСТИ</w:t>
      </w:r>
    </w:p>
    <w:p w:rsidR="00C159C1" w:rsidRPr="002F5265" w:rsidRDefault="00C159C1" w:rsidP="00E37AB3">
      <w:pPr>
        <w:autoSpaceDE w:val="0"/>
        <w:autoSpaceDN w:val="0"/>
        <w:adjustRightInd w:val="0"/>
        <w:ind w:firstLine="840"/>
        <w:jc w:val="center"/>
        <w:outlineLvl w:val="1"/>
        <w:rPr>
          <w:sz w:val="28"/>
          <w:szCs w:val="28"/>
        </w:rPr>
      </w:pPr>
    </w:p>
    <w:p w:rsidR="00C159C1" w:rsidRPr="008E4642" w:rsidRDefault="00C159C1" w:rsidP="00E37AB3">
      <w:pPr>
        <w:autoSpaceDE w:val="0"/>
        <w:autoSpaceDN w:val="0"/>
        <w:adjustRightInd w:val="0"/>
        <w:ind w:firstLine="840"/>
        <w:jc w:val="center"/>
        <w:outlineLvl w:val="1"/>
        <w:rPr>
          <w:b/>
          <w:bCs/>
          <w:sz w:val="28"/>
          <w:szCs w:val="28"/>
        </w:rPr>
      </w:pPr>
      <w:r w:rsidRPr="008E4642">
        <w:rPr>
          <w:b/>
          <w:bCs/>
          <w:sz w:val="28"/>
          <w:szCs w:val="28"/>
        </w:rPr>
        <w:t>I. Общие положения</w:t>
      </w:r>
    </w:p>
    <w:p w:rsidR="00C159C1" w:rsidRPr="002F5265" w:rsidRDefault="00C159C1" w:rsidP="00E37AB3">
      <w:pPr>
        <w:autoSpaceDE w:val="0"/>
        <w:autoSpaceDN w:val="0"/>
        <w:adjustRightInd w:val="0"/>
        <w:ind w:firstLine="840"/>
        <w:jc w:val="both"/>
        <w:rPr>
          <w:sz w:val="28"/>
          <w:szCs w:val="28"/>
        </w:rPr>
      </w:pPr>
    </w:p>
    <w:p w:rsidR="00C159C1" w:rsidRPr="002F5265" w:rsidRDefault="00C159C1" w:rsidP="00E37AB3">
      <w:pPr>
        <w:autoSpaceDE w:val="0"/>
        <w:autoSpaceDN w:val="0"/>
        <w:adjustRightInd w:val="0"/>
        <w:ind w:firstLine="840"/>
        <w:jc w:val="both"/>
        <w:rPr>
          <w:sz w:val="28"/>
          <w:szCs w:val="28"/>
        </w:rPr>
      </w:pPr>
      <w:r w:rsidRPr="002F5265">
        <w:rPr>
          <w:sz w:val="28"/>
          <w:szCs w:val="28"/>
        </w:rPr>
        <w:t xml:space="preserve">1. Инструкция о порядке организации работы с обращениями граждан (далее - Инструкция) устанавливает требования к организации личного приема граждан и работы по рассмотрению </w:t>
      </w:r>
      <w:r>
        <w:rPr>
          <w:sz w:val="28"/>
          <w:szCs w:val="28"/>
        </w:rPr>
        <w:t>обращений граждан, поступивших г</w:t>
      </w:r>
      <w:r w:rsidRPr="002F5265">
        <w:rPr>
          <w:sz w:val="28"/>
          <w:szCs w:val="28"/>
        </w:rPr>
        <w:t xml:space="preserve">лаве и в администрацию </w:t>
      </w:r>
      <w:r>
        <w:rPr>
          <w:sz w:val="28"/>
          <w:szCs w:val="28"/>
        </w:rPr>
        <w:t xml:space="preserve"> рабочего поселка Станционно-Ояшинский </w:t>
      </w:r>
      <w:r w:rsidRPr="002F5265">
        <w:rPr>
          <w:sz w:val="28"/>
          <w:szCs w:val="28"/>
        </w:rPr>
        <w:t xml:space="preserve">Мошковского  района  Новосибирской области в письменной форме или в форме электронного документа, индивидуальных и коллективных (далее - письменные обращения) и устных обращений, а также проведению личного приема граждан Российской Федерации, иностранных граждан и лиц без </w:t>
      </w:r>
      <w:r>
        <w:rPr>
          <w:sz w:val="28"/>
          <w:szCs w:val="28"/>
        </w:rPr>
        <w:t>гражданства (далее - граждане) г</w:t>
      </w:r>
      <w:r w:rsidRPr="002F5265">
        <w:rPr>
          <w:sz w:val="28"/>
          <w:szCs w:val="28"/>
        </w:rPr>
        <w:t xml:space="preserve">лавой </w:t>
      </w:r>
      <w:r>
        <w:rPr>
          <w:sz w:val="28"/>
          <w:szCs w:val="28"/>
        </w:rPr>
        <w:t xml:space="preserve"> рабочего поселка Станционно-Ояшинский </w:t>
      </w:r>
      <w:r w:rsidRPr="002F5265">
        <w:rPr>
          <w:sz w:val="28"/>
          <w:szCs w:val="28"/>
        </w:rPr>
        <w:t>Мошковского района</w:t>
      </w:r>
      <w:r>
        <w:rPr>
          <w:sz w:val="28"/>
          <w:szCs w:val="28"/>
        </w:rPr>
        <w:t xml:space="preserve"> Новосибирской области.</w:t>
      </w:r>
    </w:p>
    <w:p w:rsidR="00C159C1" w:rsidRPr="002F5265" w:rsidRDefault="00C159C1" w:rsidP="00E37AB3">
      <w:pPr>
        <w:autoSpaceDE w:val="0"/>
        <w:autoSpaceDN w:val="0"/>
        <w:adjustRightInd w:val="0"/>
        <w:ind w:firstLine="840"/>
        <w:jc w:val="both"/>
        <w:rPr>
          <w:sz w:val="28"/>
          <w:szCs w:val="28"/>
        </w:rPr>
      </w:pPr>
      <w:r w:rsidRPr="002F5265">
        <w:rPr>
          <w:sz w:val="28"/>
          <w:szCs w:val="28"/>
        </w:rPr>
        <w:t xml:space="preserve">2. Работа по рассмотрению обращений граждан и проведению личного приема граждан организуется в соответствии с </w:t>
      </w:r>
      <w:hyperlink r:id="rId10" w:history="1">
        <w:r w:rsidRPr="002F5265">
          <w:rPr>
            <w:rStyle w:val="Hyperlink"/>
            <w:color w:val="auto"/>
            <w:sz w:val="28"/>
            <w:szCs w:val="28"/>
            <w:u w:val="none"/>
          </w:rPr>
          <w:t>Конституцией</w:t>
        </w:r>
      </w:hyperlink>
      <w:r w:rsidRPr="002F5265">
        <w:rPr>
          <w:sz w:val="28"/>
          <w:szCs w:val="28"/>
        </w:rPr>
        <w:t xml:space="preserve"> Российской Федерации, международными договорами Российской Федерации, федеральными конституционными законами, Федеральным </w:t>
      </w:r>
      <w:hyperlink r:id="rId11" w:history="1">
        <w:r w:rsidRPr="002F5265">
          <w:rPr>
            <w:rStyle w:val="Hyperlink"/>
            <w:color w:val="auto"/>
            <w:sz w:val="28"/>
            <w:szCs w:val="28"/>
            <w:u w:val="none"/>
          </w:rPr>
          <w:t>законом</w:t>
        </w:r>
      </w:hyperlink>
      <w:r>
        <w:rPr>
          <w:sz w:val="28"/>
          <w:szCs w:val="28"/>
        </w:rPr>
        <w:t xml:space="preserve"> от 02.05.2006 №</w:t>
      </w:r>
      <w:r w:rsidRPr="002F5265">
        <w:rPr>
          <w:sz w:val="28"/>
          <w:szCs w:val="28"/>
        </w:rPr>
        <w:t xml:space="preserve"> 59-ФЗ "О порядке рассмотрения обращений граждан Российской Федерации", иными федеральными законами, законами и иными нормативными правовыми актами Новосибирской области,</w:t>
      </w:r>
      <w:r>
        <w:rPr>
          <w:sz w:val="28"/>
          <w:szCs w:val="28"/>
        </w:rPr>
        <w:t xml:space="preserve"> </w:t>
      </w:r>
      <w:hyperlink r:id="rId12" w:history="1">
        <w:r w:rsidRPr="002F5265">
          <w:rPr>
            <w:rStyle w:val="Hyperlink"/>
            <w:i/>
            <w:iCs/>
            <w:color w:val="auto"/>
            <w:sz w:val="28"/>
            <w:szCs w:val="28"/>
            <w:u w:val="none"/>
          </w:rPr>
          <w:t>Положением</w:t>
        </w:r>
      </w:hyperlink>
      <w:r w:rsidRPr="002F5265">
        <w:rPr>
          <w:i/>
          <w:iCs/>
          <w:sz w:val="28"/>
          <w:szCs w:val="28"/>
        </w:rPr>
        <w:t xml:space="preserve"> об администрации Губернатора Новосибирской области и Правительства Новосибирской области, решениями и поручениями Губернатора Новосибирской области, Инструкцией по документационному обеспечению Губ</w:t>
      </w:r>
      <w:r>
        <w:rPr>
          <w:i/>
          <w:iCs/>
          <w:sz w:val="28"/>
          <w:szCs w:val="28"/>
        </w:rPr>
        <w:t>ернатора Новосибирской области ,</w:t>
      </w:r>
      <w:r w:rsidRPr="002F5265">
        <w:rPr>
          <w:i/>
          <w:iCs/>
          <w:sz w:val="28"/>
          <w:szCs w:val="28"/>
        </w:rPr>
        <w:t xml:space="preserve"> Правительства Новосибирской </w:t>
      </w:r>
      <w:r>
        <w:rPr>
          <w:i/>
          <w:iCs/>
          <w:sz w:val="28"/>
          <w:szCs w:val="28"/>
        </w:rPr>
        <w:t xml:space="preserve">области и инструкцией администрации Мошковского района </w:t>
      </w:r>
      <w:r w:rsidRPr="002F5265">
        <w:rPr>
          <w:i/>
          <w:iCs/>
          <w:sz w:val="28"/>
          <w:szCs w:val="28"/>
        </w:rPr>
        <w:t xml:space="preserve">, </w:t>
      </w:r>
      <w:r w:rsidRPr="002F5265">
        <w:rPr>
          <w:sz w:val="28"/>
          <w:szCs w:val="28"/>
        </w:rPr>
        <w:t>а также настоящей Инструкцией.</w:t>
      </w:r>
    </w:p>
    <w:p w:rsidR="00C159C1" w:rsidRPr="002F5265" w:rsidRDefault="00C159C1" w:rsidP="00E37AB3">
      <w:pPr>
        <w:autoSpaceDE w:val="0"/>
        <w:autoSpaceDN w:val="0"/>
        <w:adjustRightInd w:val="0"/>
        <w:ind w:firstLine="840"/>
        <w:jc w:val="both"/>
        <w:rPr>
          <w:sz w:val="28"/>
          <w:szCs w:val="28"/>
        </w:rPr>
      </w:pPr>
      <w:r w:rsidRPr="002F5265">
        <w:rPr>
          <w:sz w:val="28"/>
          <w:szCs w:val="28"/>
        </w:rPr>
        <w:t>3. Гра</w:t>
      </w:r>
      <w:r>
        <w:rPr>
          <w:sz w:val="28"/>
          <w:szCs w:val="28"/>
        </w:rPr>
        <w:t>ждане имеют право обращаться к г</w:t>
      </w:r>
      <w:r w:rsidRPr="002F5265">
        <w:rPr>
          <w:sz w:val="28"/>
          <w:szCs w:val="28"/>
        </w:rPr>
        <w:t>лаве и в администрацию</w:t>
      </w:r>
      <w:r>
        <w:rPr>
          <w:sz w:val="28"/>
          <w:szCs w:val="28"/>
        </w:rPr>
        <w:t xml:space="preserve">  рабочего поселка Станционно-Ояшинский</w:t>
      </w:r>
      <w:r w:rsidRPr="002F5265">
        <w:rPr>
          <w:sz w:val="28"/>
          <w:szCs w:val="28"/>
        </w:rPr>
        <w:t xml:space="preserve"> Мошковского района</w:t>
      </w:r>
      <w:r>
        <w:rPr>
          <w:sz w:val="28"/>
          <w:szCs w:val="28"/>
        </w:rPr>
        <w:t xml:space="preserve"> Новосибирской области</w:t>
      </w:r>
      <w:r w:rsidRPr="002F5265">
        <w:rPr>
          <w:sz w:val="28"/>
          <w:szCs w:val="28"/>
        </w:rPr>
        <w:t>:</w:t>
      </w:r>
    </w:p>
    <w:p w:rsidR="00C159C1" w:rsidRPr="002F5265" w:rsidRDefault="00C159C1" w:rsidP="00E37AB3">
      <w:pPr>
        <w:autoSpaceDE w:val="0"/>
        <w:autoSpaceDN w:val="0"/>
        <w:adjustRightInd w:val="0"/>
        <w:ind w:firstLine="840"/>
        <w:jc w:val="both"/>
        <w:rPr>
          <w:sz w:val="28"/>
          <w:szCs w:val="28"/>
        </w:rPr>
      </w:pPr>
      <w:r w:rsidRPr="002F5265">
        <w:rPr>
          <w:sz w:val="28"/>
          <w:szCs w:val="28"/>
        </w:rPr>
        <w:t>1) в письменной форме (направлять индивидуальные и коллективные обращения);</w:t>
      </w:r>
    </w:p>
    <w:p w:rsidR="00C159C1" w:rsidRPr="002F5265" w:rsidRDefault="00C159C1" w:rsidP="00E37AB3">
      <w:pPr>
        <w:autoSpaceDE w:val="0"/>
        <w:autoSpaceDN w:val="0"/>
        <w:adjustRightInd w:val="0"/>
        <w:ind w:firstLine="840"/>
        <w:jc w:val="both"/>
        <w:rPr>
          <w:sz w:val="28"/>
          <w:szCs w:val="28"/>
        </w:rPr>
      </w:pPr>
      <w:r w:rsidRPr="002F5265">
        <w:rPr>
          <w:sz w:val="28"/>
          <w:szCs w:val="28"/>
        </w:rPr>
        <w:t>2) в форме электронного документа;</w:t>
      </w:r>
    </w:p>
    <w:p w:rsidR="00C159C1" w:rsidRPr="002F5265" w:rsidRDefault="00C159C1" w:rsidP="00E37AB3">
      <w:pPr>
        <w:autoSpaceDE w:val="0"/>
        <w:autoSpaceDN w:val="0"/>
        <w:adjustRightInd w:val="0"/>
        <w:ind w:firstLine="840"/>
        <w:jc w:val="both"/>
        <w:rPr>
          <w:sz w:val="28"/>
          <w:szCs w:val="28"/>
        </w:rPr>
      </w:pPr>
      <w:r w:rsidRPr="002F5265">
        <w:rPr>
          <w:sz w:val="28"/>
          <w:szCs w:val="28"/>
        </w:rPr>
        <w:t>3) лично (на личных приемах);</w:t>
      </w:r>
    </w:p>
    <w:p w:rsidR="00C159C1" w:rsidRPr="002F5265" w:rsidRDefault="00C159C1" w:rsidP="00E37AB3">
      <w:pPr>
        <w:autoSpaceDE w:val="0"/>
        <w:autoSpaceDN w:val="0"/>
        <w:adjustRightInd w:val="0"/>
        <w:ind w:firstLine="840"/>
        <w:jc w:val="both"/>
        <w:rPr>
          <w:sz w:val="28"/>
          <w:szCs w:val="28"/>
        </w:rPr>
      </w:pPr>
      <w:r w:rsidRPr="002F5265">
        <w:rPr>
          <w:sz w:val="28"/>
          <w:szCs w:val="28"/>
        </w:rPr>
        <w:t>4) устно (по телефону);</w:t>
      </w:r>
    </w:p>
    <w:p w:rsidR="00C159C1" w:rsidRPr="002F5265" w:rsidRDefault="00C159C1" w:rsidP="00E37AB3">
      <w:pPr>
        <w:autoSpaceDE w:val="0"/>
        <w:autoSpaceDN w:val="0"/>
        <w:adjustRightInd w:val="0"/>
        <w:ind w:firstLine="840"/>
        <w:jc w:val="both"/>
        <w:rPr>
          <w:sz w:val="28"/>
          <w:szCs w:val="28"/>
        </w:rPr>
      </w:pPr>
      <w:r w:rsidRPr="002F5265">
        <w:rPr>
          <w:sz w:val="28"/>
          <w:szCs w:val="28"/>
        </w:rPr>
        <w:t>5) через Интернет-приемную.</w:t>
      </w:r>
    </w:p>
    <w:p w:rsidR="00C159C1" w:rsidRPr="002F5265" w:rsidRDefault="00C159C1" w:rsidP="00E37AB3">
      <w:pPr>
        <w:autoSpaceDE w:val="0"/>
        <w:autoSpaceDN w:val="0"/>
        <w:adjustRightInd w:val="0"/>
        <w:ind w:firstLine="840"/>
        <w:jc w:val="both"/>
        <w:rPr>
          <w:sz w:val="28"/>
          <w:szCs w:val="28"/>
        </w:rPr>
      </w:pPr>
    </w:p>
    <w:p w:rsidR="00C159C1" w:rsidRPr="008E4642" w:rsidRDefault="00C159C1" w:rsidP="00E37AB3">
      <w:pPr>
        <w:autoSpaceDE w:val="0"/>
        <w:autoSpaceDN w:val="0"/>
        <w:adjustRightInd w:val="0"/>
        <w:ind w:firstLine="840"/>
        <w:jc w:val="center"/>
        <w:outlineLvl w:val="1"/>
        <w:rPr>
          <w:b/>
          <w:bCs/>
          <w:sz w:val="28"/>
          <w:szCs w:val="28"/>
        </w:rPr>
      </w:pPr>
      <w:r w:rsidRPr="008E4642">
        <w:rPr>
          <w:b/>
          <w:bCs/>
          <w:sz w:val="28"/>
          <w:szCs w:val="28"/>
        </w:rPr>
        <w:t>II. Прием, учет и первичная обработка</w:t>
      </w:r>
    </w:p>
    <w:p w:rsidR="00C159C1" w:rsidRPr="008E4642" w:rsidRDefault="00C159C1" w:rsidP="00E37AB3">
      <w:pPr>
        <w:autoSpaceDE w:val="0"/>
        <w:autoSpaceDN w:val="0"/>
        <w:adjustRightInd w:val="0"/>
        <w:ind w:firstLine="840"/>
        <w:jc w:val="center"/>
        <w:rPr>
          <w:b/>
          <w:bCs/>
          <w:sz w:val="28"/>
          <w:szCs w:val="28"/>
        </w:rPr>
      </w:pPr>
      <w:r w:rsidRPr="008E4642">
        <w:rPr>
          <w:b/>
          <w:bCs/>
          <w:sz w:val="28"/>
          <w:szCs w:val="28"/>
        </w:rPr>
        <w:t xml:space="preserve"> обращений граждан</w:t>
      </w:r>
    </w:p>
    <w:p w:rsidR="00C159C1" w:rsidRPr="002F5265" w:rsidRDefault="00C159C1" w:rsidP="00E37AB3">
      <w:pPr>
        <w:autoSpaceDE w:val="0"/>
        <w:autoSpaceDN w:val="0"/>
        <w:adjustRightInd w:val="0"/>
        <w:ind w:firstLine="840"/>
        <w:jc w:val="both"/>
        <w:rPr>
          <w:sz w:val="28"/>
          <w:szCs w:val="28"/>
        </w:rPr>
      </w:pPr>
    </w:p>
    <w:p w:rsidR="00C159C1" w:rsidRPr="002F5265" w:rsidRDefault="00C159C1" w:rsidP="00E37AB3">
      <w:pPr>
        <w:autoSpaceDE w:val="0"/>
        <w:autoSpaceDN w:val="0"/>
        <w:adjustRightInd w:val="0"/>
        <w:ind w:firstLine="840"/>
        <w:jc w:val="both"/>
        <w:rPr>
          <w:sz w:val="28"/>
          <w:szCs w:val="28"/>
        </w:rPr>
      </w:pPr>
      <w:r w:rsidRPr="002F5265">
        <w:rPr>
          <w:sz w:val="28"/>
          <w:szCs w:val="28"/>
        </w:rPr>
        <w:t xml:space="preserve">4. Письменные </w:t>
      </w:r>
      <w:r>
        <w:rPr>
          <w:sz w:val="28"/>
          <w:szCs w:val="28"/>
        </w:rPr>
        <w:t>обращения граждан, поступившие г</w:t>
      </w:r>
      <w:r w:rsidRPr="002F5265">
        <w:rPr>
          <w:sz w:val="28"/>
          <w:szCs w:val="28"/>
        </w:rPr>
        <w:t xml:space="preserve">лаве и в администрацию </w:t>
      </w:r>
      <w:r>
        <w:rPr>
          <w:sz w:val="28"/>
          <w:szCs w:val="28"/>
        </w:rPr>
        <w:t xml:space="preserve"> рабочего поселка Станционно-Ояшинский </w:t>
      </w:r>
      <w:r w:rsidRPr="002F5265">
        <w:rPr>
          <w:sz w:val="28"/>
          <w:szCs w:val="28"/>
        </w:rPr>
        <w:t>Мошковского района, подлежат обязательному рассмотрению.</w:t>
      </w:r>
    </w:p>
    <w:p w:rsidR="00C159C1" w:rsidRPr="002F5265" w:rsidRDefault="00C159C1" w:rsidP="00E37AB3">
      <w:pPr>
        <w:autoSpaceDE w:val="0"/>
        <w:autoSpaceDN w:val="0"/>
        <w:adjustRightInd w:val="0"/>
        <w:ind w:firstLine="840"/>
        <w:jc w:val="both"/>
        <w:rPr>
          <w:sz w:val="28"/>
          <w:szCs w:val="28"/>
        </w:rPr>
      </w:pPr>
      <w:r w:rsidRPr="002F5265">
        <w:rPr>
          <w:sz w:val="28"/>
          <w:szCs w:val="28"/>
        </w:rPr>
        <w:t>Почтовый адрес для обращений граждан, направляемых в письменной фо</w:t>
      </w:r>
      <w:r>
        <w:rPr>
          <w:sz w:val="28"/>
          <w:szCs w:val="28"/>
        </w:rPr>
        <w:t>рме: ул. Коммунистическая, 66-Б, р.п.Станционно-Ояшинский</w:t>
      </w:r>
      <w:r w:rsidRPr="002F5265">
        <w:rPr>
          <w:sz w:val="28"/>
          <w:szCs w:val="28"/>
        </w:rPr>
        <w:t>, Мошковский райо</w:t>
      </w:r>
      <w:r>
        <w:rPr>
          <w:sz w:val="28"/>
          <w:szCs w:val="28"/>
        </w:rPr>
        <w:t>н, Новосибирская область, 633150</w:t>
      </w:r>
      <w:r w:rsidRPr="002F5265">
        <w:rPr>
          <w:sz w:val="28"/>
          <w:szCs w:val="28"/>
        </w:rPr>
        <w:t>.</w:t>
      </w:r>
    </w:p>
    <w:p w:rsidR="00C159C1" w:rsidRPr="002F5265" w:rsidRDefault="00C159C1" w:rsidP="00E37AB3">
      <w:pPr>
        <w:autoSpaceDE w:val="0"/>
        <w:autoSpaceDN w:val="0"/>
        <w:adjustRightInd w:val="0"/>
        <w:ind w:firstLine="840"/>
        <w:jc w:val="both"/>
        <w:rPr>
          <w:sz w:val="28"/>
          <w:szCs w:val="28"/>
          <w:u w:val="single"/>
          <w:lang w:eastAsia="en-US"/>
        </w:rPr>
      </w:pPr>
      <w:r w:rsidRPr="002F5265">
        <w:rPr>
          <w:sz w:val="28"/>
          <w:szCs w:val="28"/>
        </w:rPr>
        <w:t xml:space="preserve">Адрес электронной почты для обращений граждан, направляемых в форме электронного документа: </w:t>
      </w:r>
      <w:hyperlink r:id="rId13" w:history="1">
        <w:r w:rsidRPr="00010019">
          <w:rPr>
            <w:rStyle w:val="Hyperlink"/>
            <w:sz w:val="28"/>
            <w:szCs w:val="28"/>
            <w:lang w:val="en-US"/>
          </w:rPr>
          <w:t>adm</w:t>
        </w:r>
        <w:r w:rsidRPr="00010019">
          <w:rPr>
            <w:rStyle w:val="Hyperlink"/>
            <w:sz w:val="28"/>
            <w:szCs w:val="28"/>
          </w:rPr>
          <w:t>.</w:t>
        </w:r>
        <w:r w:rsidRPr="00010019">
          <w:rPr>
            <w:rStyle w:val="Hyperlink"/>
            <w:sz w:val="28"/>
            <w:szCs w:val="28"/>
            <w:lang w:val="en-US"/>
          </w:rPr>
          <w:t>oyash</w:t>
        </w:r>
        <w:r w:rsidRPr="00010019">
          <w:rPr>
            <w:rStyle w:val="Hyperlink"/>
            <w:sz w:val="28"/>
            <w:szCs w:val="28"/>
          </w:rPr>
          <w:t>@</w:t>
        </w:r>
        <w:r w:rsidRPr="00010019">
          <w:rPr>
            <w:rStyle w:val="Hyperlink"/>
            <w:sz w:val="28"/>
            <w:szCs w:val="28"/>
            <w:lang w:val="en-US"/>
          </w:rPr>
          <w:t>mail</w:t>
        </w:r>
        <w:r w:rsidRPr="00010019">
          <w:rPr>
            <w:rStyle w:val="Hyperlink"/>
            <w:sz w:val="28"/>
            <w:szCs w:val="28"/>
            <w:lang w:eastAsia="en-US"/>
          </w:rPr>
          <w:t>.</w:t>
        </w:r>
        <w:r w:rsidRPr="00010019">
          <w:rPr>
            <w:rStyle w:val="Hyperlink"/>
            <w:sz w:val="28"/>
            <w:szCs w:val="28"/>
            <w:lang w:val="en-US" w:eastAsia="en-US"/>
          </w:rPr>
          <w:t>ru</w:t>
        </w:r>
      </w:hyperlink>
      <w:r w:rsidRPr="00E37AB3">
        <w:rPr>
          <w:color w:val="0000FF"/>
          <w:sz w:val="28"/>
          <w:szCs w:val="28"/>
          <w:u w:val="single"/>
        </w:rPr>
        <w:t>/</w:t>
      </w:r>
      <w:r w:rsidRPr="002F5265">
        <w:rPr>
          <w:sz w:val="28"/>
          <w:szCs w:val="28"/>
          <w:u w:val="single"/>
          <w:lang w:eastAsia="en-US"/>
        </w:rPr>
        <w:t xml:space="preserve"> </w:t>
      </w:r>
    </w:p>
    <w:p w:rsidR="00C159C1" w:rsidRPr="00E37AB3" w:rsidRDefault="00C159C1" w:rsidP="00E37AB3">
      <w:pPr>
        <w:pStyle w:val="ListParagraph"/>
        <w:autoSpaceDE w:val="0"/>
        <w:autoSpaceDN w:val="0"/>
        <w:adjustRightInd w:val="0"/>
        <w:ind w:left="0" w:firstLine="840"/>
        <w:jc w:val="both"/>
        <w:rPr>
          <w:sz w:val="28"/>
          <w:szCs w:val="28"/>
        </w:rPr>
      </w:pPr>
      <w:r w:rsidRPr="00E37AB3">
        <w:rPr>
          <w:sz w:val="28"/>
          <w:szCs w:val="28"/>
          <w:lang w:eastAsia="en-US"/>
        </w:rPr>
        <w:t xml:space="preserve">Обращения граждан также могут быть направлены через интернет-приемную, организованную на официальном сайте администрации  рабочего поселка Станционно-Ояшинский Мошковского района: </w:t>
      </w:r>
      <w:hyperlink r:id="rId14" w:history="1">
        <w:r w:rsidRPr="00E37AB3">
          <w:rPr>
            <w:rStyle w:val="Hyperlink"/>
            <w:sz w:val="28"/>
            <w:szCs w:val="28"/>
            <w:lang w:val="en-US"/>
          </w:rPr>
          <w:t>www</w:t>
        </w:r>
        <w:r w:rsidRPr="00E37AB3">
          <w:rPr>
            <w:rStyle w:val="Hyperlink"/>
            <w:sz w:val="28"/>
            <w:szCs w:val="28"/>
          </w:rPr>
          <w:t>.рп-ояш.рф</w:t>
        </w:r>
      </w:hyperlink>
    </w:p>
    <w:p w:rsidR="00C159C1" w:rsidRPr="002F5265" w:rsidRDefault="00C159C1" w:rsidP="00E37AB3">
      <w:pPr>
        <w:autoSpaceDE w:val="0"/>
        <w:autoSpaceDN w:val="0"/>
        <w:adjustRightInd w:val="0"/>
        <w:ind w:firstLine="840"/>
        <w:jc w:val="both"/>
        <w:rPr>
          <w:sz w:val="28"/>
          <w:szCs w:val="28"/>
        </w:rPr>
      </w:pPr>
      <w:r w:rsidRPr="002F5265">
        <w:rPr>
          <w:sz w:val="28"/>
          <w:szCs w:val="28"/>
        </w:rPr>
        <w:t>Факс: (</w:t>
      </w:r>
      <w:r>
        <w:rPr>
          <w:sz w:val="28"/>
          <w:szCs w:val="28"/>
        </w:rPr>
        <w:t xml:space="preserve">8-383-48) </w:t>
      </w:r>
      <w:r w:rsidRPr="0006276A">
        <w:rPr>
          <w:sz w:val="28"/>
          <w:szCs w:val="28"/>
        </w:rPr>
        <w:t>51</w:t>
      </w:r>
      <w:r>
        <w:rPr>
          <w:sz w:val="28"/>
          <w:szCs w:val="28"/>
        </w:rPr>
        <w:t>-</w:t>
      </w:r>
      <w:r w:rsidRPr="0006276A">
        <w:rPr>
          <w:sz w:val="28"/>
          <w:szCs w:val="28"/>
        </w:rPr>
        <w:t>224</w:t>
      </w:r>
      <w:r>
        <w:rPr>
          <w:sz w:val="28"/>
          <w:szCs w:val="28"/>
        </w:rPr>
        <w:t xml:space="preserve">. Телефон: </w:t>
      </w:r>
      <w:r w:rsidRPr="0006276A">
        <w:rPr>
          <w:sz w:val="28"/>
          <w:szCs w:val="28"/>
        </w:rPr>
        <w:t>51</w:t>
      </w:r>
      <w:r>
        <w:rPr>
          <w:sz w:val="28"/>
          <w:szCs w:val="28"/>
        </w:rPr>
        <w:t>-</w:t>
      </w:r>
      <w:r w:rsidRPr="0006276A">
        <w:rPr>
          <w:sz w:val="28"/>
          <w:szCs w:val="28"/>
        </w:rPr>
        <w:t>223</w:t>
      </w:r>
      <w:r>
        <w:rPr>
          <w:sz w:val="28"/>
          <w:szCs w:val="28"/>
        </w:rPr>
        <w:t xml:space="preserve">, </w:t>
      </w:r>
      <w:r w:rsidRPr="0006276A">
        <w:rPr>
          <w:sz w:val="28"/>
          <w:szCs w:val="28"/>
        </w:rPr>
        <w:t>51</w:t>
      </w:r>
      <w:r>
        <w:rPr>
          <w:sz w:val="28"/>
          <w:szCs w:val="28"/>
        </w:rPr>
        <w:t>-</w:t>
      </w:r>
      <w:r w:rsidRPr="0006276A">
        <w:rPr>
          <w:sz w:val="28"/>
          <w:szCs w:val="28"/>
        </w:rPr>
        <w:t>224</w:t>
      </w:r>
      <w:r>
        <w:rPr>
          <w:sz w:val="28"/>
          <w:szCs w:val="28"/>
        </w:rPr>
        <w:t xml:space="preserve">, </w:t>
      </w:r>
      <w:r w:rsidRPr="0006276A">
        <w:rPr>
          <w:sz w:val="28"/>
          <w:szCs w:val="28"/>
        </w:rPr>
        <w:t>51</w:t>
      </w:r>
      <w:r>
        <w:rPr>
          <w:sz w:val="28"/>
          <w:szCs w:val="28"/>
        </w:rPr>
        <w:t>-</w:t>
      </w:r>
      <w:r w:rsidRPr="0006276A">
        <w:rPr>
          <w:sz w:val="28"/>
          <w:szCs w:val="28"/>
        </w:rPr>
        <w:t>626</w:t>
      </w:r>
      <w:r>
        <w:rPr>
          <w:sz w:val="28"/>
          <w:szCs w:val="28"/>
        </w:rPr>
        <w:t xml:space="preserve">, </w:t>
      </w:r>
      <w:r w:rsidRPr="0006276A">
        <w:rPr>
          <w:sz w:val="28"/>
          <w:szCs w:val="28"/>
        </w:rPr>
        <w:t>51</w:t>
      </w:r>
      <w:r>
        <w:rPr>
          <w:sz w:val="28"/>
          <w:szCs w:val="28"/>
        </w:rPr>
        <w:t>-</w:t>
      </w:r>
      <w:r w:rsidRPr="0006276A">
        <w:rPr>
          <w:sz w:val="28"/>
          <w:szCs w:val="28"/>
        </w:rPr>
        <w:t>478</w:t>
      </w:r>
      <w:r>
        <w:rPr>
          <w:sz w:val="28"/>
          <w:szCs w:val="28"/>
        </w:rPr>
        <w:t>.</w:t>
      </w:r>
    </w:p>
    <w:p w:rsidR="00C159C1" w:rsidRPr="008E4642" w:rsidRDefault="00C159C1" w:rsidP="00E37AB3">
      <w:pPr>
        <w:autoSpaceDE w:val="0"/>
        <w:autoSpaceDN w:val="0"/>
        <w:adjustRightInd w:val="0"/>
        <w:ind w:firstLine="840"/>
        <w:jc w:val="both"/>
        <w:rPr>
          <w:color w:val="000000"/>
          <w:sz w:val="28"/>
          <w:szCs w:val="28"/>
        </w:rPr>
      </w:pPr>
      <w:r w:rsidRPr="008E4642">
        <w:rPr>
          <w:color w:val="000000"/>
          <w:sz w:val="28"/>
          <w:szCs w:val="28"/>
        </w:rPr>
        <w:t xml:space="preserve">5. Рассмотрение обращений граждан является должностной обязанностью главы </w:t>
      </w:r>
      <w:r>
        <w:rPr>
          <w:color w:val="000000"/>
          <w:sz w:val="28"/>
          <w:szCs w:val="28"/>
        </w:rPr>
        <w:t xml:space="preserve"> рабочего поселка Станционно-Ояшинский</w:t>
      </w:r>
      <w:r w:rsidRPr="008E4642">
        <w:rPr>
          <w:color w:val="000000"/>
          <w:sz w:val="28"/>
          <w:szCs w:val="28"/>
        </w:rPr>
        <w:t xml:space="preserve"> Мошковского района Новосибирской области. Глава </w:t>
      </w:r>
      <w:r>
        <w:rPr>
          <w:color w:val="000000"/>
          <w:sz w:val="28"/>
          <w:szCs w:val="28"/>
        </w:rPr>
        <w:t xml:space="preserve"> рабочего поселка Станционно-Ояшинский</w:t>
      </w:r>
      <w:r w:rsidRPr="008E4642">
        <w:rPr>
          <w:color w:val="000000"/>
          <w:sz w:val="28"/>
          <w:szCs w:val="28"/>
        </w:rPr>
        <w:t xml:space="preserve"> несет персональную ответственность за соблюдение порядка рассмотрения обращений граждан.</w:t>
      </w:r>
    </w:p>
    <w:p w:rsidR="00C159C1" w:rsidRPr="002F5265" w:rsidRDefault="00C159C1" w:rsidP="00E37AB3">
      <w:pPr>
        <w:autoSpaceDE w:val="0"/>
        <w:autoSpaceDN w:val="0"/>
        <w:adjustRightInd w:val="0"/>
        <w:ind w:firstLine="840"/>
        <w:jc w:val="both"/>
        <w:rPr>
          <w:sz w:val="28"/>
          <w:szCs w:val="28"/>
        </w:rPr>
      </w:pPr>
      <w:r w:rsidRPr="002F5265">
        <w:rPr>
          <w:sz w:val="28"/>
          <w:szCs w:val="28"/>
        </w:rPr>
        <w:t>6. Работу с письменными обр</w:t>
      </w:r>
      <w:r>
        <w:rPr>
          <w:sz w:val="28"/>
          <w:szCs w:val="28"/>
        </w:rPr>
        <w:t>ащениями граждан, поступившими г</w:t>
      </w:r>
      <w:r w:rsidRPr="002F5265">
        <w:rPr>
          <w:sz w:val="28"/>
          <w:szCs w:val="28"/>
        </w:rPr>
        <w:t xml:space="preserve">лаве и в администрацию </w:t>
      </w:r>
      <w:r>
        <w:rPr>
          <w:sz w:val="28"/>
          <w:szCs w:val="28"/>
        </w:rPr>
        <w:t xml:space="preserve"> рабочего поселка Станционно-Ояшинский </w:t>
      </w:r>
      <w:r w:rsidRPr="002F5265">
        <w:rPr>
          <w:sz w:val="28"/>
          <w:szCs w:val="28"/>
        </w:rPr>
        <w:t>Мошковского района</w:t>
      </w:r>
      <w:r>
        <w:rPr>
          <w:sz w:val="28"/>
          <w:szCs w:val="28"/>
        </w:rPr>
        <w:t xml:space="preserve"> Новосибирской области организует администрация  рабочего поселка Станционно-Ояшинский Мошковского района Новосибирской области</w:t>
      </w:r>
      <w:r w:rsidRPr="002F5265">
        <w:rPr>
          <w:sz w:val="28"/>
          <w:szCs w:val="28"/>
        </w:rPr>
        <w:t xml:space="preserve">. </w:t>
      </w:r>
    </w:p>
    <w:p w:rsidR="00C159C1" w:rsidRPr="002F5265" w:rsidRDefault="00C159C1" w:rsidP="00E37AB3">
      <w:pPr>
        <w:autoSpaceDE w:val="0"/>
        <w:autoSpaceDN w:val="0"/>
        <w:adjustRightInd w:val="0"/>
        <w:ind w:firstLine="840"/>
        <w:jc w:val="both"/>
        <w:rPr>
          <w:sz w:val="28"/>
          <w:szCs w:val="28"/>
        </w:rPr>
      </w:pPr>
      <w:r w:rsidRPr="002F5265">
        <w:rPr>
          <w:sz w:val="28"/>
          <w:szCs w:val="28"/>
        </w:rPr>
        <w:t>Прием, учет и первичную обработку поступивших в администрацию письменных обращений граждан осуществля</w:t>
      </w:r>
      <w:r>
        <w:rPr>
          <w:sz w:val="28"/>
          <w:szCs w:val="28"/>
        </w:rPr>
        <w:t>ет ведущий специалист  администрации</w:t>
      </w:r>
      <w:r w:rsidRPr="002F5265">
        <w:rPr>
          <w:sz w:val="28"/>
          <w:szCs w:val="28"/>
        </w:rPr>
        <w:t xml:space="preserve"> </w:t>
      </w:r>
      <w:r>
        <w:rPr>
          <w:sz w:val="28"/>
          <w:szCs w:val="28"/>
        </w:rPr>
        <w:t xml:space="preserve"> рабочего поселка Станционно-Ояшинский </w:t>
      </w:r>
      <w:r w:rsidRPr="002F5265">
        <w:rPr>
          <w:sz w:val="28"/>
          <w:szCs w:val="28"/>
        </w:rPr>
        <w:t>Мошковского  района</w:t>
      </w:r>
      <w:r>
        <w:rPr>
          <w:sz w:val="28"/>
          <w:szCs w:val="28"/>
        </w:rPr>
        <w:t xml:space="preserve"> Новосибирской области</w:t>
      </w:r>
      <w:r w:rsidRPr="002F5265">
        <w:rPr>
          <w:sz w:val="28"/>
          <w:szCs w:val="28"/>
        </w:rPr>
        <w:t xml:space="preserve">, далее письменные обращения  </w:t>
      </w:r>
      <w:r>
        <w:rPr>
          <w:sz w:val="28"/>
          <w:szCs w:val="28"/>
        </w:rPr>
        <w:t>поступают на рассмотрение г</w:t>
      </w:r>
      <w:r w:rsidRPr="002F5265">
        <w:rPr>
          <w:sz w:val="28"/>
          <w:szCs w:val="28"/>
        </w:rPr>
        <w:t xml:space="preserve">лаве </w:t>
      </w:r>
      <w:r>
        <w:rPr>
          <w:sz w:val="28"/>
          <w:szCs w:val="28"/>
        </w:rPr>
        <w:t xml:space="preserve"> рабочего поселка Станционно-Ояшинский Мошковского </w:t>
      </w:r>
      <w:r w:rsidRPr="002F5265">
        <w:rPr>
          <w:sz w:val="28"/>
          <w:szCs w:val="28"/>
        </w:rPr>
        <w:t>района</w:t>
      </w:r>
      <w:r>
        <w:rPr>
          <w:sz w:val="28"/>
          <w:szCs w:val="28"/>
        </w:rPr>
        <w:t xml:space="preserve"> Новосибирской области</w:t>
      </w:r>
      <w:r w:rsidRPr="002F5265">
        <w:rPr>
          <w:sz w:val="28"/>
          <w:szCs w:val="28"/>
        </w:rPr>
        <w:t>.</w:t>
      </w:r>
    </w:p>
    <w:p w:rsidR="00C159C1" w:rsidRPr="002F5265" w:rsidRDefault="00C159C1" w:rsidP="00E37AB3">
      <w:pPr>
        <w:autoSpaceDE w:val="0"/>
        <w:autoSpaceDN w:val="0"/>
        <w:adjustRightInd w:val="0"/>
        <w:ind w:firstLine="840"/>
        <w:jc w:val="both"/>
        <w:rPr>
          <w:sz w:val="28"/>
          <w:szCs w:val="28"/>
        </w:rPr>
      </w:pPr>
      <w:r w:rsidRPr="002F5265">
        <w:rPr>
          <w:sz w:val="28"/>
          <w:szCs w:val="28"/>
        </w:rPr>
        <w:t>7. Письменные обращения граждан, поступившие в конвертах, в целях обеспечения безопасности подлежат обязательному вскрытию и предварительному просмотру. В случае выявления опасных или подозрительных вложений в конверт (пакет) работа с письменным обращением приостанавливается до выяснения обстоятельств и принятия соотве</w:t>
      </w:r>
      <w:r>
        <w:rPr>
          <w:sz w:val="28"/>
          <w:szCs w:val="28"/>
        </w:rPr>
        <w:t>тствующего решения главой  рабочего поселка Станционно-Ояшинский Мошковского района Новосибирской области</w:t>
      </w:r>
      <w:r w:rsidRPr="002F5265">
        <w:rPr>
          <w:sz w:val="28"/>
          <w:szCs w:val="28"/>
        </w:rPr>
        <w:t>.</w:t>
      </w:r>
    </w:p>
    <w:p w:rsidR="00C159C1" w:rsidRPr="002F5265" w:rsidRDefault="00C159C1" w:rsidP="00E37AB3">
      <w:pPr>
        <w:autoSpaceDE w:val="0"/>
        <w:autoSpaceDN w:val="0"/>
        <w:adjustRightInd w:val="0"/>
        <w:ind w:firstLine="840"/>
        <w:jc w:val="both"/>
        <w:rPr>
          <w:sz w:val="28"/>
          <w:szCs w:val="28"/>
        </w:rPr>
      </w:pPr>
      <w:r w:rsidRPr="002F5265">
        <w:rPr>
          <w:sz w:val="28"/>
          <w:szCs w:val="28"/>
        </w:rPr>
        <w:t xml:space="preserve">8. При получении письменных обращений граждан проверяются установленные Федеральным </w:t>
      </w:r>
      <w:hyperlink r:id="rId15" w:history="1">
        <w:r w:rsidRPr="002F5265">
          <w:rPr>
            <w:rStyle w:val="Hyperlink"/>
            <w:color w:val="auto"/>
            <w:sz w:val="28"/>
            <w:szCs w:val="28"/>
            <w:u w:val="none"/>
          </w:rPr>
          <w:t>законом</w:t>
        </w:r>
      </w:hyperlink>
      <w:r>
        <w:rPr>
          <w:sz w:val="28"/>
          <w:szCs w:val="28"/>
        </w:rPr>
        <w:t xml:space="preserve"> от 02.05.2006 №</w:t>
      </w:r>
      <w:r w:rsidRPr="002F5265">
        <w:rPr>
          <w:sz w:val="28"/>
          <w:szCs w:val="28"/>
        </w:rPr>
        <w:t xml:space="preserve"> 59-ФЗ "О порядке рассмотрения обращений граждан Российской Федерации" реквизиты обращения, наличие указанных автором вложений и приложений.</w:t>
      </w:r>
    </w:p>
    <w:p w:rsidR="00C159C1" w:rsidRPr="002F5265" w:rsidRDefault="00C159C1" w:rsidP="00E37AB3">
      <w:pPr>
        <w:autoSpaceDE w:val="0"/>
        <w:autoSpaceDN w:val="0"/>
        <w:adjustRightInd w:val="0"/>
        <w:ind w:firstLine="840"/>
        <w:jc w:val="both"/>
        <w:rPr>
          <w:sz w:val="28"/>
          <w:szCs w:val="28"/>
        </w:rPr>
      </w:pPr>
      <w:r w:rsidRPr="002F5265">
        <w:rPr>
          <w:sz w:val="28"/>
          <w:szCs w:val="28"/>
        </w:rPr>
        <w:t>9. В письменном обращении гражданин в обязательном порядке указывает:</w:t>
      </w:r>
    </w:p>
    <w:p w:rsidR="00C159C1" w:rsidRPr="002F5265" w:rsidRDefault="00C159C1" w:rsidP="00E37AB3">
      <w:pPr>
        <w:autoSpaceDE w:val="0"/>
        <w:autoSpaceDN w:val="0"/>
        <w:adjustRightInd w:val="0"/>
        <w:ind w:firstLine="840"/>
        <w:jc w:val="both"/>
        <w:rPr>
          <w:sz w:val="28"/>
          <w:szCs w:val="28"/>
        </w:rPr>
      </w:pPr>
      <w:r w:rsidRPr="002F5265">
        <w:rPr>
          <w:sz w:val="28"/>
          <w:szCs w:val="28"/>
        </w:rPr>
        <w:t>1) наименование органа, в которое направляет письменное обращение, либо фамилию, имя, отчество соответствующего должностного лица, либо должность соответствующего лица;</w:t>
      </w:r>
    </w:p>
    <w:p w:rsidR="00C159C1" w:rsidRPr="002F5265" w:rsidRDefault="00C159C1" w:rsidP="00E37AB3">
      <w:pPr>
        <w:autoSpaceDE w:val="0"/>
        <w:autoSpaceDN w:val="0"/>
        <w:adjustRightInd w:val="0"/>
        <w:ind w:firstLine="840"/>
        <w:jc w:val="both"/>
        <w:rPr>
          <w:sz w:val="28"/>
          <w:szCs w:val="28"/>
        </w:rPr>
      </w:pPr>
      <w:r w:rsidRPr="002F5265">
        <w:rPr>
          <w:sz w:val="28"/>
          <w:szCs w:val="28"/>
        </w:rPr>
        <w:t>2) свои фамилию, имя, отчество (последнее - при наличии);</w:t>
      </w:r>
    </w:p>
    <w:p w:rsidR="00C159C1" w:rsidRPr="002F5265" w:rsidRDefault="00C159C1" w:rsidP="00E37AB3">
      <w:pPr>
        <w:autoSpaceDE w:val="0"/>
        <w:autoSpaceDN w:val="0"/>
        <w:adjustRightInd w:val="0"/>
        <w:ind w:firstLine="840"/>
        <w:jc w:val="both"/>
        <w:rPr>
          <w:sz w:val="28"/>
          <w:szCs w:val="28"/>
        </w:rPr>
      </w:pPr>
      <w:r w:rsidRPr="002F5265">
        <w:rPr>
          <w:sz w:val="28"/>
          <w:szCs w:val="28"/>
        </w:rPr>
        <w:t>3) почтовый адрес, по которому должны быть направлены ответ, уведомление о переадресации обращения.</w:t>
      </w:r>
    </w:p>
    <w:p w:rsidR="00C159C1" w:rsidRPr="002F5265" w:rsidRDefault="00C159C1" w:rsidP="00E37AB3">
      <w:pPr>
        <w:autoSpaceDE w:val="0"/>
        <w:autoSpaceDN w:val="0"/>
        <w:adjustRightInd w:val="0"/>
        <w:ind w:firstLine="840"/>
        <w:jc w:val="both"/>
        <w:rPr>
          <w:sz w:val="28"/>
          <w:szCs w:val="28"/>
        </w:rPr>
      </w:pPr>
      <w:r w:rsidRPr="002F5265">
        <w:rPr>
          <w:sz w:val="28"/>
          <w:szCs w:val="28"/>
        </w:rPr>
        <w:t>4) электронный адрес, в случае указания заявителем, что ответ на обращение должен быть направлен в форме электронного документа.</w:t>
      </w:r>
    </w:p>
    <w:p w:rsidR="00C159C1" w:rsidRPr="002F5265" w:rsidRDefault="00C159C1" w:rsidP="00E37AB3">
      <w:pPr>
        <w:autoSpaceDE w:val="0"/>
        <w:autoSpaceDN w:val="0"/>
        <w:adjustRightInd w:val="0"/>
        <w:ind w:firstLine="840"/>
        <w:jc w:val="both"/>
        <w:rPr>
          <w:sz w:val="28"/>
          <w:szCs w:val="28"/>
        </w:rPr>
      </w:pPr>
      <w:r w:rsidRPr="002F5265">
        <w:rPr>
          <w:sz w:val="28"/>
          <w:szCs w:val="28"/>
        </w:rPr>
        <w:t>Излагает суть предложения, заявления или жалобы, ставит личную подпись и дату.</w:t>
      </w:r>
    </w:p>
    <w:p w:rsidR="00C159C1" w:rsidRPr="002F5265" w:rsidRDefault="00C159C1" w:rsidP="00E37AB3">
      <w:pPr>
        <w:autoSpaceDE w:val="0"/>
        <w:autoSpaceDN w:val="0"/>
        <w:adjustRightInd w:val="0"/>
        <w:ind w:firstLine="840"/>
        <w:jc w:val="both"/>
        <w:rPr>
          <w:sz w:val="28"/>
          <w:szCs w:val="28"/>
        </w:rPr>
      </w:pPr>
      <w:r w:rsidRPr="002F5265">
        <w:rPr>
          <w:sz w:val="28"/>
          <w:szCs w:val="28"/>
        </w:rPr>
        <w:t>В случае необходимости в подтверждение своих доводов гражданин прилагает к письменному обращению документы и материалы либо их копии.</w:t>
      </w:r>
    </w:p>
    <w:p w:rsidR="00C159C1" w:rsidRPr="002F5265" w:rsidRDefault="00C159C1" w:rsidP="00E37AB3">
      <w:pPr>
        <w:autoSpaceDE w:val="0"/>
        <w:autoSpaceDN w:val="0"/>
        <w:adjustRightInd w:val="0"/>
        <w:ind w:firstLine="840"/>
        <w:jc w:val="both"/>
        <w:rPr>
          <w:sz w:val="28"/>
          <w:szCs w:val="28"/>
        </w:rPr>
      </w:pPr>
      <w:r w:rsidRPr="002F5265">
        <w:rPr>
          <w:sz w:val="28"/>
          <w:szCs w:val="28"/>
        </w:rPr>
        <w:t xml:space="preserve">10. Обращение, поступившее в администрацию в форме электронного документа, подлежит рассмотрению в порядке, установленном Федеральным </w:t>
      </w:r>
      <w:hyperlink r:id="rId16" w:history="1">
        <w:r w:rsidRPr="002F5265">
          <w:rPr>
            <w:rStyle w:val="Hyperlink"/>
            <w:color w:val="auto"/>
            <w:sz w:val="28"/>
            <w:szCs w:val="28"/>
            <w:u w:val="none"/>
          </w:rPr>
          <w:t>законом</w:t>
        </w:r>
      </w:hyperlink>
      <w:r>
        <w:rPr>
          <w:sz w:val="28"/>
          <w:szCs w:val="28"/>
        </w:rPr>
        <w:t xml:space="preserve"> от 02.05.2006 №</w:t>
      </w:r>
      <w:r w:rsidRPr="002F5265">
        <w:rPr>
          <w:sz w:val="28"/>
          <w:szCs w:val="28"/>
        </w:rPr>
        <w:t xml:space="preserve"> 59-ФЗ "О порядке рассмотрения обращений граждан Российской Федерации" и настоящей Инструкцией. В обращении гражданин в обязательном порядке указывает:</w:t>
      </w:r>
    </w:p>
    <w:p w:rsidR="00C159C1" w:rsidRPr="002F5265" w:rsidRDefault="00C159C1" w:rsidP="00E37AB3">
      <w:pPr>
        <w:autoSpaceDE w:val="0"/>
        <w:autoSpaceDN w:val="0"/>
        <w:adjustRightInd w:val="0"/>
        <w:ind w:firstLine="840"/>
        <w:jc w:val="both"/>
        <w:rPr>
          <w:sz w:val="28"/>
          <w:szCs w:val="28"/>
        </w:rPr>
      </w:pPr>
      <w:r w:rsidRPr="002F5265">
        <w:rPr>
          <w:sz w:val="28"/>
          <w:szCs w:val="28"/>
        </w:rPr>
        <w:t>1) свои фамилию, имя, отчество (последнее - при наличии);</w:t>
      </w:r>
    </w:p>
    <w:p w:rsidR="00C159C1" w:rsidRPr="002F5265" w:rsidRDefault="00C159C1" w:rsidP="00E37AB3">
      <w:pPr>
        <w:autoSpaceDE w:val="0"/>
        <w:autoSpaceDN w:val="0"/>
        <w:adjustRightInd w:val="0"/>
        <w:ind w:firstLine="840"/>
        <w:jc w:val="both"/>
        <w:rPr>
          <w:sz w:val="28"/>
          <w:szCs w:val="28"/>
        </w:rPr>
      </w:pPr>
      <w:r w:rsidRPr="002F5265">
        <w:rPr>
          <w:sz w:val="28"/>
          <w:szCs w:val="28"/>
        </w:rPr>
        <w:t>2) адрес электронной почты, если ответ должен быть направлен в форме электронного документа;</w:t>
      </w:r>
    </w:p>
    <w:p w:rsidR="00C159C1" w:rsidRPr="002F5265" w:rsidRDefault="00C159C1" w:rsidP="00E37AB3">
      <w:pPr>
        <w:autoSpaceDE w:val="0"/>
        <w:autoSpaceDN w:val="0"/>
        <w:adjustRightInd w:val="0"/>
        <w:ind w:firstLine="840"/>
        <w:jc w:val="both"/>
        <w:rPr>
          <w:sz w:val="28"/>
          <w:szCs w:val="28"/>
        </w:rPr>
      </w:pPr>
      <w:r w:rsidRPr="002F5265">
        <w:rPr>
          <w:sz w:val="28"/>
          <w:szCs w:val="28"/>
        </w:rPr>
        <w:t>3) почтовый адрес, если ответ должен быть направлен в письменной форме.</w:t>
      </w:r>
    </w:p>
    <w:p w:rsidR="00C159C1" w:rsidRPr="002F5265" w:rsidRDefault="00C159C1" w:rsidP="00E37AB3">
      <w:pPr>
        <w:autoSpaceDE w:val="0"/>
        <w:autoSpaceDN w:val="0"/>
        <w:adjustRightInd w:val="0"/>
        <w:ind w:firstLine="840"/>
        <w:jc w:val="both"/>
        <w:rPr>
          <w:sz w:val="28"/>
          <w:szCs w:val="28"/>
        </w:rPr>
      </w:pPr>
      <w:r w:rsidRPr="002F5265">
        <w:rPr>
          <w:sz w:val="28"/>
          <w:szCs w:val="28"/>
        </w:rPr>
        <w:t>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C159C1" w:rsidRPr="002F5265" w:rsidRDefault="00C159C1" w:rsidP="00E37AB3">
      <w:pPr>
        <w:autoSpaceDE w:val="0"/>
        <w:autoSpaceDN w:val="0"/>
        <w:adjustRightInd w:val="0"/>
        <w:ind w:firstLine="840"/>
        <w:jc w:val="both"/>
        <w:rPr>
          <w:sz w:val="28"/>
          <w:szCs w:val="28"/>
        </w:rPr>
      </w:pPr>
      <w:r w:rsidRPr="002F5265">
        <w:rPr>
          <w:sz w:val="28"/>
          <w:szCs w:val="28"/>
        </w:rPr>
        <w:t>11. При рассмотрении (обработке) обращений не допускается разглашение сведений, содержащихся в обращении, а также сведений, касающихся частной жизни граждан, без их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C159C1" w:rsidRPr="002F5265" w:rsidRDefault="00C159C1" w:rsidP="00E37AB3">
      <w:pPr>
        <w:autoSpaceDE w:val="0"/>
        <w:autoSpaceDN w:val="0"/>
        <w:adjustRightInd w:val="0"/>
        <w:ind w:firstLine="840"/>
        <w:jc w:val="both"/>
        <w:rPr>
          <w:sz w:val="28"/>
          <w:szCs w:val="28"/>
        </w:rPr>
      </w:pPr>
      <w:r w:rsidRPr="002F5265">
        <w:rPr>
          <w:sz w:val="28"/>
          <w:szCs w:val="28"/>
        </w:rPr>
        <w:t>Отказ в рассмотрении обращений граждан, содержащих вопросы, разрешение которых входит в компетенцию администрации, недопустим, за исключением случаев, предусмотренных настоящей Инструкцией.</w:t>
      </w:r>
    </w:p>
    <w:p w:rsidR="00C159C1" w:rsidRPr="002F5265" w:rsidRDefault="00C159C1" w:rsidP="00E37AB3">
      <w:pPr>
        <w:autoSpaceDE w:val="0"/>
        <w:autoSpaceDN w:val="0"/>
        <w:adjustRightInd w:val="0"/>
        <w:ind w:firstLine="840"/>
        <w:jc w:val="both"/>
        <w:rPr>
          <w:sz w:val="28"/>
          <w:szCs w:val="28"/>
        </w:rPr>
      </w:pPr>
      <w:r w:rsidRPr="002F5265">
        <w:rPr>
          <w:sz w:val="28"/>
          <w:szCs w:val="28"/>
        </w:rPr>
        <w:t>12. Рассмотрение обращений граждан может производиться с выездом на</w:t>
      </w:r>
      <w:r>
        <w:rPr>
          <w:sz w:val="28"/>
          <w:szCs w:val="28"/>
        </w:rPr>
        <w:t xml:space="preserve"> место по отдельному поручению г</w:t>
      </w:r>
      <w:r w:rsidRPr="002F5265">
        <w:rPr>
          <w:sz w:val="28"/>
          <w:szCs w:val="28"/>
        </w:rPr>
        <w:t xml:space="preserve">лавы </w:t>
      </w:r>
      <w:r>
        <w:rPr>
          <w:sz w:val="28"/>
          <w:szCs w:val="28"/>
        </w:rPr>
        <w:t xml:space="preserve"> рабочего поселка Станционно-Ояшинский </w:t>
      </w:r>
      <w:r w:rsidRPr="002F5265">
        <w:rPr>
          <w:sz w:val="28"/>
          <w:szCs w:val="28"/>
        </w:rPr>
        <w:t>Мошковского района</w:t>
      </w:r>
      <w:r>
        <w:rPr>
          <w:sz w:val="28"/>
          <w:szCs w:val="28"/>
        </w:rPr>
        <w:t xml:space="preserve"> Новосибирской области</w:t>
      </w:r>
      <w:r w:rsidRPr="002F5265">
        <w:rPr>
          <w:sz w:val="28"/>
          <w:szCs w:val="28"/>
        </w:rPr>
        <w:t>.</w:t>
      </w:r>
    </w:p>
    <w:p w:rsidR="00C159C1" w:rsidRPr="002F5265" w:rsidRDefault="00C159C1" w:rsidP="00E37AB3">
      <w:pPr>
        <w:autoSpaceDE w:val="0"/>
        <w:autoSpaceDN w:val="0"/>
        <w:adjustRightInd w:val="0"/>
        <w:ind w:firstLine="840"/>
        <w:jc w:val="both"/>
        <w:rPr>
          <w:sz w:val="28"/>
          <w:szCs w:val="28"/>
        </w:rPr>
      </w:pPr>
      <w:r w:rsidRPr="002F5265">
        <w:rPr>
          <w:sz w:val="28"/>
          <w:szCs w:val="28"/>
        </w:rPr>
        <w:t>13. Письменные обращения граждан, содержащие в адресной части обращения пометку "Лично", рассматриваются на общих основаниях в соответствии с настоящей Инструкцией.</w:t>
      </w:r>
    </w:p>
    <w:p w:rsidR="00C159C1" w:rsidRPr="002F5265" w:rsidRDefault="00C159C1" w:rsidP="00E37AB3">
      <w:pPr>
        <w:autoSpaceDE w:val="0"/>
        <w:autoSpaceDN w:val="0"/>
        <w:adjustRightInd w:val="0"/>
        <w:ind w:firstLine="840"/>
        <w:jc w:val="both"/>
        <w:rPr>
          <w:sz w:val="28"/>
          <w:szCs w:val="28"/>
        </w:rPr>
      </w:pPr>
      <w:r w:rsidRPr="002F5265">
        <w:rPr>
          <w:sz w:val="28"/>
          <w:szCs w:val="28"/>
        </w:rPr>
        <w:t>14. Не подлежат дальнейшему рассмотрению в администрации и направлению в государственные органы и органы местного самоуправления, письменные обращения граждан в случаях, если:</w:t>
      </w:r>
    </w:p>
    <w:p w:rsidR="00C159C1" w:rsidRPr="002F5265" w:rsidRDefault="00C159C1" w:rsidP="00E37AB3">
      <w:pPr>
        <w:autoSpaceDE w:val="0"/>
        <w:autoSpaceDN w:val="0"/>
        <w:adjustRightInd w:val="0"/>
        <w:ind w:firstLine="840"/>
        <w:jc w:val="both"/>
        <w:rPr>
          <w:sz w:val="28"/>
          <w:szCs w:val="28"/>
        </w:rPr>
      </w:pPr>
      <w:r w:rsidRPr="002F5265">
        <w:rPr>
          <w:sz w:val="28"/>
          <w:szCs w:val="28"/>
        </w:rPr>
        <w:t>1)</w:t>
      </w:r>
      <w:r>
        <w:rPr>
          <w:sz w:val="28"/>
          <w:szCs w:val="28"/>
        </w:rPr>
        <w:t xml:space="preserve">  </w:t>
      </w:r>
      <w:r w:rsidRPr="002F5265">
        <w:rPr>
          <w:sz w:val="28"/>
          <w:szCs w:val="28"/>
        </w:rPr>
        <w:t xml:space="preserve">в обращении не указаны фамилия гражданина, направившего обращение, </w:t>
      </w:r>
      <w:r>
        <w:rPr>
          <w:sz w:val="28"/>
          <w:szCs w:val="28"/>
        </w:rPr>
        <w:t xml:space="preserve">или </w:t>
      </w:r>
      <w:r w:rsidRPr="002F5265">
        <w:rPr>
          <w:sz w:val="28"/>
          <w:szCs w:val="28"/>
        </w:rPr>
        <w:t>почтовый адрес, по которому должен быть направлен ответ, кроме случаев, когда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в данном случае обращение подлежит направлению в государственный орган в соответствии с его компетенцией;</w:t>
      </w:r>
    </w:p>
    <w:p w:rsidR="00C159C1" w:rsidRPr="002F5265" w:rsidRDefault="00C159C1" w:rsidP="00E37AB3">
      <w:pPr>
        <w:autoSpaceDE w:val="0"/>
        <w:autoSpaceDN w:val="0"/>
        <w:adjustRightInd w:val="0"/>
        <w:ind w:firstLine="840"/>
        <w:jc w:val="both"/>
        <w:rPr>
          <w:sz w:val="28"/>
          <w:szCs w:val="28"/>
        </w:rPr>
      </w:pPr>
      <w:r>
        <w:rPr>
          <w:sz w:val="28"/>
          <w:szCs w:val="28"/>
        </w:rPr>
        <w:t>2</w:t>
      </w:r>
      <w:r w:rsidRPr="002F5265">
        <w:rPr>
          <w:sz w:val="28"/>
          <w:szCs w:val="28"/>
        </w:rPr>
        <w:t>) в обращении содержатся нецензурные либо оскорбительные выражения, угрозы жизни, здоровью или имуществу должностного лица, членов его семьи, а также в отношении лица, уполномоченного рассматривать обращения граждан;</w:t>
      </w:r>
    </w:p>
    <w:p w:rsidR="00C159C1" w:rsidRPr="002F5265" w:rsidRDefault="00C159C1" w:rsidP="00E37AB3">
      <w:pPr>
        <w:autoSpaceDE w:val="0"/>
        <w:autoSpaceDN w:val="0"/>
        <w:adjustRightInd w:val="0"/>
        <w:ind w:firstLine="840"/>
        <w:jc w:val="both"/>
        <w:rPr>
          <w:sz w:val="28"/>
          <w:szCs w:val="28"/>
        </w:rPr>
      </w:pPr>
      <w:r>
        <w:rPr>
          <w:sz w:val="28"/>
          <w:szCs w:val="28"/>
        </w:rPr>
        <w:t>3</w:t>
      </w:r>
      <w:r w:rsidRPr="002F5265">
        <w:rPr>
          <w:sz w:val="28"/>
          <w:szCs w:val="28"/>
        </w:rPr>
        <w:t>) ответ не может быть дан без разглашения сведений, составляющих государственную или иную охраняемую федеральным законом тайну.</w:t>
      </w:r>
    </w:p>
    <w:p w:rsidR="00C159C1" w:rsidRPr="002F5265" w:rsidRDefault="00C159C1" w:rsidP="00E37AB3">
      <w:pPr>
        <w:autoSpaceDE w:val="0"/>
        <w:autoSpaceDN w:val="0"/>
        <w:adjustRightInd w:val="0"/>
        <w:ind w:firstLine="840"/>
        <w:jc w:val="both"/>
        <w:rPr>
          <w:sz w:val="28"/>
          <w:szCs w:val="28"/>
        </w:rPr>
      </w:pPr>
      <w:r w:rsidRPr="002F5265">
        <w:rPr>
          <w:sz w:val="28"/>
          <w:szCs w:val="28"/>
        </w:rPr>
        <w:t xml:space="preserve">В случаях, указанных в </w:t>
      </w:r>
      <w:hyperlink r:id="rId17" w:history="1">
        <w:r w:rsidRPr="002F5265">
          <w:rPr>
            <w:rStyle w:val="Hyperlink"/>
            <w:color w:val="auto"/>
            <w:sz w:val="28"/>
            <w:szCs w:val="28"/>
            <w:u w:val="none"/>
          </w:rPr>
          <w:t>подпунктах 1</w:t>
        </w:r>
      </w:hyperlink>
      <w:r w:rsidRPr="002F5265">
        <w:rPr>
          <w:sz w:val="28"/>
          <w:szCs w:val="28"/>
        </w:rPr>
        <w:t xml:space="preserve">, </w:t>
      </w:r>
      <w:hyperlink r:id="rId18" w:history="1">
        <w:r w:rsidRPr="002F5265">
          <w:rPr>
            <w:rStyle w:val="Hyperlink"/>
            <w:color w:val="auto"/>
            <w:sz w:val="28"/>
            <w:szCs w:val="28"/>
            <w:u w:val="none"/>
          </w:rPr>
          <w:t>2</w:t>
        </w:r>
      </w:hyperlink>
      <w:r w:rsidRPr="002F5265">
        <w:rPr>
          <w:sz w:val="28"/>
          <w:szCs w:val="28"/>
        </w:rPr>
        <w:t xml:space="preserve">, </w:t>
      </w:r>
      <w:hyperlink r:id="rId19" w:history="1">
        <w:r w:rsidRPr="002F5265">
          <w:rPr>
            <w:rStyle w:val="Hyperlink"/>
            <w:color w:val="auto"/>
            <w:sz w:val="28"/>
            <w:szCs w:val="28"/>
            <w:u w:val="none"/>
          </w:rPr>
          <w:t>4 пункта 14</w:t>
        </w:r>
      </w:hyperlink>
      <w:r w:rsidRPr="002F5265">
        <w:rPr>
          <w:sz w:val="28"/>
          <w:szCs w:val="28"/>
        </w:rPr>
        <w:t xml:space="preserve"> настоящей Инструкции, при наличии возможности (когда известны фамилия и почтовый адрес или электронный адрес автора обращения) гражданин письменно уведомляется об основаниях принятого решения в течение семи дней со дня регистрации обращения.</w:t>
      </w:r>
    </w:p>
    <w:p w:rsidR="00C159C1" w:rsidRPr="002F5265" w:rsidRDefault="00C159C1" w:rsidP="00E37AB3">
      <w:pPr>
        <w:autoSpaceDE w:val="0"/>
        <w:autoSpaceDN w:val="0"/>
        <w:adjustRightInd w:val="0"/>
        <w:ind w:firstLine="840"/>
        <w:jc w:val="both"/>
        <w:rPr>
          <w:sz w:val="28"/>
          <w:szCs w:val="28"/>
        </w:rPr>
      </w:pPr>
      <w:r w:rsidRPr="002F5265">
        <w:rPr>
          <w:sz w:val="28"/>
          <w:szCs w:val="28"/>
        </w:rPr>
        <w:t xml:space="preserve">При наличии оснований, указанных в </w:t>
      </w:r>
      <w:hyperlink r:id="rId20" w:history="1">
        <w:r w:rsidRPr="002F5265">
          <w:rPr>
            <w:rStyle w:val="Hyperlink"/>
            <w:color w:val="auto"/>
            <w:sz w:val="28"/>
            <w:szCs w:val="28"/>
            <w:u w:val="none"/>
          </w:rPr>
          <w:t>подпункте 3 пункта 14</w:t>
        </w:r>
      </w:hyperlink>
      <w:r w:rsidRPr="002F5265">
        <w:rPr>
          <w:sz w:val="28"/>
          <w:szCs w:val="28"/>
        </w:rPr>
        <w:t xml:space="preserve"> настоящей Инструкции, гражданин дополнительно предупреждается о недопустимости злоупотребления правом.</w:t>
      </w:r>
    </w:p>
    <w:p w:rsidR="00C159C1" w:rsidRPr="008E4642" w:rsidRDefault="00C159C1" w:rsidP="00E37AB3">
      <w:pPr>
        <w:autoSpaceDE w:val="0"/>
        <w:autoSpaceDN w:val="0"/>
        <w:adjustRightInd w:val="0"/>
        <w:ind w:firstLine="840"/>
        <w:jc w:val="both"/>
        <w:rPr>
          <w:color w:val="000000"/>
          <w:sz w:val="28"/>
          <w:szCs w:val="28"/>
        </w:rPr>
      </w:pPr>
      <w:r w:rsidRPr="008E4642">
        <w:rPr>
          <w:color w:val="000000"/>
          <w:sz w:val="28"/>
          <w:szCs w:val="28"/>
        </w:rPr>
        <w:t xml:space="preserve">15. Администрация </w:t>
      </w:r>
      <w:r>
        <w:rPr>
          <w:color w:val="000000"/>
          <w:sz w:val="28"/>
          <w:szCs w:val="28"/>
        </w:rPr>
        <w:t xml:space="preserve"> рабочего поселка Станционно-Ояшинский</w:t>
      </w:r>
      <w:r w:rsidRPr="008E4642">
        <w:rPr>
          <w:color w:val="000000"/>
          <w:sz w:val="28"/>
          <w:szCs w:val="28"/>
        </w:rPr>
        <w:t xml:space="preserve"> вправе направлять письменные уведомления гражданам о прекращении (недопустимости злоупотребления правом) переписки по их обращениям согласно </w:t>
      </w:r>
      <w:hyperlink r:id="rId21" w:history="1">
        <w:r w:rsidRPr="008E4642">
          <w:rPr>
            <w:rStyle w:val="Hyperlink"/>
            <w:color w:val="000000"/>
            <w:sz w:val="28"/>
            <w:szCs w:val="28"/>
            <w:u w:val="none"/>
          </w:rPr>
          <w:t>подпунктам 1</w:t>
        </w:r>
      </w:hyperlink>
      <w:r w:rsidRPr="008E4642">
        <w:rPr>
          <w:color w:val="000000"/>
          <w:sz w:val="28"/>
          <w:szCs w:val="28"/>
        </w:rPr>
        <w:t xml:space="preserve"> - </w:t>
      </w:r>
      <w:hyperlink r:id="rId22" w:history="1">
        <w:r w:rsidRPr="008E4642">
          <w:rPr>
            <w:rStyle w:val="Hyperlink"/>
            <w:color w:val="000000"/>
            <w:sz w:val="28"/>
            <w:szCs w:val="28"/>
            <w:u w:val="none"/>
          </w:rPr>
          <w:t>3 пункта 14</w:t>
        </w:r>
      </w:hyperlink>
      <w:r w:rsidRPr="008E4642">
        <w:rPr>
          <w:color w:val="000000"/>
          <w:sz w:val="28"/>
          <w:szCs w:val="28"/>
        </w:rPr>
        <w:t>, а также письменные разъяснения и консультации по вопросам, разрешение которых не входит в компетенцию администрации.</w:t>
      </w:r>
    </w:p>
    <w:p w:rsidR="00C159C1" w:rsidRPr="002F5265" w:rsidRDefault="00C159C1" w:rsidP="00E37AB3">
      <w:pPr>
        <w:autoSpaceDE w:val="0"/>
        <w:autoSpaceDN w:val="0"/>
        <w:adjustRightInd w:val="0"/>
        <w:ind w:firstLine="840"/>
        <w:jc w:val="both"/>
        <w:rPr>
          <w:sz w:val="28"/>
          <w:szCs w:val="28"/>
        </w:rPr>
      </w:pPr>
      <w:r w:rsidRPr="002F5265">
        <w:rPr>
          <w:sz w:val="28"/>
          <w:szCs w:val="28"/>
        </w:rPr>
        <w:t>16.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C159C1" w:rsidRPr="002F5265" w:rsidRDefault="00C159C1" w:rsidP="00E37AB3">
      <w:pPr>
        <w:autoSpaceDE w:val="0"/>
        <w:autoSpaceDN w:val="0"/>
        <w:adjustRightInd w:val="0"/>
        <w:ind w:firstLine="840"/>
        <w:jc w:val="both"/>
        <w:rPr>
          <w:sz w:val="28"/>
          <w:szCs w:val="28"/>
        </w:rPr>
      </w:pPr>
      <w:r w:rsidRPr="002F5265">
        <w:rPr>
          <w:sz w:val="28"/>
          <w:szCs w:val="28"/>
        </w:rPr>
        <w:t xml:space="preserve">17. Если в письменном обращении гражданина содержится вопрос, на который ему </w:t>
      </w:r>
      <w:r>
        <w:rPr>
          <w:sz w:val="28"/>
          <w:szCs w:val="28"/>
        </w:rPr>
        <w:t>неодно</w:t>
      </w:r>
      <w:r w:rsidRPr="002F5265">
        <w:rPr>
          <w:sz w:val="28"/>
          <w:szCs w:val="28"/>
        </w:rPr>
        <w:t>кратно давались письменные ответы по существу в связи с ранее направляемыми обращениями, и при этом в обращении не приводятся но</w:t>
      </w:r>
      <w:r>
        <w:rPr>
          <w:sz w:val="28"/>
          <w:szCs w:val="28"/>
        </w:rPr>
        <w:t>вые доводы или обстоятельства, г</w:t>
      </w:r>
      <w:r w:rsidRPr="002F5265">
        <w:rPr>
          <w:sz w:val="28"/>
          <w:szCs w:val="28"/>
        </w:rPr>
        <w:t xml:space="preserve">лава </w:t>
      </w:r>
      <w:r>
        <w:rPr>
          <w:sz w:val="28"/>
          <w:szCs w:val="28"/>
        </w:rPr>
        <w:t xml:space="preserve"> рабочего поселка Станционно-Ояшинский </w:t>
      </w:r>
      <w:r w:rsidRPr="002F5265">
        <w:rPr>
          <w:sz w:val="28"/>
          <w:szCs w:val="28"/>
        </w:rPr>
        <w:t>Мошковского района</w:t>
      </w:r>
      <w:r>
        <w:rPr>
          <w:sz w:val="28"/>
          <w:szCs w:val="28"/>
        </w:rPr>
        <w:t xml:space="preserve"> Новосибирской области</w:t>
      </w:r>
      <w:r w:rsidRPr="002F5265">
        <w:rPr>
          <w:sz w:val="28"/>
          <w:szCs w:val="28"/>
        </w:rPr>
        <w:t>, должностное лицо либо уполномоченное ими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 уведомляется гражданин, направивший обращение. Такое же решение может быть принято и в связи с поступившей официальной информацией о признании автора повторных письменных обращений недееспособным в установленном законодательством Российской Федерации порядке.</w:t>
      </w:r>
    </w:p>
    <w:p w:rsidR="00C159C1" w:rsidRPr="002F5265" w:rsidRDefault="00C159C1" w:rsidP="00E37AB3">
      <w:pPr>
        <w:autoSpaceDE w:val="0"/>
        <w:autoSpaceDN w:val="0"/>
        <w:adjustRightInd w:val="0"/>
        <w:ind w:firstLine="840"/>
        <w:jc w:val="both"/>
        <w:rPr>
          <w:sz w:val="28"/>
          <w:szCs w:val="28"/>
        </w:rPr>
      </w:pPr>
      <w:r w:rsidRPr="002F5265">
        <w:rPr>
          <w:sz w:val="28"/>
          <w:szCs w:val="28"/>
        </w:rPr>
        <w:t>18.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 или соответствующему должностному лицу.</w:t>
      </w:r>
    </w:p>
    <w:p w:rsidR="00C159C1" w:rsidRPr="002F5265" w:rsidRDefault="00C159C1" w:rsidP="00E37AB3">
      <w:pPr>
        <w:autoSpaceDE w:val="0"/>
        <w:autoSpaceDN w:val="0"/>
        <w:adjustRightInd w:val="0"/>
        <w:ind w:firstLine="840"/>
        <w:jc w:val="both"/>
        <w:rPr>
          <w:sz w:val="28"/>
          <w:szCs w:val="28"/>
        </w:rPr>
      </w:pPr>
      <w:r w:rsidRPr="002F5265">
        <w:rPr>
          <w:sz w:val="28"/>
          <w:szCs w:val="28"/>
        </w:rPr>
        <w:t>19. Информация о письменных обращениях граждан, содержащих предложения по совершенствованию нормативно-правовой базы</w:t>
      </w:r>
      <w:r>
        <w:rPr>
          <w:sz w:val="28"/>
          <w:szCs w:val="28"/>
        </w:rPr>
        <w:t xml:space="preserve"> администрации  рабочего поселка Станционно-Ояшинский</w:t>
      </w:r>
      <w:r w:rsidRPr="002F5265">
        <w:rPr>
          <w:sz w:val="28"/>
          <w:szCs w:val="28"/>
        </w:rPr>
        <w:t xml:space="preserve"> Мошковского района</w:t>
      </w:r>
      <w:r>
        <w:rPr>
          <w:sz w:val="28"/>
          <w:szCs w:val="28"/>
        </w:rPr>
        <w:t xml:space="preserve"> Новосибирской области</w:t>
      </w:r>
      <w:r w:rsidRPr="002F5265">
        <w:rPr>
          <w:sz w:val="28"/>
          <w:szCs w:val="28"/>
        </w:rPr>
        <w:t xml:space="preserve"> или отзывы на действующие нормативно-правовые акты, а также суждения о деятельности органов местного самоуправления </w:t>
      </w:r>
      <w:r>
        <w:rPr>
          <w:sz w:val="28"/>
          <w:szCs w:val="28"/>
        </w:rPr>
        <w:t xml:space="preserve"> рабочего поселка Станционно-Ояшинский </w:t>
      </w:r>
      <w:r w:rsidRPr="002F5265">
        <w:rPr>
          <w:sz w:val="28"/>
          <w:szCs w:val="28"/>
        </w:rPr>
        <w:t>Мошковского района</w:t>
      </w:r>
      <w:r>
        <w:rPr>
          <w:sz w:val="28"/>
          <w:szCs w:val="28"/>
        </w:rPr>
        <w:t xml:space="preserve"> Новосибирской области</w:t>
      </w:r>
      <w:r w:rsidRPr="002F5265">
        <w:rPr>
          <w:sz w:val="28"/>
          <w:szCs w:val="28"/>
        </w:rPr>
        <w:t xml:space="preserve"> и должностных лиц, представляется соответствующим должностным лицам для сведения.</w:t>
      </w:r>
    </w:p>
    <w:p w:rsidR="00C159C1" w:rsidRPr="002F5265" w:rsidRDefault="00C159C1" w:rsidP="00E37AB3">
      <w:pPr>
        <w:autoSpaceDE w:val="0"/>
        <w:autoSpaceDN w:val="0"/>
        <w:adjustRightInd w:val="0"/>
        <w:ind w:firstLine="840"/>
        <w:jc w:val="both"/>
        <w:rPr>
          <w:sz w:val="28"/>
          <w:szCs w:val="28"/>
        </w:rPr>
      </w:pPr>
      <w:r w:rsidRPr="002F5265">
        <w:rPr>
          <w:sz w:val="28"/>
          <w:szCs w:val="28"/>
        </w:rPr>
        <w:t>20. Принимаются к сведению, учитываются в статистических данных, информационных отчетах и подлежат списанию в дело с уведомлением в течение семи дней со дня регистрации автора письменного обращения о принятии к сведению изложенной им информации следующие письменные обращения:</w:t>
      </w:r>
    </w:p>
    <w:p w:rsidR="00C159C1" w:rsidRPr="002F5265" w:rsidRDefault="00C159C1" w:rsidP="00E37AB3">
      <w:pPr>
        <w:autoSpaceDE w:val="0"/>
        <w:autoSpaceDN w:val="0"/>
        <w:adjustRightInd w:val="0"/>
        <w:ind w:firstLine="840"/>
        <w:jc w:val="both"/>
        <w:rPr>
          <w:sz w:val="28"/>
          <w:szCs w:val="28"/>
        </w:rPr>
      </w:pPr>
      <w:r w:rsidRPr="002F5265">
        <w:rPr>
          <w:sz w:val="28"/>
          <w:szCs w:val="28"/>
        </w:rPr>
        <w:t>1) не предполагающие ответа;</w:t>
      </w:r>
    </w:p>
    <w:p w:rsidR="00C159C1" w:rsidRPr="002F5265" w:rsidRDefault="00C159C1" w:rsidP="00E37AB3">
      <w:pPr>
        <w:autoSpaceDE w:val="0"/>
        <w:autoSpaceDN w:val="0"/>
        <w:adjustRightInd w:val="0"/>
        <w:ind w:firstLine="840"/>
        <w:jc w:val="both"/>
        <w:rPr>
          <w:sz w:val="28"/>
          <w:szCs w:val="28"/>
        </w:rPr>
      </w:pPr>
      <w:r w:rsidRPr="002F5265">
        <w:rPr>
          <w:sz w:val="28"/>
          <w:szCs w:val="28"/>
        </w:rPr>
        <w:t>2) не содержащие конкретных предложений, заявлений или жалоб;</w:t>
      </w:r>
    </w:p>
    <w:p w:rsidR="00C159C1" w:rsidRPr="002F5265" w:rsidRDefault="00C159C1" w:rsidP="00E37AB3">
      <w:pPr>
        <w:autoSpaceDE w:val="0"/>
        <w:autoSpaceDN w:val="0"/>
        <w:adjustRightInd w:val="0"/>
        <w:ind w:firstLine="840"/>
        <w:jc w:val="both"/>
        <w:rPr>
          <w:sz w:val="28"/>
          <w:szCs w:val="28"/>
        </w:rPr>
      </w:pPr>
      <w:r w:rsidRPr="002F5265">
        <w:rPr>
          <w:sz w:val="28"/>
          <w:szCs w:val="28"/>
        </w:rPr>
        <w:t>3) не содержащие сведений о нарушенном праве гражданина (объединения граждан) и основанные на общих рассуждениях автора по проблемам внутренней и внешней политики государства;</w:t>
      </w:r>
    </w:p>
    <w:p w:rsidR="00C159C1" w:rsidRPr="002F5265" w:rsidRDefault="00C159C1" w:rsidP="00E37AB3">
      <w:pPr>
        <w:autoSpaceDE w:val="0"/>
        <w:autoSpaceDN w:val="0"/>
        <w:adjustRightInd w:val="0"/>
        <w:ind w:firstLine="840"/>
        <w:jc w:val="both"/>
        <w:rPr>
          <w:sz w:val="28"/>
          <w:szCs w:val="28"/>
        </w:rPr>
      </w:pPr>
      <w:r w:rsidRPr="002F5265">
        <w:rPr>
          <w:sz w:val="28"/>
          <w:szCs w:val="28"/>
        </w:rPr>
        <w:t>4) не содержащие новой информации по вопросам, ранее уже поднятым этим автором, которые решены или не требуют дополнительного рассмотрения;</w:t>
      </w:r>
    </w:p>
    <w:p w:rsidR="00C159C1" w:rsidRPr="002F5265" w:rsidRDefault="00C159C1" w:rsidP="00E37AB3">
      <w:pPr>
        <w:autoSpaceDE w:val="0"/>
        <w:autoSpaceDN w:val="0"/>
        <w:adjustRightInd w:val="0"/>
        <w:ind w:firstLine="840"/>
        <w:jc w:val="both"/>
        <w:rPr>
          <w:sz w:val="28"/>
          <w:szCs w:val="28"/>
        </w:rPr>
      </w:pPr>
      <w:r w:rsidRPr="002F5265">
        <w:rPr>
          <w:sz w:val="28"/>
          <w:szCs w:val="28"/>
        </w:rPr>
        <w:t>5) связанные с рекламой товаров или услуг.</w:t>
      </w:r>
    </w:p>
    <w:p w:rsidR="00C159C1" w:rsidRPr="002F5265" w:rsidRDefault="00C159C1" w:rsidP="00E37AB3">
      <w:pPr>
        <w:autoSpaceDE w:val="0"/>
        <w:autoSpaceDN w:val="0"/>
        <w:adjustRightInd w:val="0"/>
        <w:ind w:firstLine="840"/>
        <w:jc w:val="both"/>
        <w:rPr>
          <w:sz w:val="28"/>
          <w:szCs w:val="28"/>
        </w:rPr>
      </w:pPr>
      <w:r w:rsidRPr="002F5265">
        <w:rPr>
          <w:sz w:val="28"/>
          <w:szCs w:val="28"/>
        </w:rPr>
        <w:t xml:space="preserve">21. Подготовка ответов на письменные обращения граждан по вопросам, касающимся разъяснения нормативных правовых актов </w:t>
      </w:r>
      <w:r>
        <w:rPr>
          <w:sz w:val="28"/>
          <w:szCs w:val="28"/>
        </w:rPr>
        <w:t xml:space="preserve"> рабочего поселка Станционно-Ояшинский </w:t>
      </w:r>
      <w:r w:rsidRPr="002F5265">
        <w:rPr>
          <w:sz w:val="28"/>
          <w:szCs w:val="28"/>
        </w:rPr>
        <w:t>Мошковского района</w:t>
      </w:r>
      <w:r>
        <w:rPr>
          <w:sz w:val="28"/>
          <w:szCs w:val="28"/>
        </w:rPr>
        <w:t xml:space="preserve"> Новосибирской области</w:t>
      </w:r>
      <w:r w:rsidRPr="002F5265">
        <w:rPr>
          <w:sz w:val="28"/>
          <w:szCs w:val="28"/>
        </w:rPr>
        <w:t>, осуществляется соответствующим структурным подразделением администрации, разработавшим правовой акт.</w:t>
      </w:r>
    </w:p>
    <w:p w:rsidR="00C159C1" w:rsidRPr="002F5265" w:rsidRDefault="00C159C1" w:rsidP="00E37AB3">
      <w:pPr>
        <w:autoSpaceDE w:val="0"/>
        <w:autoSpaceDN w:val="0"/>
        <w:adjustRightInd w:val="0"/>
        <w:ind w:firstLine="840"/>
        <w:jc w:val="both"/>
        <w:rPr>
          <w:sz w:val="28"/>
          <w:szCs w:val="28"/>
        </w:rPr>
      </w:pPr>
      <w:r w:rsidRPr="002F5265">
        <w:rPr>
          <w:sz w:val="28"/>
          <w:szCs w:val="28"/>
        </w:rPr>
        <w:t>22. Подготовка отзывов на жалобы граждан, связанные с обжалованием в суде действий или решений должностных лиц администрации, обусловленных рассмотрением их обращений, осуществляется должностным лицом администрации, принимавшим обжалуемое решение (совершал обжалуемое действие или бездействие), с участием представителей юридической службы администрации.</w:t>
      </w:r>
    </w:p>
    <w:p w:rsidR="00C159C1" w:rsidRPr="002F5265" w:rsidRDefault="00C159C1" w:rsidP="00E37AB3">
      <w:pPr>
        <w:autoSpaceDE w:val="0"/>
        <w:autoSpaceDN w:val="0"/>
        <w:adjustRightInd w:val="0"/>
        <w:ind w:firstLine="840"/>
        <w:jc w:val="both"/>
        <w:rPr>
          <w:sz w:val="28"/>
          <w:szCs w:val="28"/>
        </w:rPr>
      </w:pPr>
      <w:r w:rsidRPr="002F5265">
        <w:rPr>
          <w:sz w:val="28"/>
          <w:szCs w:val="28"/>
        </w:rPr>
        <w:t>Письменные отзывы в суд на жалобы граждан (истцов) готовятся с учетом сроков, указанных в судебных повестках.</w:t>
      </w:r>
    </w:p>
    <w:p w:rsidR="00C159C1" w:rsidRPr="002F5265" w:rsidRDefault="00C159C1" w:rsidP="00E37AB3">
      <w:pPr>
        <w:autoSpaceDE w:val="0"/>
        <w:autoSpaceDN w:val="0"/>
        <w:adjustRightInd w:val="0"/>
        <w:ind w:firstLine="840"/>
        <w:jc w:val="both"/>
        <w:rPr>
          <w:sz w:val="28"/>
          <w:szCs w:val="28"/>
        </w:rPr>
      </w:pPr>
    </w:p>
    <w:p w:rsidR="00C159C1" w:rsidRPr="008E4642" w:rsidRDefault="00C159C1" w:rsidP="00E37AB3">
      <w:pPr>
        <w:autoSpaceDE w:val="0"/>
        <w:autoSpaceDN w:val="0"/>
        <w:adjustRightInd w:val="0"/>
        <w:ind w:firstLine="840"/>
        <w:jc w:val="center"/>
        <w:outlineLvl w:val="1"/>
        <w:rPr>
          <w:b/>
          <w:bCs/>
          <w:sz w:val="28"/>
          <w:szCs w:val="28"/>
        </w:rPr>
      </w:pPr>
      <w:r w:rsidRPr="008E4642">
        <w:rPr>
          <w:b/>
          <w:bCs/>
          <w:sz w:val="28"/>
          <w:szCs w:val="28"/>
        </w:rPr>
        <w:t>III. Регистрация письменных обращений граждан</w:t>
      </w:r>
    </w:p>
    <w:p w:rsidR="00C159C1" w:rsidRPr="002F5265" w:rsidRDefault="00C159C1" w:rsidP="00E37AB3">
      <w:pPr>
        <w:autoSpaceDE w:val="0"/>
        <w:autoSpaceDN w:val="0"/>
        <w:adjustRightInd w:val="0"/>
        <w:ind w:firstLine="840"/>
        <w:jc w:val="both"/>
        <w:rPr>
          <w:sz w:val="28"/>
          <w:szCs w:val="28"/>
        </w:rPr>
      </w:pPr>
    </w:p>
    <w:p w:rsidR="00C159C1" w:rsidRPr="002F5265" w:rsidRDefault="00C159C1" w:rsidP="00E37AB3">
      <w:pPr>
        <w:autoSpaceDE w:val="0"/>
        <w:autoSpaceDN w:val="0"/>
        <w:adjustRightInd w:val="0"/>
        <w:ind w:firstLine="840"/>
        <w:jc w:val="both"/>
        <w:rPr>
          <w:sz w:val="28"/>
          <w:szCs w:val="28"/>
        </w:rPr>
      </w:pPr>
      <w:r w:rsidRPr="002F5265">
        <w:rPr>
          <w:sz w:val="28"/>
          <w:szCs w:val="28"/>
        </w:rPr>
        <w:t xml:space="preserve">23. Письменное обращение подлежит обязательной регистрации в течение трех дней с момента поступления в администрацию </w:t>
      </w:r>
      <w:r>
        <w:rPr>
          <w:sz w:val="28"/>
          <w:szCs w:val="28"/>
        </w:rPr>
        <w:t xml:space="preserve"> рабочего поселка Станционно-Ояшинский </w:t>
      </w:r>
      <w:r w:rsidRPr="002F5265">
        <w:rPr>
          <w:sz w:val="28"/>
          <w:szCs w:val="28"/>
        </w:rPr>
        <w:t>Мошковского района</w:t>
      </w:r>
      <w:r>
        <w:rPr>
          <w:sz w:val="28"/>
          <w:szCs w:val="28"/>
        </w:rPr>
        <w:t xml:space="preserve"> Новосибирской области</w:t>
      </w:r>
      <w:r w:rsidRPr="002F5265">
        <w:rPr>
          <w:sz w:val="28"/>
          <w:szCs w:val="28"/>
        </w:rPr>
        <w:t xml:space="preserve">. </w:t>
      </w:r>
    </w:p>
    <w:p w:rsidR="00C159C1" w:rsidRPr="002F5265" w:rsidRDefault="00C159C1" w:rsidP="00E37AB3">
      <w:pPr>
        <w:autoSpaceDE w:val="0"/>
        <w:autoSpaceDN w:val="0"/>
        <w:adjustRightInd w:val="0"/>
        <w:ind w:firstLine="840"/>
        <w:jc w:val="both"/>
        <w:rPr>
          <w:sz w:val="28"/>
          <w:szCs w:val="28"/>
        </w:rPr>
      </w:pPr>
      <w:r w:rsidRPr="002F5265">
        <w:rPr>
          <w:sz w:val="28"/>
          <w:szCs w:val="28"/>
        </w:rPr>
        <w:t xml:space="preserve">24. При регистрации письменных обращений граждан определяется их тематическая принадлежность. Глава </w:t>
      </w:r>
      <w:r>
        <w:rPr>
          <w:sz w:val="28"/>
          <w:szCs w:val="28"/>
        </w:rPr>
        <w:t xml:space="preserve"> рабочего поселка Станционно-Ояшинский Мошковского </w:t>
      </w:r>
      <w:r w:rsidRPr="002F5265">
        <w:rPr>
          <w:sz w:val="28"/>
          <w:szCs w:val="28"/>
        </w:rPr>
        <w:t>района</w:t>
      </w:r>
      <w:r>
        <w:rPr>
          <w:sz w:val="28"/>
          <w:szCs w:val="28"/>
        </w:rPr>
        <w:t xml:space="preserve"> Новосибирской области</w:t>
      </w:r>
      <w:r w:rsidRPr="002F5265">
        <w:rPr>
          <w:sz w:val="28"/>
          <w:szCs w:val="28"/>
        </w:rPr>
        <w:t xml:space="preserve">  определяет исполнителей, к компетенции которых относится решение поставленных в обращении вопросов, и направляет письменное обращение:</w:t>
      </w:r>
    </w:p>
    <w:p w:rsidR="00C159C1" w:rsidRPr="002F5265" w:rsidRDefault="00C159C1" w:rsidP="00E37AB3">
      <w:pPr>
        <w:autoSpaceDE w:val="0"/>
        <w:autoSpaceDN w:val="0"/>
        <w:adjustRightInd w:val="0"/>
        <w:ind w:firstLine="840"/>
        <w:jc w:val="both"/>
        <w:rPr>
          <w:sz w:val="28"/>
          <w:szCs w:val="28"/>
        </w:rPr>
      </w:pPr>
      <w:r>
        <w:rPr>
          <w:sz w:val="28"/>
          <w:szCs w:val="28"/>
        </w:rPr>
        <w:t>1) Заместителю главы  рабочего поселка Станционно-Ояшинский</w:t>
      </w:r>
      <w:r w:rsidRPr="002F5265">
        <w:rPr>
          <w:sz w:val="28"/>
          <w:szCs w:val="28"/>
        </w:rPr>
        <w:t xml:space="preserve"> Мошковского района</w:t>
      </w:r>
      <w:r>
        <w:rPr>
          <w:sz w:val="28"/>
          <w:szCs w:val="28"/>
        </w:rPr>
        <w:t xml:space="preserve"> Новосибирской области;</w:t>
      </w:r>
    </w:p>
    <w:p w:rsidR="00C159C1" w:rsidRPr="002F5265" w:rsidRDefault="00C159C1" w:rsidP="00E37AB3">
      <w:pPr>
        <w:autoSpaceDE w:val="0"/>
        <w:autoSpaceDN w:val="0"/>
        <w:adjustRightInd w:val="0"/>
        <w:ind w:firstLine="840"/>
        <w:jc w:val="both"/>
        <w:rPr>
          <w:sz w:val="28"/>
          <w:szCs w:val="28"/>
        </w:rPr>
      </w:pPr>
      <w:r>
        <w:rPr>
          <w:sz w:val="28"/>
          <w:szCs w:val="28"/>
        </w:rPr>
        <w:t>2) Специалистам администрации  рабочего поселка Станционно-Ояшинский Мошковского района Новосибирской области.</w:t>
      </w:r>
    </w:p>
    <w:p w:rsidR="00C159C1" w:rsidRPr="002F5265" w:rsidRDefault="00C159C1" w:rsidP="00E37AB3">
      <w:pPr>
        <w:autoSpaceDE w:val="0"/>
        <w:autoSpaceDN w:val="0"/>
        <w:adjustRightInd w:val="0"/>
        <w:ind w:firstLine="840"/>
        <w:jc w:val="both"/>
        <w:rPr>
          <w:sz w:val="28"/>
          <w:szCs w:val="28"/>
        </w:rPr>
      </w:pPr>
      <w:r w:rsidRPr="002F5265">
        <w:rPr>
          <w:sz w:val="28"/>
          <w:szCs w:val="28"/>
        </w:rPr>
        <w:t>25. Запрещает</w:t>
      </w:r>
      <w:r>
        <w:rPr>
          <w:sz w:val="28"/>
          <w:szCs w:val="28"/>
        </w:rPr>
        <w:t>ся направлять жалобы</w:t>
      </w:r>
      <w:r w:rsidRPr="002F5265">
        <w:rPr>
          <w:sz w:val="28"/>
          <w:szCs w:val="28"/>
        </w:rPr>
        <w:t xml:space="preserve"> должностному лицу, решение или действие (бездействие) которых обжалуется. В случае если в соответствии с запретом невозможно направл</w:t>
      </w:r>
      <w:r>
        <w:rPr>
          <w:sz w:val="28"/>
          <w:szCs w:val="28"/>
        </w:rPr>
        <w:t xml:space="preserve">ение жалобы на рассмотрение </w:t>
      </w:r>
      <w:r w:rsidRPr="002F5265">
        <w:rPr>
          <w:sz w:val="28"/>
          <w:szCs w:val="28"/>
        </w:rPr>
        <w:t>должностном</w:t>
      </w:r>
      <w:r>
        <w:rPr>
          <w:sz w:val="28"/>
          <w:szCs w:val="28"/>
        </w:rPr>
        <w:t>у лицу, в компетенцию которого</w:t>
      </w:r>
      <w:r w:rsidRPr="002F5265">
        <w:rPr>
          <w:sz w:val="28"/>
          <w:szCs w:val="28"/>
        </w:rPr>
        <w:t xml:space="preserve">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C159C1" w:rsidRPr="002F5265" w:rsidRDefault="00C159C1" w:rsidP="00E37AB3">
      <w:pPr>
        <w:autoSpaceDE w:val="0"/>
        <w:autoSpaceDN w:val="0"/>
        <w:adjustRightInd w:val="0"/>
        <w:ind w:firstLine="840"/>
        <w:jc w:val="both"/>
        <w:rPr>
          <w:sz w:val="28"/>
          <w:szCs w:val="28"/>
        </w:rPr>
      </w:pPr>
      <w:r w:rsidRPr="002F5265">
        <w:rPr>
          <w:sz w:val="28"/>
          <w:szCs w:val="28"/>
        </w:rPr>
        <w:t xml:space="preserve">Жалобы граждан на результаты рассмотрения письменных обращений, действия (бездействие) должностных лиц администрации в связи с рассмотрением обращений направляются Главе </w:t>
      </w:r>
      <w:r>
        <w:rPr>
          <w:sz w:val="28"/>
          <w:szCs w:val="28"/>
        </w:rPr>
        <w:t xml:space="preserve"> рабочего поселка Станционно-Ояшинский </w:t>
      </w:r>
      <w:r w:rsidRPr="002F5265">
        <w:rPr>
          <w:sz w:val="28"/>
          <w:szCs w:val="28"/>
        </w:rPr>
        <w:t>Мошковского района</w:t>
      </w:r>
      <w:r>
        <w:rPr>
          <w:sz w:val="28"/>
          <w:szCs w:val="28"/>
        </w:rPr>
        <w:t xml:space="preserve"> Новосибирской области</w:t>
      </w:r>
      <w:r w:rsidRPr="002F5265">
        <w:rPr>
          <w:sz w:val="28"/>
          <w:szCs w:val="28"/>
        </w:rPr>
        <w:t>.</w:t>
      </w:r>
    </w:p>
    <w:p w:rsidR="00C159C1" w:rsidRPr="002F5265" w:rsidRDefault="00C159C1" w:rsidP="00E37AB3">
      <w:pPr>
        <w:autoSpaceDE w:val="0"/>
        <w:autoSpaceDN w:val="0"/>
        <w:adjustRightInd w:val="0"/>
        <w:ind w:firstLine="840"/>
        <w:jc w:val="both"/>
        <w:rPr>
          <w:sz w:val="28"/>
          <w:szCs w:val="28"/>
        </w:rPr>
      </w:pPr>
      <w:r w:rsidRPr="002F5265">
        <w:rPr>
          <w:sz w:val="28"/>
          <w:szCs w:val="28"/>
        </w:rPr>
        <w:t>26. Обращение проверяется на повторность. Повторными обращениями являются предложения, заявления, жалобы, поступившие от одного и того же лица по одному и тому же вопросу. Обращения одного и того же гражданина, поступающие в течение календарного года, регистрируются под одним номером.</w:t>
      </w:r>
    </w:p>
    <w:p w:rsidR="00C159C1" w:rsidRPr="002F5265" w:rsidRDefault="00C159C1" w:rsidP="00E37AB3">
      <w:pPr>
        <w:autoSpaceDE w:val="0"/>
        <w:autoSpaceDN w:val="0"/>
        <w:adjustRightInd w:val="0"/>
        <w:ind w:firstLine="840"/>
        <w:jc w:val="both"/>
        <w:rPr>
          <w:sz w:val="28"/>
          <w:szCs w:val="28"/>
        </w:rPr>
      </w:pPr>
      <w:r w:rsidRPr="002F5265">
        <w:rPr>
          <w:sz w:val="28"/>
          <w:szCs w:val="28"/>
        </w:rPr>
        <w:t>Многократными являются обращения, поступившие три и более раз по одному и тому же вопросу, на который автору даны исчерпывающие ответы.</w:t>
      </w:r>
    </w:p>
    <w:p w:rsidR="00C159C1" w:rsidRPr="002F5265" w:rsidRDefault="00C159C1" w:rsidP="00E37AB3">
      <w:pPr>
        <w:autoSpaceDE w:val="0"/>
        <w:autoSpaceDN w:val="0"/>
        <w:adjustRightInd w:val="0"/>
        <w:ind w:firstLine="840"/>
        <w:jc w:val="both"/>
        <w:rPr>
          <w:sz w:val="28"/>
          <w:szCs w:val="28"/>
        </w:rPr>
      </w:pPr>
      <w:r w:rsidRPr="002F5265">
        <w:rPr>
          <w:sz w:val="28"/>
          <w:szCs w:val="28"/>
        </w:rPr>
        <w:t>Если обращение подписано двумя и более авторами, обращение является коллективным.</w:t>
      </w:r>
    </w:p>
    <w:p w:rsidR="00C159C1" w:rsidRPr="002F5265" w:rsidRDefault="00C159C1" w:rsidP="00E37AB3">
      <w:pPr>
        <w:autoSpaceDE w:val="0"/>
        <w:autoSpaceDN w:val="0"/>
        <w:adjustRightInd w:val="0"/>
        <w:ind w:firstLine="840"/>
        <w:jc w:val="both"/>
        <w:rPr>
          <w:sz w:val="28"/>
          <w:szCs w:val="28"/>
        </w:rPr>
      </w:pPr>
      <w:r w:rsidRPr="002F5265">
        <w:rPr>
          <w:sz w:val="28"/>
          <w:szCs w:val="28"/>
        </w:rPr>
        <w:t>27. Письменное обращение, содержащее вопросы, решение к</w:t>
      </w:r>
      <w:r>
        <w:rPr>
          <w:sz w:val="28"/>
          <w:szCs w:val="28"/>
        </w:rPr>
        <w:t>оторых не входит в компетенцию г</w:t>
      </w:r>
      <w:r w:rsidRPr="002F5265">
        <w:rPr>
          <w:sz w:val="28"/>
          <w:szCs w:val="28"/>
        </w:rPr>
        <w:t xml:space="preserve">лавы </w:t>
      </w:r>
      <w:r>
        <w:rPr>
          <w:sz w:val="28"/>
          <w:szCs w:val="28"/>
        </w:rPr>
        <w:t xml:space="preserve"> рабочего поселка Станционно-Ояшинский Мошковского </w:t>
      </w:r>
      <w:r w:rsidRPr="002F5265">
        <w:rPr>
          <w:sz w:val="28"/>
          <w:szCs w:val="28"/>
        </w:rPr>
        <w:t>района</w:t>
      </w:r>
      <w:r>
        <w:rPr>
          <w:sz w:val="28"/>
          <w:szCs w:val="28"/>
        </w:rPr>
        <w:t xml:space="preserve"> Новосибирской области</w:t>
      </w:r>
      <w:r w:rsidRPr="002F5265">
        <w:rPr>
          <w:sz w:val="28"/>
          <w:szCs w:val="28"/>
        </w:rPr>
        <w:t xml:space="preserve"> и администрации </w:t>
      </w:r>
      <w:r>
        <w:rPr>
          <w:sz w:val="28"/>
          <w:szCs w:val="28"/>
        </w:rPr>
        <w:t xml:space="preserve"> рабочего поселка Станционно-Ояшинский Мошковского </w:t>
      </w:r>
      <w:r w:rsidRPr="002F5265">
        <w:rPr>
          <w:sz w:val="28"/>
          <w:szCs w:val="28"/>
        </w:rPr>
        <w:t>района</w:t>
      </w:r>
      <w:r>
        <w:rPr>
          <w:sz w:val="28"/>
          <w:szCs w:val="28"/>
        </w:rPr>
        <w:t xml:space="preserve"> Новосибирской области</w:t>
      </w:r>
      <w:r w:rsidRPr="002F5265">
        <w:rPr>
          <w:sz w:val="28"/>
          <w:szCs w:val="28"/>
        </w:rPr>
        <w:t xml:space="preserve">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C159C1" w:rsidRPr="002F5265" w:rsidRDefault="00C159C1" w:rsidP="00E37AB3">
      <w:pPr>
        <w:autoSpaceDE w:val="0"/>
        <w:autoSpaceDN w:val="0"/>
        <w:adjustRightInd w:val="0"/>
        <w:ind w:firstLine="840"/>
        <w:jc w:val="both"/>
        <w:rPr>
          <w:sz w:val="28"/>
          <w:szCs w:val="28"/>
        </w:rPr>
      </w:pPr>
      <w:r w:rsidRPr="002F5265">
        <w:rPr>
          <w:sz w:val="28"/>
          <w:szCs w:val="28"/>
        </w:rPr>
        <w:t>28. Если письменное обращение гражданина поступило из Администрации Президента Российской Федерации, Правительства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Законодательного Собрания Новосибирской области, Совета депутатов Мошковского района</w:t>
      </w:r>
      <w:r>
        <w:rPr>
          <w:sz w:val="28"/>
          <w:szCs w:val="28"/>
        </w:rPr>
        <w:t>, администрации Мошковского района Новосибирской области</w:t>
      </w:r>
      <w:r w:rsidRPr="002F5265">
        <w:rPr>
          <w:sz w:val="28"/>
          <w:szCs w:val="28"/>
        </w:rPr>
        <w:t>, иных государственных органов, иных органов местного самоуправления в регистрационном журнале  указывается соответствующий орган.</w:t>
      </w:r>
    </w:p>
    <w:p w:rsidR="00C159C1" w:rsidRPr="002F5265" w:rsidRDefault="00C159C1" w:rsidP="00E37AB3">
      <w:pPr>
        <w:autoSpaceDE w:val="0"/>
        <w:autoSpaceDN w:val="0"/>
        <w:adjustRightInd w:val="0"/>
        <w:ind w:firstLine="840"/>
        <w:jc w:val="both"/>
        <w:rPr>
          <w:sz w:val="28"/>
          <w:szCs w:val="28"/>
        </w:rPr>
      </w:pPr>
      <w:r w:rsidRPr="002F5265">
        <w:rPr>
          <w:sz w:val="28"/>
          <w:szCs w:val="28"/>
        </w:rPr>
        <w:t>29. Регистрация обращений депутатов всех уровней, к которым прилагаются письма граждан или в которых идет речь об обращениях граждан, осуществляется в аналогичном порядке.</w:t>
      </w:r>
    </w:p>
    <w:p w:rsidR="00C159C1" w:rsidRPr="002F5265" w:rsidRDefault="00C159C1" w:rsidP="00E37AB3">
      <w:pPr>
        <w:autoSpaceDE w:val="0"/>
        <w:autoSpaceDN w:val="0"/>
        <w:adjustRightInd w:val="0"/>
        <w:ind w:firstLine="840"/>
        <w:jc w:val="both"/>
        <w:rPr>
          <w:sz w:val="28"/>
          <w:szCs w:val="28"/>
        </w:rPr>
      </w:pPr>
      <w:r w:rsidRPr="002F5265">
        <w:rPr>
          <w:sz w:val="28"/>
          <w:szCs w:val="28"/>
        </w:rPr>
        <w:t xml:space="preserve">30. На первой странице письменного обращения гражданина в правом верхнем углу (или на свободном поле) проставляется регистрационный </w:t>
      </w:r>
      <w:hyperlink r:id="rId23" w:history="1">
        <w:r w:rsidRPr="002F5265">
          <w:rPr>
            <w:rStyle w:val="Hyperlink"/>
            <w:color w:val="auto"/>
            <w:sz w:val="28"/>
            <w:szCs w:val="28"/>
            <w:u w:val="none"/>
          </w:rPr>
          <w:t>штамп</w:t>
        </w:r>
      </w:hyperlink>
      <w:r>
        <w:rPr>
          <w:sz w:val="28"/>
          <w:szCs w:val="28"/>
        </w:rPr>
        <w:t xml:space="preserve"> (приложение № 2</w:t>
      </w:r>
      <w:r w:rsidRPr="002F5265">
        <w:rPr>
          <w:sz w:val="28"/>
          <w:szCs w:val="28"/>
        </w:rPr>
        <w:t>), где указывается дата регистрации и входящий номер.</w:t>
      </w:r>
    </w:p>
    <w:p w:rsidR="00C159C1" w:rsidRPr="002F5265" w:rsidRDefault="00C159C1" w:rsidP="00E37AB3">
      <w:pPr>
        <w:autoSpaceDE w:val="0"/>
        <w:autoSpaceDN w:val="0"/>
        <w:adjustRightInd w:val="0"/>
        <w:ind w:firstLine="840"/>
        <w:jc w:val="both"/>
        <w:rPr>
          <w:sz w:val="28"/>
          <w:szCs w:val="28"/>
        </w:rPr>
      </w:pPr>
      <w:r w:rsidRPr="002F5265">
        <w:rPr>
          <w:sz w:val="28"/>
          <w:szCs w:val="28"/>
        </w:rPr>
        <w:t>31. Если обращение направляется в соо</w:t>
      </w:r>
      <w:r>
        <w:rPr>
          <w:sz w:val="28"/>
          <w:szCs w:val="28"/>
        </w:rPr>
        <w:t xml:space="preserve">тветствующие </w:t>
      </w:r>
      <w:r w:rsidRPr="002F5265">
        <w:rPr>
          <w:sz w:val="28"/>
          <w:szCs w:val="28"/>
        </w:rPr>
        <w:t>организации</w:t>
      </w:r>
      <w:r>
        <w:rPr>
          <w:sz w:val="28"/>
          <w:szCs w:val="28"/>
        </w:rPr>
        <w:t xml:space="preserve">  рабочего поселка Станционно-Ояшинский</w:t>
      </w:r>
      <w:r w:rsidRPr="002F5265">
        <w:rPr>
          <w:sz w:val="28"/>
          <w:szCs w:val="28"/>
        </w:rPr>
        <w:t xml:space="preserve"> Мошковского района</w:t>
      </w:r>
      <w:r>
        <w:rPr>
          <w:sz w:val="28"/>
          <w:szCs w:val="28"/>
        </w:rPr>
        <w:t xml:space="preserve"> Новосибирской области</w:t>
      </w:r>
      <w:r w:rsidRPr="002F5265">
        <w:rPr>
          <w:sz w:val="28"/>
          <w:szCs w:val="28"/>
        </w:rPr>
        <w:t>, автору обращения в течение семи дней со дня регистрации направляется уведомление о том, кому и куда направлено его обращение.</w:t>
      </w:r>
    </w:p>
    <w:p w:rsidR="00C159C1" w:rsidRPr="002F5265" w:rsidRDefault="00C159C1" w:rsidP="00E37AB3">
      <w:pPr>
        <w:autoSpaceDE w:val="0"/>
        <w:autoSpaceDN w:val="0"/>
        <w:adjustRightInd w:val="0"/>
        <w:ind w:firstLine="840"/>
        <w:jc w:val="both"/>
        <w:rPr>
          <w:sz w:val="28"/>
          <w:szCs w:val="28"/>
        </w:rPr>
      </w:pPr>
      <w:r w:rsidRPr="002F5265">
        <w:rPr>
          <w:sz w:val="28"/>
          <w:szCs w:val="28"/>
        </w:rPr>
        <w:t>32. Письменные обращения после рег</w:t>
      </w:r>
      <w:r>
        <w:rPr>
          <w:sz w:val="28"/>
          <w:szCs w:val="28"/>
        </w:rPr>
        <w:t>истрации, с резолюцией г</w:t>
      </w:r>
      <w:r w:rsidRPr="002F5265">
        <w:rPr>
          <w:sz w:val="28"/>
          <w:szCs w:val="28"/>
        </w:rPr>
        <w:t>лавы</w:t>
      </w:r>
      <w:r>
        <w:rPr>
          <w:sz w:val="28"/>
          <w:szCs w:val="28"/>
        </w:rPr>
        <w:t xml:space="preserve">  рабочего поселка Станционно-Ояшинский</w:t>
      </w:r>
      <w:r w:rsidRPr="002F5265">
        <w:rPr>
          <w:sz w:val="28"/>
          <w:szCs w:val="28"/>
        </w:rPr>
        <w:t xml:space="preserve"> Мошковского района</w:t>
      </w:r>
      <w:r>
        <w:rPr>
          <w:sz w:val="28"/>
          <w:szCs w:val="28"/>
        </w:rPr>
        <w:t xml:space="preserve"> Новосибирской области, передаются специалисту</w:t>
      </w:r>
      <w:r w:rsidRPr="002F5265">
        <w:rPr>
          <w:sz w:val="28"/>
          <w:szCs w:val="28"/>
        </w:rPr>
        <w:t>, ответственному за работу с обращениями граждан. В регистрационном  журнале проставляется отметка о получении обращения (дата и подпись).</w:t>
      </w:r>
    </w:p>
    <w:p w:rsidR="00C159C1" w:rsidRPr="002F5265" w:rsidRDefault="00C159C1" w:rsidP="00E37AB3">
      <w:pPr>
        <w:autoSpaceDE w:val="0"/>
        <w:autoSpaceDN w:val="0"/>
        <w:adjustRightInd w:val="0"/>
        <w:ind w:firstLine="840"/>
        <w:jc w:val="both"/>
        <w:rPr>
          <w:sz w:val="28"/>
          <w:szCs w:val="28"/>
        </w:rPr>
      </w:pPr>
      <w:r>
        <w:rPr>
          <w:sz w:val="28"/>
          <w:szCs w:val="28"/>
        </w:rPr>
        <w:t>Заместителю</w:t>
      </w:r>
      <w:r w:rsidRPr="002F5265">
        <w:rPr>
          <w:sz w:val="28"/>
          <w:szCs w:val="28"/>
        </w:rPr>
        <w:t xml:space="preserve"> главы адми</w:t>
      </w:r>
      <w:r>
        <w:rPr>
          <w:sz w:val="28"/>
          <w:szCs w:val="28"/>
        </w:rPr>
        <w:t>нистрации</w:t>
      </w:r>
      <w:r w:rsidRPr="002F5265">
        <w:rPr>
          <w:sz w:val="28"/>
          <w:szCs w:val="28"/>
        </w:rPr>
        <w:t xml:space="preserve"> обр</w:t>
      </w:r>
      <w:r>
        <w:rPr>
          <w:sz w:val="28"/>
          <w:szCs w:val="28"/>
        </w:rPr>
        <w:t>ащение передается специалистом, ответственным за работу с обращениями граждан,</w:t>
      </w:r>
      <w:r w:rsidRPr="002F5265">
        <w:rPr>
          <w:sz w:val="28"/>
          <w:szCs w:val="28"/>
        </w:rPr>
        <w:t xml:space="preserve"> с отметкой о вручении в журнале регистрации обращений граждан. В иные органы и учреждения сопроводительные письма  с копиями письменных обращений, направляются через приемную администрации или почтовой связью.</w:t>
      </w:r>
    </w:p>
    <w:p w:rsidR="00C159C1" w:rsidRDefault="00C159C1" w:rsidP="00E37AB3">
      <w:pPr>
        <w:autoSpaceDE w:val="0"/>
        <w:autoSpaceDN w:val="0"/>
        <w:adjustRightInd w:val="0"/>
        <w:ind w:firstLine="840"/>
        <w:jc w:val="center"/>
        <w:outlineLvl w:val="1"/>
        <w:rPr>
          <w:sz w:val="28"/>
          <w:szCs w:val="28"/>
        </w:rPr>
      </w:pPr>
    </w:p>
    <w:p w:rsidR="00C159C1" w:rsidRPr="00AF343C" w:rsidRDefault="00C159C1" w:rsidP="00E37AB3">
      <w:pPr>
        <w:autoSpaceDE w:val="0"/>
        <w:autoSpaceDN w:val="0"/>
        <w:adjustRightInd w:val="0"/>
        <w:ind w:firstLine="840"/>
        <w:jc w:val="center"/>
        <w:outlineLvl w:val="1"/>
        <w:rPr>
          <w:b/>
          <w:bCs/>
          <w:sz w:val="28"/>
          <w:szCs w:val="28"/>
        </w:rPr>
      </w:pPr>
      <w:r w:rsidRPr="00AF343C">
        <w:rPr>
          <w:b/>
          <w:bCs/>
          <w:sz w:val="28"/>
          <w:szCs w:val="28"/>
        </w:rPr>
        <w:t>IV. Порядок и сроки рассмотрения  обращений</w:t>
      </w:r>
    </w:p>
    <w:p w:rsidR="00C159C1" w:rsidRPr="00AF343C" w:rsidRDefault="00C159C1" w:rsidP="00E37AB3">
      <w:pPr>
        <w:autoSpaceDE w:val="0"/>
        <w:autoSpaceDN w:val="0"/>
        <w:adjustRightInd w:val="0"/>
        <w:ind w:firstLine="840"/>
        <w:jc w:val="center"/>
        <w:rPr>
          <w:b/>
          <w:bCs/>
          <w:sz w:val="28"/>
          <w:szCs w:val="28"/>
        </w:rPr>
      </w:pPr>
      <w:r w:rsidRPr="00AF343C">
        <w:rPr>
          <w:b/>
          <w:bCs/>
          <w:sz w:val="28"/>
          <w:szCs w:val="28"/>
        </w:rPr>
        <w:t>граждан, организация контроля за их рассмотрением</w:t>
      </w:r>
    </w:p>
    <w:p w:rsidR="00C159C1" w:rsidRPr="002F5265" w:rsidRDefault="00C159C1" w:rsidP="00E37AB3">
      <w:pPr>
        <w:autoSpaceDE w:val="0"/>
        <w:autoSpaceDN w:val="0"/>
        <w:adjustRightInd w:val="0"/>
        <w:ind w:firstLine="840"/>
        <w:jc w:val="both"/>
        <w:rPr>
          <w:sz w:val="28"/>
          <w:szCs w:val="28"/>
        </w:rPr>
      </w:pPr>
    </w:p>
    <w:p w:rsidR="00C159C1" w:rsidRPr="002F5265" w:rsidRDefault="00C159C1" w:rsidP="00E37AB3">
      <w:pPr>
        <w:autoSpaceDE w:val="0"/>
        <w:autoSpaceDN w:val="0"/>
        <w:adjustRightInd w:val="0"/>
        <w:ind w:firstLine="840"/>
        <w:jc w:val="both"/>
        <w:rPr>
          <w:sz w:val="28"/>
          <w:szCs w:val="28"/>
        </w:rPr>
      </w:pPr>
      <w:r w:rsidRPr="002F5265">
        <w:rPr>
          <w:sz w:val="28"/>
          <w:szCs w:val="28"/>
        </w:rPr>
        <w:t>33. Письменные обращения граждан, поступившие в администрац</w:t>
      </w:r>
      <w:r>
        <w:rPr>
          <w:sz w:val="28"/>
          <w:szCs w:val="28"/>
        </w:rPr>
        <w:t>ию и относящиеся к компетенции г</w:t>
      </w:r>
      <w:r w:rsidRPr="002F5265">
        <w:rPr>
          <w:sz w:val="28"/>
          <w:szCs w:val="28"/>
        </w:rPr>
        <w:t xml:space="preserve">лавы </w:t>
      </w:r>
      <w:r>
        <w:rPr>
          <w:sz w:val="28"/>
          <w:szCs w:val="28"/>
        </w:rPr>
        <w:t xml:space="preserve"> рабочего поселка Станционно-Ояшинский </w:t>
      </w:r>
      <w:r w:rsidRPr="002F5265">
        <w:rPr>
          <w:sz w:val="28"/>
          <w:szCs w:val="28"/>
        </w:rPr>
        <w:t xml:space="preserve">Мошковского района </w:t>
      </w:r>
      <w:r>
        <w:rPr>
          <w:sz w:val="28"/>
          <w:szCs w:val="28"/>
        </w:rPr>
        <w:t>Новосибирской области</w:t>
      </w:r>
      <w:r w:rsidRPr="002F5265">
        <w:rPr>
          <w:sz w:val="28"/>
          <w:szCs w:val="28"/>
        </w:rPr>
        <w:t xml:space="preserve"> согласно Федеральному </w:t>
      </w:r>
      <w:hyperlink r:id="rId24" w:history="1">
        <w:r w:rsidRPr="002F5265">
          <w:rPr>
            <w:rStyle w:val="Hyperlink"/>
            <w:color w:val="auto"/>
            <w:sz w:val="28"/>
            <w:szCs w:val="28"/>
            <w:u w:val="none"/>
          </w:rPr>
          <w:t>закону</w:t>
        </w:r>
      </w:hyperlink>
      <w:r>
        <w:rPr>
          <w:sz w:val="28"/>
          <w:szCs w:val="28"/>
        </w:rPr>
        <w:t xml:space="preserve"> от 02.05.2006 №</w:t>
      </w:r>
      <w:r w:rsidRPr="002F5265">
        <w:rPr>
          <w:sz w:val="28"/>
          <w:szCs w:val="28"/>
        </w:rPr>
        <w:t xml:space="preserve"> 59-ФЗ "О порядке рассмотрения обращений граждан Российской Федерации", рассматриваются в течение 30 дней со дня их регистрации.</w:t>
      </w:r>
    </w:p>
    <w:p w:rsidR="00C159C1" w:rsidRPr="002F5265" w:rsidRDefault="00C159C1" w:rsidP="00E37AB3">
      <w:pPr>
        <w:autoSpaceDE w:val="0"/>
        <w:autoSpaceDN w:val="0"/>
        <w:adjustRightInd w:val="0"/>
        <w:ind w:firstLine="840"/>
        <w:jc w:val="both"/>
        <w:rPr>
          <w:sz w:val="28"/>
          <w:szCs w:val="28"/>
        </w:rPr>
      </w:pPr>
      <w:r>
        <w:rPr>
          <w:sz w:val="28"/>
          <w:szCs w:val="28"/>
        </w:rPr>
        <w:t>34. Глава, администрация  рабочего поселка Станционно-Ояшинский</w:t>
      </w:r>
      <w:r w:rsidRPr="002F5265">
        <w:rPr>
          <w:sz w:val="28"/>
          <w:szCs w:val="28"/>
        </w:rPr>
        <w:t xml:space="preserve"> Мошковского  района</w:t>
      </w:r>
      <w:r>
        <w:rPr>
          <w:sz w:val="28"/>
          <w:szCs w:val="28"/>
        </w:rPr>
        <w:t xml:space="preserve"> Новосибирской области</w:t>
      </w:r>
      <w:r w:rsidRPr="002F5265">
        <w:rPr>
          <w:sz w:val="28"/>
          <w:szCs w:val="28"/>
        </w:rPr>
        <w:t xml:space="preserve">  в пределах своей компетенции принимают все необходимые меры по разрешению поставленных в обращении вопросов, организуют всестороннее  изучение вопроса, при необходимости запрашивают, в том числе в электронной форме, дополнительные документы и материалы в других органах местного самоуправления и у иных должностных лиц  (за исключением судов, органов дознания и органов предварительного следствия),  привлекают экспертов, организуют выезд на место.</w:t>
      </w:r>
    </w:p>
    <w:p w:rsidR="00C159C1" w:rsidRPr="002F5265" w:rsidRDefault="00C159C1" w:rsidP="00E37AB3">
      <w:pPr>
        <w:autoSpaceDE w:val="0"/>
        <w:autoSpaceDN w:val="0"/>
        <w:adjustRightInd w:val="0"/>
        <w:ind w:firstLine="840"/>
        <w:jc w:val="both"/>
        <w:rPr>
          <w:sz w:val="28"/>
          <w:szCs w:val="28"/>
        </w:rPr>
      </w:pPr>
      <w:r w:rsidRPr="002F5265">
        <w:rPr>
          <w:sz w:val="28"/>
          <w:szCs w:val="28"/>
        </w:rPr>
        <w:t xml:space="preserve">35. Предложения, заявления и жалобы граждан, поступающие из средств массовой информации, а также опубликованные в печати материалы, связанные с предложениями, заявлениями и жалобами граждан, рассматриваются на общих основаниях и в сроки, установленные Федеральным </w:t>
      </w:r>
      <w:hyperlink r:id="rId25" w:history="1">
        <w:r w:rsidRPr="002F5265">
          <w:rPr>
            <w:rStyle w:val="Hyperlink"/>
            <w:color w:val="auto"/>
            <w:sz w:val="28"/>
            <w:szCs w:val="28"/>
            <w:u w:val="none"/>
          </w:rPr>
          <w:t>законом</w:t>
        </w:r>
      </w:hyperlink>
      <w:r>
        <w:rPr>
          <w:sz w:val="28"/>
          <w:szCs w:val="28"/>
        </w:rPr>
        <w:t xml:space="preserve"> от 02.05.2006 №</w:t>
      </w:r>
      <w:r w:rsidRPr="002F5265">
        <w:rPr>
          <w:sz w:val="28"/>
          <w:szCs w:val="28"/>
        </w:rPr>
        <w:t xml:space="preserve"> 59-ФЗ "О порядке рассмотрения обращений граждан Российской Федерации".</w:t>
      </w:r>
    </w:p>
    <w:p w:rsidR="00C159C1" w:rsidRPr="002F5265" w:rsidRDefault="00C159C1" w:rsidP="00E37AB3">
      <w:pPr>
        <w:autoSpaceDE w:val="0"/>
        <w:autoSpaceDN w:val="0"/>
        <w:adjustRightInd w:val="0"/>
        <w:ind w:firstLine="840"/>
        <w:jc w:val="both"/>
        <w:rPr>
          <w:sz w:val="28"/>
          <w:szCs w:val="28"/>
        </w:rPr>
      </w:pPr>
      <w:r w:rsidRPr="002F5265">
        <w:rPr>
          <w:sz w:val="28"/>
          <w:szCs w:val="28"/>
        </w:rPr>
        <w:t>36. Граждане имеют право знакомиться с документами и материалами, касающимися рассмотрения их обращений,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Также им могут быть выданы копии письменных ответов, поступивших из государственных органов, органов местного самоуправления в связи с их предыдущими письменными обращениями, копии письменных ответов (уведомления) о результатах рассмотрения их обращений в администрации, если указанные письменные ответы не были получены гражданами по независящим от них обстоятельствам.</w:t>
      </w:r>
    </w:p>
    <w:p w:rsidR="00C159C1" w:rsidRPr="002F5265" w:rsidRDefault="00C159C1" w:rsidP="00E37AB3">
      <w:pPr>
        <w:autoSpaceDE w:val="0"/>
        <w:autoSpaceDN w:val="0"/>
        <w:adjustRightInd w:val="0"/>
        <w:ind w:firstLine="840"/>
        <w:jc w:val="both"/>
        <w:rPr>
          <w:sz w:val="28"/>
          <w:szCs w:val="28"/>
        </w:rPr>
      </w:pPr>
      <w:r w:rsidRPr="002F5265">
        <w:rPr>
          <w:sz w:val="28"/>
          <w:szCs w:val="28"/>
        </w:rPr>
        <w:t>37. В исключительных случаях, а также в случаях направления запроса в государствен</w:t>
      </w:r>
      <w:r>
        <w:rPr>
          <w:sz w:val="28"/>
          <w:szCs w:val="28"/>
        </w:rPr>
        <w:t>ный орган или должностному лицу г</w:t>
      </w:r>
      <w:r w:rsidRPr="002F5265">
        <w:rPr>
          <w:sz w:val="28"/>
          <w:szCs w:val="28"/>
        </w:rPr>
        <w:t xml:space="preserve">лава </w:t>
      </w:r>
      <w:r>
        <w:rPr>
          <w:sz w:val="28"/>
          <w:szCs w:val="28"/>
        </w:rPr>
        <w:t xml:space="preserve"> рабочего поселка Станционно-Ояшинский </w:t>
      </w:r>
      <w:r w:rsidRPr="002F5265">
        <w:rPr>
          <w:sz w:val="28"/>
          <w:szCs w:val="28"/>
        </w:rPr>
        <w:t>Мошковского района</w:t>
      </w:r>
      <w:r>
        <w:rPr>
          <w:sz w:val="28"/>
          <w:szCs w:val="28"/>
        </w:rPr>
        <w:t xml:space="preserve"> Новосибирской области</w:t>
      </w:r>
      <w:r w:rsidRPr="002F5265">
        <w:rPr>
          <w:sz w:val="28"/>
          <w:szCs w:val="28"/>
        </w:rPr>
        <w:t xml:space="preserve">  вправе продлить срок рассмотрения обращения не более чем на 30 дней, уведомив о продлении срока рассмотрения гражданина, направившего обращение.</w:t>
      </w:r>
    </w:p>
    <w:p w:rsidR="00C159C1" w:rsidRPr="002F5265" w:rsidRDefault="00C159C1" w:rsidP="00E37AB3">
      <w:pPr>
        <w:autoSpaceDE w:val="0"/>
        <w:autoSpaceDN w:val="0"/>
        <w:adjustRightInd w:val="0"/>
        <w:ind w:firstLine="840"/>
        <w:jc w:val="both"/>
        <w:rPr>
          <w:sz w:val="28"/>
          <w:szCs w:val="28"/>
        </w:rPr>
      </w:pPr>
      <w:r w:rsidRPr="002F5265">
        <w:rPr>
          <w:sz w:val="28"/>
          <w:szCs w:val="28"/>
        </w:rPr>
        <w:t>38. Решение о постановке обращений</w:t>
      </w:r>
      <w:r>
        <w:rPr>
          <w:sz w:val="28"/>
          <w:szCs w:val="28"/>
        </w:rPr>
        <w:t xml:space="preserve"> граждан на контроль принимает г</w:t>
      </w:r>
      <w:r w:rsidRPr="002F5265">
        <w:rPr>
          <w:sz w:val="28"/>
          <w:szCs w:val="28"/>
        </w:rPr>
        <w:t xml:space="preserve">лава </w:t>
      </w:r>
      <w:r>
        <w:rPr>
          <w:sz w:val="28"/>
          <w:szCs w:val="28"/>
        </w:rPr>
        <w:t xml:space="preserve"> рабочего поселка Станционно-Ояшинский </w:t>
      </w:r>
      <w:r w:rsidRPr="002F5265">
        <w:rPr>
          <w:sz w:val="28"/>
          <w:szCs w:val="28"/>
        </w:rPr>
        <w:t>Мошковского района</w:t>
      </w:r>
      <w:r>
        <w:rPr>
          <w:sz w:val="28"/>
          <w:szCs w:val="28"/>
        </w:rPr>
        <w:t xml:space="preserve"> Новосибирской области</w:t>
      </w:r>
      <w:r w:rsidRPr="002F5265">
        <w:rPr>
          <w:sz w:val="28"/>
          <w:szCs w:val="28"/>
        </w:rPr>
        <w:t>.</w:t>
      </w:r>
    </w:p>
    <w:p w:rsidR="00C159C1" w:rsidRPr="002F5265" w:rsidRDefault="00C159C1" w:rsidP="00E37AB3">
      <w:pPr>
        <w:autoSpaceDE w:val="0"/>
        <w:autoSpaceDN w:val="0"/>
        <w:adjustRightInd w:val="0"/>
        <w:ind w:firstLine="840"/>
        <w:jc w:val="both"/>
        <w:rPr>
          <w:sz w:val="28"/>
          <w:szCs w:val="28"/>
        </w:rPr>
      </w:pPr>
      <w:r w:rsidRPr="002F5265">
        <w:rPr>
          <w:sz w:val="28"/>
          <w:szCs w:val="28"/>
        </w:rPr>
        <w:t xml:space="preserve"> 39. Обращения передаются исполнителям в соответствии с резолюцией. Если в резолюции </w:t>
      </w:r>
      <w:r>
        <w:rPr>
          <w:sz w:val="28"/>
          <w:szCs w:val="28"/>
        </w:rPr>
        <w:t>г</w:t>
      </w:r>
      <w:r w:rsidRPr="002F5265">
        <w:rPr>
          <w:sz w:val="28"/>
          <w:szCs w:val="28"/>
        </w:rPr>
        <w:t xml:space="preserve">лавы </w:t>
      </w:r>
      <w:r>
        <w:rPr>
          <w:sz w:val="28"/>
          <w:szCs w:val="28"/>
        </w:rPr>
        <w:t xml:space="preserve"> рабочего поселка Станционно-Ояшинский </w:t>
      </w:r>
      <w:r w:rsidRPr="002F5265">
        <w:rPr>
          <w:sz w:val="28"/>
          <w:szCs w:val="28"/>
        </w:rPr>
        <w:t>Мошковского района</w:t>
      </w:r>
      <w:r>
        <w:rPr>
          <w:sz w:val="28"/>
          <w:szCs w:val="28"/>
        </w:rPr>
        <w:t xml:space="preserve"> Новосибирской области</w:t>
      </w:r>
      <w:r w:rsidRPr="002F5265">
        <w:rPr>
          <w:sz w:val="28"/>
          <w:szCs w:val="28"/>
        </w:rPr>
        <w:t xml:space="preserve"> указаны несколько фамилий исполнителей, то ответ готовит то должностное лицо, чья фамилия значится первой.</w:t>
      </w:r>
    </w:p>
    <w:p w:rsidR="00C159C1" w:rsidRPr="002F5265" w:rsidRDefault="00C159C1" w:rsidP="00E37AB3">
      <w:pPr>
        <w:autoSpaceDE w:val="0"/>
        <w:autoSpaceDN w:val="0"/>
        <w:adjustRightInd w:val="0"/>
        <w:ind w:firstLine="840"/>
        <w:jc w:val="both"/>
        <w:rPr>
          <w:sz w:val="28"/>
          <w:szCs w:val="28"/>
        </w:rPr>
      </w:pPr>
      <w:r w:rsidRPr="002F5265">
        <w:rPr>
          <w:sz w:val="28"/>
          <w:szCs w:val="28"/>
        </w:rPr>
        <w:t>40. Контроль за своевременным, объективным и полным рассмотрением обр</w:t>
      </w:r>
      <w:r>
        <w:rPr>
          <w:sz w:val="28"/>
          <w:szCs w:val="28"/>
        </w:rPr>
        <w:t>ащений граждан осуществляют специалисты администрации</w:t>
      </w:r>
      <w:r w:rsidRPr="002F5265">
        <w:rPr>
          <w:sz w:val="28"/>
          <w:szCs w:val="28"/>
        </w:rPr>
        <w:t xml:space="preserve">, которым направлено конкретное обращение. Глава </w:t>
      </w:r>
      <w:r>
        <w:rPr>
          <w:sz w:val="28"/>
          <w:szCs w:val="28"/>
        </w:rPr>
        <w:t xml:space="preserve"> рабочего поселка Станционно-Ояшинский </w:t>
      </w:r>
      <w:r w:rsidRPr="002F5265">
        <w:rPr>
          <w:sz w:val="28"/>
          <w:szCs w:val="28"/>
        </w:rPr>
        <w:t xml:space="preserve">Мошковского района </w:t>
      </w:r>
      <w:r>
        <w:rPr>
          <w:sz w:val="28"/>
          <w:szCs w:val="28"/>
        </w:rPr>
        <w:t>Новосибирской области</w:t>
      </w:r>
      <w:r w:rsidRPr="002F5265">
        <w:rPr>
          <w:sz w:val="28"/>
          <w:szCs w:val="28"/>
        </w:rPr>
        <w:t xml:space="preserve"> принимает решение о снятии их с контроля.</w:t>
      </w:r>
    </w:p>
    <w:p w:rsidR="00C159C1" w:rsidRPr="002F5265" w:rsidRDefault="00C159C1" w:rsidP="00E37AB3">
      <w:pPr>
        <w:autoSpaceDE w:val="0"/>
        <w:autoSpaceDN w:val="0"/>
        <w:adjustRightInd w:val="0"/>
        <w:ind w:firstLine="840"/>
        <w:jc w:val="both"/>
        <w:rPr>
          <w:sz w:val="28"/>
          <w:szCs w:val="28"/>
        </w:rPr>
      </w:pPr>
      <w:r w:rsidRPr="002F5265">
        <w:rPr>
          <w:sz w:val="28"/>
          <w:szCs w:val="28"/>
        </w:rPr>
        <w:t>41.</w:t>
      </w:r>
      <w:r>
        <w:rPr>
          <w:sz w:val="28"/>
          <w:szCs w:val="28"/>
        </w:rPr>
        <w:t>Обращения граждан с резолюцией г</w:t>
      </w:r>
      <w:r w:rsidRPr="002F5265">
        <w:rPr>
          <w:sz w:val="28"/>
          <w:szCs w:val="28"/>
        </w:rPr>
        <w:t xml:space="preserve">лавы </w:t>
      </w:r>
      <w:r>
        <w:rPr>
          <w:sz w:val="28"/>
          <w:szCs w:val="28"/>
        </w:rPr>
        <w:t xml:space="preserve"> рабочего поселка Станционно-Ояшинский </w:t>
      </w:r>
      <w:r w:rsidRPr="002F5265">
        <w:rPr>
          <w:sz w:val="28"/>
          <w:szCs w:val="28"/>
        </w:rPr>
        <w:t>Мошковского района</w:t>
      </w:r>
      <w:r>
        <w:rPr>
          <w:sz w:val="28"/>
          <w:szCs w:val="28"/>
        </w:rPr>
        <w:t xml:space="preserve"> Новосибирской области</w:t>
      </w:r>
      <w:r w:rsidRPr="002F5265">
        <w:rPr>
          <w:sz w:val="28"/>
          <w:szCs w:val="28"/>
        </w:rPr>
        <w:t xml:space="preserve"> снимаются с контроля или про</w:t>
      </w:r>
      <w:r>
        <w:rPr>
          <w:sz w:val="28"/>
          <w:szCs w:val="28"/>
        </w:rPr>
        <w:t>длевается срок их рассмотрения г</w:t>
      </w:r>
      <w:r w:rsidRPr="002F5265">
        <w:rPr>
          <w:sz w:val="28"/>
          <w:szCs w:val="28"/>
        </w:rPr>
        <w:t xml:space="preserve">лавой </w:t>
      </w:r>
      <w:r>
        <w:rPr>
          <w:sz w:val="28"/>
          <w:szCs w:val="28"/>
        </w:rPr>
        <w:t xml:space="preserve"> рабочего поселка Станционно-Ояшинский </w:t>
      </w:r>
      <w:r w:rsidRPr="002F5265">
        <w:rPr>
          <w:sz w:val="28"/>
          <w:szCs w:val="28"/>
        </w:rPr>
        <w:t>Мошковского района</w:t>
      </w:r>
      <w:r>
        <w:rPr>
          <w:sz w:val="28"/>
          <w:szCs w:val="28"/>
        </w:rPr>
        <w:t xml:space="preserve"> Новосибирской области</w:t>
      </w:r>
      <w:r w:rsidRPr="002F5265">
        <w:rPr>
          <w:sz w:val="28"/>
          <w:szCs w:val="28"/>
        </w:rPr>
        <w:t>.</w:t>
      </w:r>
    </w:p>
    <w:p w:rsidR="00C159C1" w:rsidRPr="002F5265" w:rsidRDefault="00C159C1" w:rsidP="00E37AB3">
      <w:pPr>
        <w:autoSpaceDE w:val="0"/>
        <w:autoSpaceDN w:val="0"/>
        <w:adjustRightInd w:val="0"/>
        <w:ind w:firstLine="840"/>
        <w:jc w:val="both"/>
        <w:rPr>
          <w:sz w:val="28"/>
          <w:szCs w:val="28"/>
        </w:rPr>
      </w:pPr>
      <w:r w:rsidRPr="002F5265">
        <w:rPr>
          <w:sz w:val="28"/>
          <w:szCs w:val="28"/>
        </w:rPr>
        <w:t>42. Рассмотрение обращений членов Совета Федерации Федерального Собрания Российской Федерации, депутатов Государственной Думы Федерального Собрания Российской Федерации, депутатов Законодательного Собрания Новосибирской области, Совета депутатов Мошковского района, к которым приложены обращения граждан, осуществляется с установлением контрольных сроков рассмотрения и ответов депутату или заявителю.</w:t>
      </w:r>
    </w:p>
    <w:p w:rsidR="00C159C1" w:rsidRPr="002F5265" w:rsidRDefault="00C159C1" w:rsidP="00E37AB3">
      <w:pPr>
        <w:autoSpaceDE w:val="0"/>
        <w:autoSpaceDN w:val="0"/>
        <w:adjustRightInd w:val="0"/>
        <w:ind w:firstLine="840"/>
        <w:jc w:val="both"/>
        <w:rPr>
          <w:sz w:val="28"/>
          <w:szCs w:val="28"/>
        </w:rPr>
      </w:pPr>
      <w:r w:rsidRPr="002F5265">
        <w:rPr>
          <w:sz w:val="28"/>
          <w:szCs w:val="28"/>
        </w:rPr>
        <w:t>Должностное лицо, которому направлен депутатский запрос, должно дать ответ на него в письменной форме не позднее чем через 30 дней со дня его получения или в иной, согласованный с инициатором запроса срок.</w:t>
      </w:r>
    </w:p>
    <w:p w:rsidR="00C159C1" w:rsidRPr="002F5265" w:rsidRDefault="00C159C1" w:rsidP="00E37AB3">
      <w:pPr>
        <w:autoSpaceDE w:val="0"/>
        <w:autoSpaceDN w:val="0"/>
        <w:adjustRightInd w:val="0"/>
        <w:ind w:firstLine="840"/>
        <w:jc w:val="both"/>
        <w:rPr>
          <w:sz w:val="28"/>
          <w:szCs w:val="28"/>
        </w:rPr>
      </w:pPr>
      <w:r w:rsidRPr="002F5265">
        <w:rPr>
          <w:sz w:val="28"/>
          <w:szCs w:val="28"/>
        </w:rPr>
        <w:t>Ответ на запрос подписывается тем должностным лицом, которому направлен запрос, либо лицом, временно исполняющим его обязанности.</w:t>
      </w:r>
    </w:p>
    <w:p w:rsidR="00C159C1" w:rsidRPr="002F5265" w:rsidRDefault="00C159C1" w:rsidP="00E37AB3">
      <w:pPr>
        <w:autoSpaceDE w:val="0"/>
        <w:autoSpaceDN w:val="0"/>
        <w:adjustRightInd w:val="0"/>
        <w:ind w:firstLine="840"/>
        <w:jc w:val="both"/>
        <w:rPr>
          <w:sz w:val="28"/>
          <w:szCs w:val="28"/>
        </w:rPr>
      </w:pPr>
      <w:r w:rsidRPr="002F5265">
        <w:rPr>
          <w:sz w:val="28"/>
          <w:szCs w:val="28"/>
        </w:rPr>
        <w:t>43. Основанием для снятия обращения с контроля является направление письменного ответа гражданину на поставленные в его обращении вопросы.</w:t>
      </w:r>
    </w:p>
    <w:p w:rsidR="00C159C1" w:rsidRPr="002F5265" w:rsidRDefault="00C159C1" w:rsidP="00E37AB3">
      <w:pPr>
        <w:autoSpaceDE w:val="0"/>
        <w:autoSpaceDN w:val="0"/>
        <w:adjustRightInd w:val="0"/>
        <w:ind w:firstLine="840"/>
        <w:jc w:val="both"/>
        <w:rPr>
          <w:sz w:val="28"/>
          <w:szCs w:val="28"/>
        </w:rPr>
      </w:pPr>
      <w:r w:rsidRPr="002F5265">
        <w:rPr>
          <w:sz w:val="28"/>
          <w:szCs w:val="28"/>
        </w:rPr>
        <w:t xml:space="preserve">44. Контроль за своевременным и полным рассмотрением обращений граждан, поступивших в </w:t>
      </w:r>
      <w:r>
        <w:rPr>
          <w:sz w:val="28"/>
          <w:szCs w:val="28"/>
        </w:rPr>
        <w:t>администрацию, осуществляется специалистом, ответственным за работу с обращениями граждан</w:t>
      </w:r>
      <w:r w:rsidRPr="002F5265">
        <w:rPr>
          <w:sz w:val="28"/>
          <w:szCs w:val="28"/>
        </w:rPr>
        <w:t>.</w:t>
      </w:r>
    </w:p>
    <w:p w:rsidR="00C159C1" w:rsidRPr="002F5265" w:rsidRDefault="00C159C1" w:rsidP="00E37AB3">
      <w:pPr>
        <w:autoSpaceDE w:val="0"/>
        <w:autoSpaceDN w:val="0"/>
        <w:adjustRightInd w:val="0"/>
        <w:ind w:firstLine="840"/>
        <w:jc w:val="both"/>
        <w:rPr>
          <w:sz w:val="28"/>
          <w:szCs w:val="28"/>
        </w:rPr>
      </w:pPr>
    </w:p>
    <w:p w:rsidR="00C159C1" w:rsidRPr="00AF343C" w:rsidRDefault="00C159C1" w:rsidP="00E37AB3">
      <w:pPr>
        <w:autoSpaceDE w:val="0"/>
        <w:autoSpaceDN w:val="0"/>
        <w:adjustRightInd w:val="0"/>
        <w:ind w:firstLine="840"/>
        <w:jc w:val="center"/>
        <w:outlineLvl w:val="1"/>
        <w:rPr>
          <w:b/>
          <w:bCs/>
          <w:sz w:val="28"/>
          <w:szCs w:val="28"/>
        </w:rPr>
      </w:pPr>
      <w:r w:rsidRPr="00AF343C">
        <w:rPr>
          <w:b/>
          <w:bCs/>
          <w:sz w:val="28"/>
          <w:szCs w:val="28"/>
        </w:rPr>
        <w:t>V. Формирование дел с обращениями граждан</w:t>
      </w:r>
    </w:p>
    <w:p w:rsidR="00C159C1" w:rsidRPr="002F5265" w:rsidRDefault="00C159C1" w:rsidP="00E37AB3">
      <w:pPr>
        <w:autoSpaceDE w:val="0"/>
        <w:autoSpaceDN w:val="0"/>
        <w:adjustRightInd w:val="0"/>
        <w:ind w:firstLine="840"/>
        <w:jc w:val="both"/>
        <w:rPr>
          <w:sz w:val="28"/>
          <w:szCs w:val="28"/>
        </w:rPr>
      </w:pPr>
    </w:p>
    <w:p w:rsidR="00C159C1" w:rsidRPr="002F5265" w:rsidRDefault="00C159C1" w:rsidP="00E37AB3">
      <w:pPr>
        <w:autoSpaceDE w:val="0"/>
        <w:autoSpaceDN w:val="0"/>
        <w:adjustRightInd w:val="0"/>
        <w:ind w:firstLine="840"/>
        <w:jc w:val="both"/>
        <w:rPr>
          <w:sz w:val="28"/>
          <w:szCs w:val="28"/>
        </w:rPr>
      </w:pPr>
      <w:r w:rsidRPr="002F5265">
        <w:rPr>
          <w:sz w:val="28"/>
          <w:szCs w:val="28"/>
        </w:rPr>
        <w:t>46. Письменные обращения граждан вместе с материалами по результатам их рассмотрения после сняти</w:t>
      </w:r>
      <w:r>
        <w:rPr>
          <w:sz w:val="28"/>
          <w:szCs w:val="28"/>
        </w:rPr>
        <w:t>я с контроля передаются специалисту по кадровой и правовой работе</w:t>
      </w:r>
      <w:r w:rsidRPr="002F5265">
        <w:rPr>
          <w:sz w:val="28"/>
          <w:szCs w:val="28"/>
        </w:rPr>
        <w:t xml:space="preserve"> администрации </w:t>
      </w:r>
      <w:r>
        <w:rPr>
          <w:sz w:val="28"/>
          <w:szCs w:val="28"/>
        </w:rPr>
        <w:t xml:space="preserve"> рабочего поселка Станционно-Ояшинский </w:t>
      </w:r>
      <w:r w:rsidRPr="002F5265">
        <w:rPr>
          <w:sz w:val="28"/>
          <w:szCs w:val="28"/>
        </w:rPr>
        <w:t>Мошковского района</w:t>
      </w:r>
      <w:r>
        <w:rPr>
          <w:sz w:val="28"/>
          <w:szCs w:val="28"/>
        </w:rPr>
        <w:t xml:space="preserve"> Новосибирской области</w:t>
      </w:r>
      <w:r w:rsidRPr="002F5265">
        <w:rPr>
          <w:sz w:val="28"/>
          <w:szCs w:val="28"/>
        </w:rPr>
        <w:t xml:space="preserve">  для формирования дел. На лицевой стороне папки "Дело" проставляется:</w:t>
      </w:r>
    </w:p>
    <w:p w:rsidR="00C159C1" w:rsidRPr="002F5265" w:rsidRDefault="00C159C1" w:rsidP="00E37AB3">
      <w:pPr>
        <w:autoSpaceDE w:val="0"/>
        <w:autoSpaceDN w:val="0"/>
        <w:adjustRightInd w:val="0"/>
        <w:ind w:firstLine="840"/>
        <w:jc w:val="both"/>
        <w:rPr>
          <w:sz w:val="28"/>
          <w:szCs w:val="28"/>
        </w:rPr>
      </w:pPr>
      <w:r w:rsidRPr="002F5265">
        <w:rPr>
          <w:sz w:val="28"/>
          <w:szCs w:val="28"/>
        </w:rPr>
        <w:t>1) регистрационный номер;</w:t>
      </w:r>
    </w:p>
    <w:p w:rsidR="00C159C1" w:rsidRPr="002F5265" w:rsidRDefault="00C159C1" w:rsidP="00E37AB3">
      <w:pPr>
        <w:autoSpaceDE w:val="0"/>
        <w:autoSpaceDN w:val="0"/>
        <w:adjustRightInd w:val="0"/>
        <w:ind w:firstLine="840"/>
        <w:jc w:val="both"/>
        <w:rPr>
          <w:sz w:val="28"/>
          <w:szCs w:val="28"/>
        </w:rPr>
      </w:pPr>
      <w:r w:rsidRPr="002F5265">
        <w:rPr>
          <w:sz w:val="28"/>
          <w:szCs w:val="28"/>
        </w:rPr>
        <w:t>2) номер по классификатору;</w:t>
      </w:r>
    </w:p>
    <w:p w:rsidR="00C159C1" w:rsidRPr="002F5265" w:rsidRDefault="00C159C1" w:rsidP="00E37AB3">
      <w:pPr>
        <w:autoSpaceDE w:val="0"/>
        <w:autoSpaceDN w:val="0"/>
        <w:adjustRightInd w:val="0"/>
        <w:ind w:firstLine="840"/>
        <w:jc w:val="both"/>
        <w:rPr>
          <w:sz w:val="28"/>
          <w:szCs w:val="28"/>
        </w:rPr>
      </w:pPr>
      <w:r w:rsidRPr="002F5265">
        <w:rPr>
          <w:sz w:val="28"/>
          <w:szCs w:val="28"/>
        </w:rPr>
        <w:t>3) фамилия и инициалы заявителя;</w:t>
      </w:r>
    </w:p>
    <w:p w:rsidR="00C159C1" w:rsidRPr="002F5265" w:rsidRDefault="00C159C1" w:rsidP="00E37AB3">
      <w:pPr>
        <w:autoSpaceDE w:val="0"/>
        <w:autoSpaceDN w:val="0"/>
        <w:adjustRightInd w:val="0"/>
        <w:ind w:firstLine="840"/>
        <w:jc w:val="both"/>
        <w:rPr>
          <w:sz w:val="28"/>
          <w:szCs w:val="28"/>
        </w:rPr>
      </w:pPr>
      <w:r w:rsidRPr="002F5265">
        <w:rPr>
          <w:sz w:val="28"/>
          <w:szCs w:val="28"/>
        </w:rPr>
        <w:t>4) дата регистрации обращения.</w:t>
      </w:r>
    </w:p>
    <w:p w:rsidR="00C159C1" w:rsidRPr="002F5265" w:rsidRDefault="00C159C1" w:rsidP="00E37AB3">
      <w:pPr>
        <w:autoSpaceDE w:val="0"/>
        <w:autoSpaceDN w:val="0"/>
        <w:adjustRightInd w:val="0"/>
        <w:ind w:firstLine="840"/>
        <w:jc w:val="both"/>
        <w:rPr>
          <w:sz w:val="28"/>
          <w:szCs w:val="28"/>
        </w:rPr>
      </w:pPr>
      <w:r w:rsidRPr="002F5265">
        <w:rPr>
          <w:sz w:val="28"/>
          <w:szCs w:val="28"/>
        </w:rPr>
        <w:t>47. В папку "Дело" вкладываются:</w:t>
      </w:r>
    </w:p>
    <w:p w:rsidR="00C159C1" w:rsidRPr="002F5265" w:rsidRDefault="00C159C1" w:rsidP="00E37AB3">
      <w:pPr>
        <w:autoSpaceDE w:val="0"/>
        <w:autoSpaceDN w:val="0"/>
        <w:adjustRightInd w:val="0"/>
        <w:ind w:firstLine="840"/>
        <w:jc w:val="both"/>
        <w:rPr>
          <w:sz w:val="28"/>
          <w:szCs w:val="28"/>
        </w:rPr>
      </w:pPr>
      <w:r w:rsidRPr="002F5265">
        <w:rPr>
          <w:sz w:val="28"/>
          <w:szCs w:val="28"/>
        </w:rPr>
        <w:t>1) подлинник письменного обращения или (если оно подлежало возврату в вышестоящую инстанцию либо направлено для рассмотрения в другую инстанцию) ксерокопия обращения;</w:t>
      </w:r>
    </w:p>
    <w:p w:rsidR="00C159C1" w:rsidRPr="002F5265" w:rsidRDefault="00C159C1" w:rsidP="00E37AB3">
      <w:pPr>
        <w:autoSpaceDE w:val="0"/>
        <w:autoSpaceDN w:val="0"/>
        <w:adjustRightInd w:val="0"/>
        <w:ind w:firstLine="840"/>
        <w:jc w:val="both"/>
        <w:rPr>
          <w:sz w:val="28"/>
          <w:szCs w:val="28"/>
        </w:rPr>
      </w:pPr>
      <w:r w:rsidRPr="002F5265">
        <w:rPr>
          <w:sz w:val="28"/>
          <w:szCs w:val="28"/>
        </w:rPr>
        <w:t>2) резолюция должностного лица либо уполномоченного на то лица;</w:t>
      </w:r>
    </w:p>
    <w:p w:rsidR="00C159C1" w:rsidRPr="002F5265" w:rsidRDefault="00C159C1" w:rsidP="00E37AB3">
      <w:pPr>
        <w:autoSpaceDE w:val="0"/>
        <w:autoSpaceDN w:val="0"/>
        <w:adjustRightInd w:val="0"/>
        <w:ind w:firstLine="840"/>
        <w:jc w:val="both"/>
        <w:rPr>
          <w:sz w:val="28"/>
          <w:szCs w:val="28"/>
        </w:rPr>
      </w:pPr>
      <w:r w:rsidRPr="002F5265">
        <w:rPr>
          <w:sz w:val="28"/>
          <w:szCs w:val="28"/>
        </w:rPr>
        <w:t>3) копия уведомления заявителя о передаче его обращения на рассмотрение;</w:t>
      </w:r>
    </w:p>
    <w:p w:rsidR="00C159C1" w:rsidRPr="002F5265" w:rsidRDefault="00C159C1" w:rsidP="00E37AB3">
      <w:pPr>
        <w:autoSpaceDE w:val="0"/>
        <w:autoSpaceDN w:val="0"/>
        <w:adjustRightInd w:val="0"/>
        <w:ind w:firstLine="840"/>
        <w:jc w:val="both"/>
        <w:rPr>
          <w:sz w:val="28"/>
          <w:szCs w:val="28"/>
        </w:rPr>
      </w:pPr>
      <w:r w:rsidRPr="002F5265">
        <w:rPr>
          <w:sz w:val="28"/>
          <w:szCs w:val="28"/>
        </w:rPr>
        <w:t>4) письмо о продлении рассмотрения обращения, если рассмотрение продлевалось, с уведомлением гражданина, направившего обращение;</w:t>
      </w:r>
    </w:p>
    <w:p w:rsidR="00C159C1" w:rsidRPr="002F5265" w:rsidRDefault="00C159C1" w:rsidP="00E37AB3">
      <w:pPr>
        <w:autoSpaceDE w:val="0"/>
        <w:autoSpaceDN w:val="0"/>
        <w:adjustRightInd w:val="0"/>
        <w:ind w:firstLine="840"/>
        <w:jc w:val="both"/>
        <w:rPr>
          <w:sz w:val="28"/>
          <w:szCs w:val="28"/>
        </w:rPr>
      </w:pPr>
      <w:r w:rsidRPr="002F5265">
        <w:rPr>
          <w:sz w:val="28"/>
          <w:szCs w:val="28"/>
        </w:rPr>
        <w:t>5) копия ответа заявителю по результатам рассмотрения его обращения.</w:t>
      </w:r>
    </w:p>
    <w:p w:rsidR="00C159C1" w:rsidRPr="002F5265" w:rsidRDefault="00C159C1" w:rsidP="00E37AB3">
      <w:pPr>
        <w:autoSpaceDE w:val="0"/>
        <w:autoSpaceDN w:val="0"/>
        <w:adjustRightInd w:val="0"/>
        <w:ind w:firstLine="840"/>
        <w:jc w:val="both"/>
        <w:rPr>
          <w:sz w:val="28"/>
          <w:szCs w:val="28"/>
        </w:rPr>
      </w:pPr>
      <w:r w:rsidRPr="002F5265">
        <w:rPr>
          <w:sz w:val="28"/>
          <w:szCs w:val="28"/>
        </w:rPr>
        <w:t xml:space="preserve">48. Снятые с контроля обращения граждан, </w:t>
      </w:r>
      <w:r>
        <w:rPr>
          <w:sz w:val="28"/>
          <w:szCs w:val="28"/>
        </w:rPr>
        <w:t xml:space="preserve">оформленные в дела, хранятся </w:t>
      </w:r>
      <w:r w:rsidRPr="002F5265">
        <w:rPr>
          <w:sz w:val="28"/>
          <w:szCs w:val="28"/>
        </w:rPr>
        <w:t xml:space="preserve"> в соответствии с утвержденной номенклатурой. Дела с истекшим сроком хранения уничтожаются по акту.</w:t>
      </w:r>
    </w:p>
    <w:p w:rsidR="00C159C1" w:rsidRPr="002F5265" w:rsidRDefault="00C159C1" w:rsidP="00E37AB3">
      <w:pPr>
        <w:autoSpaceDE w:val="0"/>
        <w:autoSpaceDN w:val="0"/>
        <w:adjustRightInd w:val="0"/>
        <w:ind w:firstLine="840"/>
        <w:jc w:val="both"/>
        <w:rPr>
          <w:sz w:val="28"/>
          <w:szCs w:val="28"/>
        </w:rPr>
      </w:pPr>
    </w:p>
    <w:p w:rsidR="00C159C1" w:rsidRPr="004B6734" w:rsidRDefault="00C159C1" w:rsidP="00E37AB3">
      <w:pPr>
        <w:autoSpaceDE w:val="0"/>
        <w:autoSpaceDN w:val="0"/>
        <w:adjustRightInd w:val="0"/>
        <w:ind w:firstLine="840"/>
        <w:jc w:val="center"/>
        <w:outlineLvl w:val="1"/>
        <w:rPr>
          <w:b/>
          <w:bCs/>
          <w:sz w:val="28"/>
          <w:szCs w:val="28"/>
        </w:rPr>
      </w:pPr>
      <w:r w:rsidRPr="004B6734">
        <w:rPr>
          <w:b/>
          <w:bCs/>
          <w:sz w:val="28"/>
          <w:szCs w:val="28"/>
        </w:rPr>
        <w:t>VI. Личный прием граждан</w:t>
      </w:r>
    </w:p>
    <w:p w:rsidR="00C159C1" w:rsidRPr="002F5265" w:rsidRDefault="00C159C1" w:rsidP="00E37AB3">
      <w:pPr>
        <w:autoSpaceDE w:val="0"/>
        <w:autoSpaceDN w:val="0"/>
        <w:adjustRightInd w:val="0"/>
        <w:ind w:firstLine="840"/>
        <w:jc w:val="both"/>
        <w:rPr>
          <w:sz w:val="28"/>
          <w:szCs w:val="28"/>
        </w:rPr>
      </w:pPr>
    </w:p>
    <w:p w:rsidR="00C159C1" w:rsidRPr="00C062B0" w:rsidRDefault="00C159C1" w:rsidP="00E37AB3">
      <w:pPr>
        <w:autoSpaceDE w:val="0"/>
        <w:autoSpaceDN w:val="0"/>
        <w:adjustRightInd w:val="0"/>
        <w:ind w:firstLine="840"/>
        <w:jc w:val="both"/>
        <w:rPr>
          <w:color w:val="000000"/>
          <w:sz w:val="28"/>
          <w:szCs w:val="28"/>
        </w:rPr>
      </w:pPr>
      <w:r w:rsidRPr="00C062B0">
        <w:rPr>
          <w:color w:val="000000"/>
          <w:sz w:val="28"/>
          <w:szCs w:val="28"/>
        </w:rPr>
        <w:t>49. Личный прием граждан в администрации   рабочего поселка Станционно-Ояшинский Мошковского района Новосибирской области проводится по пятницам каждой недели. Время проведения приема с 10.00. до 13.00 час</w:t>
      </w:r>
    </w:p>
    <w:p w:rsidR="00C159C1" w:rsidRPr="00C062B0" w:rsidRDefault="00C159C1" w:rsidP="00E37AB3">
      <w:pPr>
        <w:autoSpaceDE w:val="0"/>
        <w:autoSpaceDN w:val="0"/>
        <w:adjustRightInd w:val="0"/>
        <w:ind w:firstLine="840"/>
        <w:jc w:val="both"/>
        <w:rPr>
          <w:color w:val="000000"/>
          <w:sz w:val="28"/>
          <w:szCs w:val="28"/>
        </w:rPr>
      </w:pPr>
      <w:r w:rsidRPr="00C062B0">
        <w:rPr>
          <w:color w:val="000000"/>
          <w:sz w:val="28"/>
          <w:szCs w:val="28"/>
        </w:rPr>
        <w:t>50. Личный прием граждан проводят:</w:t>
      </w:r>
    </w:p>
    <w:p w:rsidR="00C159C1" w:rsidRPr="00C062B0" w:rsidRDefault="00C159C1" w:rsidP="00E37AB3">
      <w:pPr>
        <w:autoSpaceDE w:val="0"/>
        <w:autoSpaceDN w:val="0"/>
        <w:adjustRightInd w:val="0"/>
        <w:ind w:firstLine="840"/>
        <w:jc w:val="both"/>
        <w:rPr>
          <w:color w:val="000000"/>
          <w:sz w:val="28"/>
          <w:szCs w:val="28"/>
        </w:rPr>
      </w:pPr>
      <w:r w:rsidRPr="00C062B0">
        <w:rPr>
          <w:color w:val="000000"/>
          <w:sz w:val="28"/>
          <w:szCs w:val="28"/>
        </w:rPr>
        <w:t>1) Глава  рабочего поселка Станционно-Ояшинский Мошковского района Новосибирской области;</w:t>
      </w:r>
    </w:p>
    <w:p w:rsidR="00C159C1" w:rsidRPr="00C062B0" w:rsidRDefault="00C159C1" w:rsidP="00E37AB3">
      <w:pPr>
        <w:autoSpaceDE w:val="0"/>
        <w:autoSpaceDN w:val="0"/>
        <w:adjustRightInd w:val="0"/>
        <w:ind w:firstLine="840"/>
        <w:jc w:val="both"/>
        <w:rPr>
          <w:color w:val="000000"/>
          <w:sz w:val="28"/>
          <w:szCs w:val="28"/>
        </w:rPr>
      </w:pPr>
      <w:r w:rsidRPr="00C062B0">
        <w:rPr>
          <w:color w:val="000000"/>
          <w:sz w:val="28"/>
          <w:szCs w:val="28"/>
        </w:rPr>
        <w:t>2) Заместитель главы   рабочего поселка Станционно-Ояшинский Мошковского района Новосибирской области;</w:t>
      </w:r>
    </w:p>
    <w:p w:rsidR="00C159C1" w:rsidRPr="002F5265" w:rsidRDefault="00C159C1" w:rsidP="00E37AB3">
      <w:pPr>
        <w:autoSpaceDE w:val="0"/>
        <w:autoSpaceDN w:val="0"/>
        <w:adjustRightInd w:val="0"/>
        <w:ind w:firstLine="840"/>
        <w:jc w:val="both"/>
        <w:rPr>
          <w:sz w:val="28"/>
          <w:szCs w:val="28"/>
        </w:rPr>
      </w:pPr>
      <w:r w:rsidRPr="002F5265">
        <w:rPr>
          <w:sz w:val="28"/>
          <w:szCs w:val="28"/>
        </w:rPr>
        <w:t>51. За</w:t>
      </w:r>
      <w:r>
        <w:rPr>
          <w:sz w:val="28"/>
          <w:szCs w:val="28"/>
        </w:rPr>
        <w:t>пись граждан на личный прием к г</w:t>
      </w:r>
      <w:r w:rsidRPr="002F5265">
        <w:rPr>
          <w:sz w:val="28"/>
          <w:szCs w:val="28"/>
        </w:rPr>
        <w:t xml:space="preserve">лаве </w:t>
      </w:r>
      <w:r>
        <w:rPr>
          <w:sz w:val="28"/>
          <w:szCs w:val="28"/>
        </w:rPr>
        <w:t xml:space="preserve"> рабочего поселка Станционно-Ояшинский </w:t>
      </w:r>
      <w:r w:rsidRPr="002F5265">
        <w:rPr>
          <w:sz w:val="28"/>
          <w:szCs w:val="28"/>
        </w:rPr>
        <w:t xml:space="preserve">Мошковского района </w:t>
      </w:r>
      <w:r>
        <w:rPr>
          <w:sz w:val="28"/>
          <w:szCs w:val="28"/>
        </w:rPr>
        <w:t>Новосибирской области</w:t>
      </w:r>
      <w:r w:rsidRPr="002F5265">
        <w:rPr>
          <w:sz w:val="28"/>
          <w:szCs w:val="28"/>
        </w:rPr>
        <w:t xml:space="preserve"> </w:t>
      </w:r>
      <w:r>
        <w:rPr>
          <w:sz w:val="28"/>
          <w:szCs w:val="28"/>
        </w:rPr>
        <w:t>осуществляет  специалист, ответственный за работу с обращениями граждан,</w:t>
      </w:r>
      <w:r w:rsidRPr="002F5265">
        <w:rPr>
          <w:sz w:val="28"/>
          <w:szCs w:val="28"/>
        </w:rPr>
        <w:t xml:space="preserve">  на основании обращения гражданина о личном приеме  которое подлежит регистрации в порядке, установленном Федеральным </w:t>
      </w:r>
      <w:hyperlink r:id="rId26" w:history="1">
        <w:r w:rsidRPr="002F5265">
          <w:rPr>
            <w:rStyle w:val="Hyperlink"/>
            <w:color w:val="auto"/>
            <w:sz w:val="28"/>
            <w:szCs w:val="28"/>
            <w:u w:val="none"/>
          </w:rPr>
          <w:t>законом</w:t>
        </w:r>
      </w:hyperlink>
      <w:r>
        <w:rPr>
          <w:sz w:val="28"/>
          <w:szCs w:val="28"/>
        </w:rPr>
        <w:t xml:space="preserve"> от 02.05.2006 №</w:t>
      </w:r>
      <w:r w:rsidRPr="002F5265">
        <w:rPr>
          <w:sz w:val="28"/>
          <w:szCs w:val="28"/>
        </w:rPr>
        <w:t xml:space="preserve"> 59-ФЗ "О порядке рассмотрения обращений граждан Российской Федерации" и настоящей Инструкцией, а также в </w:t>
      </w:r>
      <w:hyperlink r:id="rId27" w:history="1">
        <w:r w:rsidRPr="002F5265">
          <w:rPr>
            <w:rStyle w:val="Hyperlink"/>
            <w:color w:val="auto"/>
            <w:sz w:val="28"/>
            <w:szCs w:val="28"/>
            <w:u w:val="none"/>
          </w:rPr>
          <w:t>журнале</w:t>
        </w:r>
      </w:hyperlink>
      <w:r>
        <w:rPr>
          <w:sz w:val="28"/>
          <w:szCs w:val="28"/>
        </w:rPr>
        <w:t xml:space="preserve"> записи на личный прием к г</w:t>
      </w:r>
      <w:r w:rsidRPr="002F5265">
        <w:rPr>
          <w:sz w:val="28"/>
          <w:szCs w:val="28"/>
        </w:rPr>
        <w:t xml:space="preserve">лаве  </w:t>
      </w:r>
      <w:r>
        <w:rPr>
          <w:sz w:val="28"/>
          <w:szCs w:val="28"/>
        </w:rPr>
        <w:t xml:space="preserve"> рабочего поселка Станционно-Ояшинский </w:t>
      </w:r>
      <w:r w:rsidRPr="002F5265">
        <w:rPr>
          <w:sz w:val="28"/>
          <w:szCs w:val="28"/>
        </w:rPr>
        <w:t>Мошковского района</w:t>
      </w:r>
      <w:r>
        <w:rPr>
          <w:sz w:val="28"/>
          <w:szCs w:val="28"/>
        </w:rPr>
        <w:t xml:space="preserve"> Новосибирской области  (приложение № 3</w:t>
      </w:r>
      <w:r w:rsidRPr="002F5265">
        <w:rPr>
          <w:sz w:val="28"/>
          <w:szCs w:val="28"/>
        </w:rPr>
        <w:t>).</w:t>
      </w:r>
    </w:p>
    <w:p w:rsidR="00C159C1" w:rsidRPr="002F5265" w:rsidRDefault="00C159C1" w:rsidP="00E37AB3">
      <w:pPr>
        <w:autoSpaceDE w:val="0"/>
        <w:autoSpaceDN w:val="0"/>
        <w:adjustRightInd w:val="0"/>
        <w:ind w:firstLine="840"/>
        <w:jc w:val="both"/>
        <w:rPr>
          <w:sz w:val="28"/>
          <w:szCs w:val="28"/>
        </w:rPr>
      </w:pPr>
      <w:r w:rsidRPr="002F5265">
        <w:rPr>
          <w:sz w:val="28"/>
          <w:szCs w:val="28"/>
        </w:rPr>
        <w:t>52. Обр</w:t>
      </w:r>
      <w:r>
        <w:rPr>
          <w:sz w:val="28"/>
          <w:szCs w:val="28"/>
        </w:rPr>
        <w:t>ащения граждан о личном приеме г</w:t>
      </w:r>
      <w:r w:rsidRPr="002F5265">
        <w:rPr>
          <w:sz w:val="28"/>
          <w:szCs w:val="28"/>
        </w:rPr>
        <w:t xml:space="preserve">лавой </w:t>
      </w:r>
      <w:r>
        <w:rPr>
          <w:sz w:val="28"/>
          <w:szCs w:val="28"/>
        </w:rPr>
        <w:t xml:space="preserve"> рабочего поселка Станционно-Ояшинский </w:t>
      </w:r>
      <w:r w:rsidRPr="002F5265">
        <w:rPr>
          <w:sz w:val="28"/>
          <w:szCs w:val="28"/>
        </w:rPr>
        <w:t>Мошковского района</w:t>
      </w:r>
      <w:r>
        <w:rPr>
          <w:sz w:val="28"/>
          <w:szCs w:val="28"/>
        </w:rPr>
        <w:t xml:space="preserve"> Новосибирской области</w:t>
      </w:r>
      <w:r w:rsidRPr="002F5265">
        <w:rPr>
          <w:sz w:val="28"/>
          <w:szCs w:val="28"/>
        </w:rPr>
        <w:t>, посту</w:t>
      </w:r>
      <w:r>
        <w:rPr>
          <w:sz w:val="28"/>
          <w:szCs w:val="28"/>
        </w:rPr>
        <w:t>пившие через ведущего специалиста администрации</w:t>
      </w:r>
      <w:r w:rsidRPr="002F5265">
        <w:rPr>
          <w:sz w:val="28"/>
          <w:szCs w:val="28"/>
        </w:rPr>
        <w:t xml:space="preserve"> регистрируются в </w:t>
      </w:r>
      <w:hyperlink r:id="rId28" w:history="1">
        <w:r w:rsidRPr="002F5265">
          <w:rPr>
            <w:rStyle w:val="Hyperlink"/>
            <w:color w:val="auto"/>
            <w:sz w:val="28"/>
            <w:szCs w:val="28"/>
            <w:u w:val="none"/>
          </w:rPr>
          <w:t>журнале</w:t>
        </w:r>
      </w:hyperlink>
      <w:r w:rsidRPr="002F5265">
        <w:rPr>
          <w:sz w:val="28"/>
          <w:szCs w:val="28"/>
        </w:rPr>
        <w:t xml:space="preserve"> учета устных обращений граждан  Гражданину разъясняется порядок записи и проведения личного приема, предлагается изложить суть вопроса или просьбы в письменной форме или в форме электронного документа.</w:t>
      </w:r>
    </w:p>
    <w:p w:rsidR="00C159C1" w:rsidRPr="002F5265" w:rsidRDefault="00C159C1" w:rsidP="00E37AB3">
      <w:pPr>
        <w:autoSpaceDE w:val="0"/>
        <w:autoSpaceDN w:val="0"/>
        <w:adjustRightInd w:val="0"/>
        <w:ind w:firstLine="840"/>
        <w:jc w:val="both"/>
        <w:rPr>
          <w:sz w:val="28"/>
          <w:szCs w:val="28"/>
        </w:rPr>
      </w:pPr>
      <w:r>
        <w:rPr>
          <w:sz w:val="28"/>
          <w:szCs w:val="28"/>
        </w:rPr>
        <w:t>53. Специалист, ответственный за работу с обращениями граждан</w:t>
      </w:r>
      <w:r w:rsidRPr="002F5265">
        <w:rPr>
          <w:sz w:val="28"/>
          <w:szCs w:val="28"/>
        </w:rPr>
        <w:t xml:space="preserve">  вправе уточнить мотивы обращения и существо вопроса, а также ознакомиться с документами, подтверждающими обстоятельства, изложенные в обращении гражданина, которые приобщ</w:t>
      </w:r>
      <w:r>
        <w:rPr>
          <w:sz w:val="28"/>
          <w:szCs w:val="28"/>
        </w:rPr>
        <w:t>аются к материалам для доклада г</w:t>
      </w:r>
      <w:r w:rsidRPr="002F5265">
        <w:rPr>
          <w:sz w:val="28"/>
          <w:szCs w:val="28"/>
        </w:rPr>
        <w:t xml:space="preserve">лаве  </w:t>
      </w:r>
      <w:r>
        <w:rPr>
          <w:sz w:val="28"/>
          <w:szCs w:val="28"/>
        </w:rPr>
        <w:t xml:space="preserve"> рабочего поселка Станционно-Ояшинский </w:t>
      </w:r>
      <w:r w:rsidRPr="002F5265">
        <w:rPr>
          <w:sz w:val="28"/>
          <w:szCs w:val="28"/>
        </w:rPr>
        <w:t>Мошковского района</w:t>
      </w:r>
      <w:r>
        <w:rPr>
          <w:sz w:val="28"/>
          <w:szCs w:val="28"/>
        </w:rPr>
        <w:t xml:space="preserve"> Новосибирской области.</w:t>
      </w:r>
    </w:p>
    <w:p w:rsidR="00C159C1" w:rsidRPr="002F5265" w:rsidRDefault="00C159C1" w:rsidP="00E37AB3">
      <w:pPr>
        <w:autoSpaceDE w:val="0"/>
        <w:autoSpaceDN w:val="0"/>
        <w:adjustRightInd w:val="0"/>
        <w:ind w:firstLine="840"/>
        <w:jc w:val="both"/>
        <w:rPr>
          <w:sz w:val="28"/>
          <w:szCs w:val="28"/>
        </w:rPr>
      </w:pPr>
      <w:r w:rsidRPr="002F5265">
        <w:rPr>
          <w:sz w:val="28"/>
          <w:szCs w:val="28"/>
        </w:rPr>
        <w:t xml:space="preserve">В случае если в обращении содержатся вопросы, решение которых не входит </w:t>
      </w:r>
      <w:r>
        <w:rPr>
          <w:sz w:val="28"/>
          <w:szCs w:val="28"/>
        </w:rPr>
        <w:t>в компетенцию г</w:t>
      </w:r>
      <w:r w:rsidRPr="002F5265">
        <w:rPr>
          <w:sz w:val="28"/>
          <w:szCs w:val="28"/>
        </w:rPr>
        <w:t xml:space="preserve">лавы </w:t>
      </w:r>
      <w:r>
        <w:rPr>
          <w:sz w:val="28"/>
          <w:szCs w:val="28"/>
        </w:rPr>
        <w:t xml:space="preserve"> рабочего поселка Станционно-Ояшинский </w:t>
      </w:r>
      <w:r w:rsidRPr="002F5265">
        <w:rPr>
          <w:sz w:val="28"/>
          <w:szCs w:val="28"/>
        </w:rPr>
        <w:t>Мошковского района</w:t>
      </w:r>
      <w:r>
        <w:rPr>
          <w:sz w:val="28"/>
          <w:szCs w:val="28"/>
        </w:rPr>
        <w:t xml:space="preserve"> Новосибирской области</w:t>
      </w:r>
      <w:r w:rsidRPr="002F5265">
        <w:rPr>
          <w:sz w:val="28"/>
          <w:szCs w:val="28"/>
        </w:rPr>
        <w:t>, гражданину дается разъяснение, куда и в каком порядке ему следует обратиться.</w:t>
      </w:r>
    </w:p>
    <w:p w:rsidR="00C159C1" w:rsidRPr="002F5265" w:rsidRDefault="00C159C1" w:rsidP="00E37AB3">
      <w:pPr>
        <w:autoSpaceDE w:val="0"/>
        <w:autoSpaceDN w:val="0"/>
        <w:adjustRightInd w:val="0"/>
        <w:ind w:firstLine="840"/>
        <w:jc w:val="both"/>
        <w:rPr>
          <w:sz w:val="28"/>
          <w:szCs w:val="28"/>
        </w:rPr>
      </w:pPr>
      <w:r w:rsidRPr="002F5265">
        <w:rPr>
          <w:sz w:val="28"/>
          <w:szCs w:val="28"/>
        </w:rPr>
        <w:t>54. О дате, времени и м</w:t>
      </w:r>
      <w:r>
        <w:rPr>
          <w:sz w:val="28"/>
          <w:szCs w:val="28"/>
        </w:rPr>
        <w:t>есте проведения личного приема г</w:t>
      </w:r>
      <w:r w:rsidRPr="002F5265">
        <w:rPr>
          <w:sz w:val="28"/>
          <w:szCs w:val="28"/>
        </w:rPr>
        <w:t>лавой</w:t>
      </w:r>
      <w:r>
        <w:rPr>
          <w:sz w:val="28"/>
          <w:szCs w:val="28"/>
        </w:rPr>
        <w:t xml:space="preserve">  рабочего поселка Станционно-Ояшинский</w:t>
      </w:r>
      <w:r w:rsidRPr="002F5265">
        <w:rPr>
          <w:sz w:val="28"/>
          <w:szCs w:val="28"/>
        </w:rPr>
        <w:t xml:space="preserve"> Мошковского района</w:t>
      </w:r>
      <w:r>
        <w:rPr>
          <w:sz w:val="28"/>
          <w:szCs w:val="28"/>
        </w:rPr>
        <w:t xml:space="preserve"> Новосибирской области</w:t>
      </w:r>
      <w:r w:rsidRPr="002F5265">
        <w:rPr>
          <w:sz w:val="28"/>
          <w:szCs w:val="28"/>
        </w:rPr>
        <w:t xml:space="preserve"> заявителю </w:t>
      </w:r>
      <w:r>
        <w:rPr>
          <w:sz w:val="28"/>
          <w:szCs w:val="28"/>
        </w:rPr>
        <w:t>сообщается специалистом</w:t>
      </w:r>
      <w:r w:rsidRPr="002F5265">
        <w:rPr>
          <w:sz w:val="28"/>
          <w:szCs w:val="28"/>
        </w:rPr>
        <w:t xml:space="preserve">  дополнительно.</w:t>
      </w:r>
    </w:p>
    <w:p w:rsidR="00C159C1" w:rsidRPr="002F5265" w:rsidRDefault="00C159C1" w:rsidP="00E37AB3">
      <w:pPr>
        <w:autoSpaceDE w:val="0"/>
        <w:autoSpaceDN w:val="0"/>
        <w:adjustRightInd w:val="0"/>
        <w:ind w:firstLine="840"/>
        <w:jc w:val="both"/>
        <w:rPr>
          <w:sz w:val="28"/>
          <w:szCs w:val="28"/>
        </w:rPr>
      </w:pPr>
      <w:r>
        <w:rPr>
          <w:sz w:val="28"/>
          <w:szCs w:val="28"/>
        </w:rPr>
        <w:t>55. Заместитель главы  рабочего поселка Станционно-Ояшинский</w:t>
      </w:r>
      <w:r w:rsidRPr="002F5265">
        <w:rPr>
          <w:sz w:val="28"/>
          <w:szCs w:val="28"/>
        </w:rPr>
        <w:t xml:space="preserve"> Мошковского района</w:t>
      </w:r>
      <w:r>
        <w:rPr>
          <w:sz w:val="28"/>
          <w:szCs w:val="28"/>
        </w:rPr>
        <w:t xml:space="preserve"> Новосибирской области, веде</w:t>
      </w:r>
      <w:r w:rsidRPr="002F5265">
        <w:rPr>
          <w:sz w:val="28"/>
          <w:szCs w:val="28"/>
        </w:rPr>
        <w:t>т личный прием граждан в единый день приема без предварительной запи</w:t>
      </w:r>
      <w:r>
        <w:rPr>
          <w:sz w:val="28"/>
          <w:szCs w:val="28"/>
        </w:rPr>
        <w:t>си в порядке очередности в своем служебном помещении (кабинете</w:t>
      </w:r>
      <w:r w:rsidRPr="002F5265">
        <w:rPr>
          <w:sz w:val="28"/>
          <w:szCs w:val="28"/>
        </w:rPr>
        <w:t>).</w:t>
      </w:r>
    </w:p>
    <w:p w:rsidR="00C159C1" w:rsidRPr="002F5265" w:rsidRDefault="00C159C1" w:rsidP="00E37AB3">
      <w:pPr>
        <w:autoSpaceDE w:val="0"/>
        <w:autoSpaceDN w:val="0"/>
        <w:adjustRightInd w:val="0"/>
        <w:ind w:firstLine="840"/>
        <w:jc w:val="both"/>
        <w:rPr>
          <w:sz w:val="28"/>
          <w:szCs w:val="28"/>
        </w:rPr>
      </w:pPr>
      <w:r w:rsidRPr="002F5265">
        <w:rPr>
          <w:sz w:val="28"/>
          <w:szCs w:val="28"/>
        </w:rPr>
        <w:t>56. Гражданину, находящемуся в состоянии алкогольного или наркотического опьянения, при проявлениях им агрессии либо неадекватного поведения в записи на личный прием отказывается.</w:t>
      </w:r>
    </w:p>
    <w:p w:rsidR="00C159C1" w:rsidRPr="002F5265" w:rsidRDefault="00C159C1" w:rsidP="00E37AB3">
      <w:pPr>
        <w:autoSpaceDE w:val="0"/>
        <w:autoSpaceDN w:val="0"/>
        <w:adjustRightInd w:val="0"/>
        <w:ind w:firstLine="840"/>
        <w:jc w:val="both"/>
        <w:rPr>
          <w:sz w:val="28"/>
          <w:szCs w:val="28"/>
        </w:rPr>
      </w:pPr>
      <w:r w:rsidRPr="002F5265">
        <w:rPr>
          <w:sz w:val="28"/>
          <w:szCs w:val="28"/>
        </w:rPr>
        <w:t>57. При личном приеме гражданин предъявляет документ, удостоверяющий его личность.</w:t>
      </w:r>
    </w:p>
    <w:p w:rsidR="00C159C1" w:rsidRPr="002F5265" w:rsidRDefault="00C159C1" w:rsidP="00E37AB3">
      <w:pPr>
        <w:autoSpaceDE w:val="0"/>
        <w:autoSpaceDN w:val="0"/>
        <w:adjustRightInd w:val="0"/>
        <w:ind w:firstLine="840"/>
        <w:jc w:val="both"/>
        <w:rPr>
          <w:sz w:val="28"/>
          <w:szCs w:val="28"/>
        </w:rPr>
      </w:pPr>
      <w:r w:rsidRPr="002F5265">
        <w:rPr>
          <w:sz w:val="28"/>
          <w:szCs w:val="28"/>
        </w:rPr>
        <w:t>58. В случае невозможности проведения личного приема граждан в связи с болезнью, отпуском, командировко</w:t>
      </w:r>
      <w:r>
        <w:rPr>
          <w:sz w:val="28"/>
          <w:szCs w:val="28"/>
        </w:rPr>
        <w:t>й, г</w:t>
      </w:r>
      <w:r w:rsidRPr="002F5265">
        <w:rPr>
          <w:sz w:val="28"/>
          <w:szCs w:val="28"/>
        </w:rPr>
        <w:t xml:space="preserve">лава </w:t>
      </w:r>
      <w:r>
        <w:rPr>
          <w:sz w:val="28"/>
          <w:szCs w:val="28"/>
        </w:rPr>
        <w:t xml:space="preserve"> рабочего поселка Станционно-Ояшинский </w:t>
      </w:r>
      <w:r w:rsidRPr="002F5265">
        <w:rPr>
          <w:sz w:val="28"/>
          <w:szCs w:val="28"/>
        </w:rPr>
        <w:t>Мошковского района</w:t>
      </w:r>
      <w:r>
        <w:rPr>
          <w:sz w:val="28"/>
          <w:szCs w:val="28"/>
        </w:rPr>
        <w:t xml:space="preserve"> Новосибирской области, заместитель главы  рабочего поселка Станционно-Ояшинский Мошковского района Новосибирской области</w:t>
      </w:r>
      <w:r w:rsidRPr="002F5265">
        <w:rPr>
          <w:sz w:val="28"/>
          <w:szCs w:val="28"/>
        </w:rPr>
        <w:t xml:space="preserve"> своевременно сооб</w:t>
      </w:r>
      <w:r>
        <w:rPr>
          <w:sz w:val="28"/>
          <w:szCs w:val="28"/>
        </w:rPr>
        <w:t>щают об этом специалисту, ответственному за работу с обращениями граждан</w:t>
      </w:r>
      <w:r w:rsidRPr="002F5265">
        <w:rPr>
          <w:sz w:val="28"/>
          <w:szCs w:val="28"/>
        </w:rPr>
        <w:t>, которая предупреждает граждан. Запрещается перепоручение проведения личного приема граждан лицам, не имеющим на то полномочий.</w:t>
      </w:r>
    </w:p>
    <w:p w:rsidR="00C159C1" w:rsidRPr="002F5265" w:rsidRDefault="00C159C1" w:rsidP="00E37AB3">
      <w:pPr>
        <w:autoSpaceDE w:val="0"/>
        <w:autoSpaceDN w:val="0"/>
        <w:adjustRightInd w:val="0"/>
        <w:ind w:firstLine="840"/>
        <w:jc w:val="both"/>
        <w:rPr>
          <w:sz w:val="28"/>
          <w:szCs w:val="28"/>
        </w:rPr>
      </w:pPr>
      <w:r>
        <w:rPr>
          <w:sz w:val="28"/>
          <w:szCs w:val="28"/>
        </w:rPr>
        <w:t>59. Заместитель главы  рабочего поселка Станционно-Ояшинский</w:t>
      </w:r>
      <w:r w:rsidRPr="002F5265">
        <w:rPr>
          <w:sz w:val="28"/>
          <w:szCs w:val="28"/>
        </w:rPr>
        <w:t xml:space="preserve"> Мошковского района</w:t>
      </w:r>
      <w:r>
        <w:rPr>
          <w:sz w:val="28"/>
          <w:szCs w:val="28"/>
        </w:rPr>
        <w:t xml:space="preserve"> Новосибирской области</w:t>
      </w:r>
      <w:r w:rsidRPr="002F5265">
        <w:rPr>
          <w:sz w:val="28"/>
          <w:szCs w:val="28"/>
        </w:rPr>
        <w:t xml:space="preserve"> при необходимости проводят в</w:t>
      </w:r>
      <w:r>
        <w:rPr>
          <w:sz w:val="28"/>
          <w:szCs w:val="28"/>
        </w:rPr>
        <w:t>ыездные приемы граждан на территории муниципального образования</w:t>
      </w:r>
      <w:r w:rsidRPr="002F5265">
        <w:rPr>
          <w:sz w:val="28"/>
          <w:szCs w:val="28"/>
        </w:rPr>
        <w:t>, трудовых коллективах, общественных организациях и т.д.</w:t>
      </w:r>
    </w:p>
    <w:p w:rsidR="00C159C1" w:rsidRPr="002F5265" w:rsidRDefault="00C159C1" w:rsidP="00E37AB3">
      <w:pPr>
        <w:autoSpaceDE w:val="0"/>
        <w:autoSpaceDN w:val="0"/>
        <w:adjustRightInd w:val="0"/>
        <w:ind w:firstLine="840"/>
        <w:jc w:val="both"/>
        <w:rPr>
          <w:sz w:val="28"/>
          <w:szCs w:val="28"/>
        </w:rPr>
      </w:pPr>
      <w:r w:rsidRPr="002F5265">
        <w:rPr>
          <w:sz w:val="28"/>
          <w:szCs w:val="28"/>
        </w:rPr>
        <w:t xml:space="preserve">60. Предварительная работа по организации личного приема граждан должностными лицами администрации </w:t>
      </w:r>
      <w:r>
        <w:rPr>
          <w:sz w:val="28"/>
          <w:szCs w:val="28"/>
        </w:rPr>
        <w:t>проводится специалистом, ответственным за работу с обращениями граждан,</w:t>
      </w:r>
      <w:r w:rsidRPr="002F5265">
        <w:rPr>
          <w:sz w:val="28"/>
          <w:szCs w:val="28"/>
        </w:rPr>
        <w:t xml:space="preserve"> во взаимодействии с  должностными лицами администрации.</w:t>
      </w:r>
    </w:p>
    <w:p w:rsidR="00C159C1" w:rsidRPr="002F5265" w:rsidRDefault="00C159C1" w:rsidP="00E37AB3">
      <w:pPr>
        <w:autoSpaceDE w:val="0"/>
        <w:autoSpaceDN w:val="0"/>
        <w:adjustRightInd w:val="0"/>
        <w:ind w:firstLine="840"/>
        <w:jc w:val="both"/>
        <w:rPr>
          <w:sz w:val="28"/>
          <w:szCs w:val="28"/>
        </w:rPr>
      </w:pPr>
      <w:r w:rsidRPr="002F5265">
        <w:rPr>
          <w:sz w:val="28"/>
          <w:szCs w:val="28"/>
        </w:rPr>
        <w:t>61. Непосредственно перед личным приемом проводится необходимая организационно-техническая подготовка:</w:t>
      </w:r>
    </w:p>
    <w:p w:rsidR="00C159C1" w:rsidRPr="002F5265" w:rsidRDefault="00C159C1" w:rsidP="00E37AB3">
      <w:pPr>
        <w:autoSpaceDE w:val="0"/>
        <w:autoSpaceDN w:val="0"/>
        <w:adjustRightInd w:val="0"/>
        <w:ind w:firstLine="840"/>
        <w:jc w:val="both"/>
        <w:rPr>
          <w:sz w:val="28"/>
          <w:szCs w:val="28"/>
        </w:rPr>
      </w:pPr>
      <w:r w:rsidRPr="002F5265">
        <w:rPr>
          <w:sz w:val="28"/>
          <w:szCs w:val="28"/>
        </w:rPr>
        <w:t>1) создание комфортных условий для граждан, ожидающих приема;</w:t>
      </w:r>
    </w:p>
    <w:p w:rsidR="00C159C1" w:rsidRPr="002F5265" w:rsidRDefault="00C159C1" w:rsidP="00E37AB3">
      <w:pPr>
        <w:autoSpaceDE w:val="0"/>
        <w:autoSpaceDN w:val="0"/>
        <w:adjustRightInd w:val="0"/>
        <w:ind w:firstLine="840"/>
        <w:jc w:val="both"/>
        <w:rPr>
          <w:sz w:val="28"/>
          <w:szCs w:val="28"/>
        </w:rPr>
      </w:pPr>
      <w:r w:rsidRPr="002F5265">
        <w:rPr>
          <w:sz w:val="28"/>
          <w:szCs w:val="28"/>
        </w:rPr>
        <w:t>2) регистрация граждан;</w:t>
      </w:r>
    </w:p>
    <w:p w:rsidR="00C159C1" w:rsidRPr="002F5265" w:rsidRDefault="00C159C1" w:rsidP="00E37AB3">
      <w:pPr>
        <w:autoSpaceDE w:val="0"/>
        <w:autoSpaceDN w:val="0"/>
        <w:adjustRightInd w:val="0"/>
        <w:ind w:firstLine="840"/>
        <w:jc w:val="both"/>
        <w:rPr>
          <w:sz w:val="28"/>
          <w:szCs w:val="28"/>
        </w:rPr>
      </w:pPr>
      <w:r w:rsidRPr="002F5265">
        <w:rPr>
          <w:sz w:val="28"/>
          <w:szCs w:val="28"/>
        </w:rPr>
        <w:t>3) подготовка информации по отдельным (в том числе повторным) обращениям.</w:t>
      </w:r>
    </w:p>
    <w:p w:rsidR="00C159C1" w:rsidRPr="002F5265" w:rsidRDefault="00C159C1" w:rsidP="00E37AB3">
      <w:pPr>
        <w:autoSpaceDE w:val="0"/>
        <w:autoSpaceDN w:val="0"/>
        <w:adjustRightInd w:val="0"/>
        <w:ind w:firstLine="840"/>
        <w:jc w:val="both"/>
        <w:rPr>
          <w:sz w:val="28"/>
          <w:szCs w:val="28"/>
        </w:rPr>
      </w:pPr>
      <w:r>
        <w:rPr>
          <w:sz w:val="28"/>
          <w:szCs w:val="28"/>
        </w:rPr>
        <w:t>Ведущий с</w:t>
      </w:r>
      <w:r w:rsidRPr="002F5265">
        <w:rPr>
          <w:sz w:val="28"/>
          <w:szCs w:val="28"/>
        </w:rPr>
        <w:t>пециали</w:t>
      </w:r>
      <w:r>
        <w:rPr>
          <w:sz w:val="28"/>
          <w:szCs w:val="28"/>
        </w:rPr>
        <w:t>ст</w:t>
      </w:r>
      <w:r w:rsidRPr="002F5265">
        <w:rPr>
          <w:sz w:val="28"/>
          <w:szCs w:val="28"/>
        </w:rPr>
        <w:t xml:space="preserve"> администрации </w:t>
      </w:r>
      <w:r>
        <w:rPr>
          <w:sz w:val="28"/>
          <w:szCs w:val="28"/>
        </w:rPr>
        <w:t xml:space="preserve"> рабочего поселка Станционно-Ояшинский </w:t>
      </w:r>
      <w:r w:rsidRPr="002F5265">
        <w:rPr>
          <w:sz w:val="28"/>
          <w:szCs w:val="28"/>
        </w:rPr>
        <w:t>Мошковского района</w:t>
      </w:r>
      <w:r>
        <w:rPr>
          <w:sz w:val="28"/>
          <w:szCs w:val="28"/>
        </w:rPr>
        <w:t xml:space="preserve"> Новосибирской области,</w:t>
      </w:r>
      <w:r w:rsidRPr="002F5265">
        <w:rPr>
          <w:sz w:val="28"/>
          <w:szCs w:val="28"/>
        </w:rPr>
        <w:t xml:space="preserve"> отвечающий за организацию проведения личного приема, консультирует граждан о порядке  проведения личного приема и о компетенции должностных лиц в решении поставленных гражданами вопросов, устанавливает очередность приема, предоставляя преимущество  инвалидам, участникам войн,  многодетным семьям и прочим льготным категориям граждан, учитывая состояние здоровья обратившихся, удаленность места</w:t>
      </w:r>
      <w:r>
        <w:rPr>
          <w:sz w:val="28"/>
          <w:szCs w:val="28"/>
        </w:rPr>
        <w:t xml:space="preserve"> проживания</w:t>
      </w:r>
      <w:r w:rsidRPr="002F5265">
        <w:rPr>
          <w:sz w:val="28"/>
          <w:szCs w:val="28"/>
        </w:rPr>
        <w:t>, дату и время обращения.</w:t>
      </w:r>
    </w:p>
    <w:p w:rsidR="00C159C1" w:rsidRPr="002F5265" w:rsidRDefault="00C159C1" w:rsidP="00E37AB3">
      <w:pPr>
        <w:autoSpaceDE w:val="0"/>
        <w:autoSpaceDN w:val="0"/>
        <w:adjustRightInd w:val="0"/>
        <w:ind w:firstLine="840"/>
        <w:jc w:val="both"/>
        <w:rPr>
          <w:sz w:val="28"/>
          <w:szCs w:val="28"/>
        </w:rPr>
      </w:pPr>
      <w:r w:rsidRPr="002F5265">
        <w:rPr>
          <w:sz w:val="28"/>
          <w:szCs w:val="28"/>
        </w:rPr>
        <w:t xml:space="preserve">62.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в установленные Федеральным </w:t>
      </w:r>
      <w:hyperlink r:id="rId29" w:history="1">
        <w:r w:rsidRPr="002F5265">
          <w:rPr>
            <w:rStyle w:val="Hyperlink"/>
            <w:color w:val="auto"/>
            <w:sz w:val="28"/>
            <w:szCs w:val="28"/>
            <w:u w:val="none"/>
          </w:rPr>
          <w:t>законом</w:t>
        </w:r>
      </w:hyperlink>
      <w:r>
        <w:rPr>
          <w:sz w:val="28"/>
          <w:szCs w:val="28"/>
        </w:rPr>
        <w:t xml:space="preserve"> от 02.05.2006 №</w:t>
      </w:r>
      <w:r w:rsidRPr="002F5265">
        <w:rPr>
          <w:sz w:val="28"/>
          <w:szCs w:val="28"/>
        </w:rPr>
        <w:t xml:space="preserve"> 59-ФЗ "О порядке рассмотрения обращений граждан Российской Федерации" сроки.</w:t>
      </w:r>
    </w:p>
    <w:p w:rsidR="00C159C1" w:rsidRPr="002F5265" w:rsidRDefault="00C159C1" w:rsidP="00E37AB3">
      <w:pPr>
        <w:autoSpaceDE w:val="0"/>
        <w:autoSpaceDN w:val="0"/>
        <w:adjustRightInd w:val="0"/>
        <w:ind w:firstLine="840"/>
        <w:jc w:val="both"/>
        <w:rPr>
          <w:sz w:val="28"/>
          <w:szCs w:val="28"/>
        </w:rPr>
      </w:pPr>
      <w:r w:rsidRPr="002F5265">
        <w:rPr>
          <w:sz w:val="28"/>
          <w:szCs w:val="28"/>
        </w:rPr>
        <w:t xml:space="preserve">63. Письменное обращение, принятое в ходе личного приема, подлежит регистрации и рассмотрению в порядке, установленном Федеральным </w:t>
      </w:r>
      <w:hyperlink r:id="rId30" w:history="1">
        <w:r w:rsidRPr="002F5265">
          <w:rPr>
            <w:rStyle w:val="Hyperlink"/>
            <w:color w:val="auto"/>
            <w:sz w:val="28"/>
            <w:szCs w:val="28"/>
            <w:u w:val="none"/>
          </w:rPr>
          <w:t>законом</w:t>
        </w:r>
      </w:hyperlink>
      <w:r>
        <w:rPr>
          <w:sz w:val="28"/>
          <w:szCs w:val="28"/>
        </w:rPr>
        <w:t xml:space="preserve"> от 02.05.2006 №</w:t>
      </w:r>
      <w:r w:rsidRPr="002F5265">
        <w:rPr>
          <w:sz w:val="28"/>
          <w:szCs w:val="28"/>
        </w:rPr>
        <w:t xml:space="preserve"> 59-ФЗ "О порядке рассмотрения обращений граждан Российской Федерации" и настоящей Инструкцией. В случае если в обращении содержатся вопросы, решение которых не входит компетенцию администрации или должностного лица, гражданину дается разъяснение, куда и в каком порядке ему следует обратиться.</w:t>
      </w:r>
    </w:p>
    <w:p w:rsidR="00C159C1" w:rsidRPr="002F5265" w:rsidRDefault="00C159C1" w:rsidP="00E37AB3">
      <w:pPr>
        <w:autoSpaceDE w:val="0"/>
        <w:autoSpaceDN w:val="0"/>
        <w:adjustRightInd w:val="0"/>
        <w:ind w:firstLine="840"/>
        <w:jc w:val="both"/>
        <w:rPr>
          <w:sz w:val="28"/>
          <w:szCs w:val="28"/>
        </w:rPr>
      </w:pPr>
      <w:r w:rsidRPr="002F5265">
        <w:rPr>
          <w:sz w:val="28"/>
          <w:szCs w:val="28"/>
        </w:rPr>
        <w:t>64.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C159C1" w:rsidRPr="002F5265" w:rsidRDefault="00C159C1" w:rsidP="00E37AB3">
      <w:pPr>
        <w:autoSpaceDE w:val="0"/>
        <w:autoSpaceDN w:val="0"/>
        <w:adjustRightInd w:val="0"/>
        <w:ind w:firstLine="840"/>
        <w:jc w:val="both"/>
        <w:rPr>
          <w:sz w:val="28"/>
          <w:szCs w:val="28"/>
        </w:rPr>
      </w:pPr>
      <w:r>
        <w:rPr>
          <w:sz w:val="28"/>
          <w:szCs w:val="28"/>
        </w:rPr>
        <w:t>65. Заместитель главы  рабочего поселка Станционно-Ояшинский</w:t>
      </w:r>
      <w:r w:rsidRPr="002F5265">
        <w:rPr>
          <w:sz w:val="28"/>
          <w:szCs w:val="28"/>
        </w:rPr>
        <w:t xml:space="preserve"> Мошковского района</w:t>
      </w:r>
      <w:r>
        <w:rPr>
          <w:sz w:val="28"/>
          <w:szCs w:val="28"/>
        </w:rPr>
        <w:t xml:space="preserve"> Новосибирской области, осуществляющий личный прием граждан, принимае</w:t>
      </w:r>
      <w:r w:rsidRPr="002F5265">
        <w:rPr>
          <w:sz w:val="28"/>
          <w:szCs w:val="28"/>
        </w:rPr>
        <w:t>т решение по рассмотрению поставленных вопросов.</w:t>
      </w:r>
    </w:p>
    <w:p w:rsidR="00C159C1" w:rsidRPr="002F5265" w:rsidRDefault="00C159C1" w:rsidP="00E37AB3">
      <w:pPr>
        <w:autoSpaceDE w:val="0"/>
        <w:autoSpaceDN w:val="0"/>
        <w:adjustRightInd w:val="0"/>
        <w:ind w:firstLine="840"/>
        <w:jc w:val="both"/>
        <w:rPr>
          <w:sz w:val="28"/>
          <w:szCs w:val="28"/>
        </w:rPr>
      </w:pPr>
    </w:p>
    <w:p w:rsidR="00C159C1" w:rsidRPr="00611E5E" w:rsidRDefault="00C159C1" w:rsidP="00E37AB3">
      <w:pPr>
        <w:autoSpaceDE w:val="0"/>
        <w:autoSpaceDN w:val="0"/>
        <w:adjustRightInd w:val="0"/>
        <w:ind w:firstLine="840"/>
        <w:jc w:val="center"/>
        <w:outlineLvl w:val="1"/>
        <w:rPr>
          <w:b/>
          <w:bCs/>
          <w:sz w:val="28"/>
          <w:szCs w:val="28"/>
        </w:rPr>
      </w:pPr>
      <w:r w:rsidRPr="00611E5E">
        <w:rPr>
          <w:b/>
          <w:bCs/>
          <w:sz w:val="28"/>
          <w:szCs w:val="28"/>
          <w:lang w:val="en-US"/>
        </w:rPr>
        <w:t>VII</w:t>
      </w:r>
      <w:r w:rsidRPr="00611E5E">
        <w:rPr>
          <w:b/>
          <w:bCs/>
          <w:sz w:val="28"/>
          <w:szCs w:val="28"/>
        </w:rPr>
        <w:t>. Составление учетно-контрольной и отчетно-аналитической</w:t>
      </w:r>
    </w:p>
    <w:p w:rsidR="00C159C1" w:rsidRPr="00611E5E" w:rsidRDefault="00C159C1" w:rsidP="00E37AB3">
      <w:pPr>
        <w:autoSpaceDE w:val="0"/>
        <w:autoSpaceDN w:val="0"/>
        <w:adjustRightInd w:val="0"/>
        <w:ind w:firstLine="840"/>
        <w:jc w:val="center"/>
        <w:rPr>
          <w:b/>
          <w:bCs/>
          <w:sz w:val="28"/>
          <w:szCs w:val="28"/>
        </w:rPr>
      </w:pPr>
      <w:r w:rsidRPr="00611E5E">
        <w:rPr>
          <w:b/>
          <w:bCs/>
          <w:sz w:val="28"/>
          <w:szCs w:val="28"/>
        </w:rPr>
        <w:t>информации по обращениям граждан</w:t>
      </w:r>
    </w:p>
    <w:p w:rsidR="00C159C1" w:rsidRPr="002F5265" w:rsidRDefault="00C159C1" w:rsidP="00E37AB3">
      <w:pPr>
        <w:autoSpaceDE w:val="0"/>
        <w:autoSpaceDN w:val="0"/>
        <w:adjustRightInd w:val="0"/>
        <w:ind w:firstLine="840"/>
        <w:jc w:val="both"/>
        <w:rPr>
          <w:sz w:val="28"/>
          <w:szCs w:val="28"/>
        </w:rPr>
      </w:pPr>
    </w:p>
    <w:p w:rsidR="00C159C1" w:rsidRPr="002F5265" w:rsidRDefault="00C159C1" w:rsidP="00E37AB3">
      <w:pPr>
        <w:autoSpaceDE w:val="0"/>
        <w:autoSpaceDN w:val="0"/>
        <w:adjustRightInd w:val="0"/>
        <w:ind w:firstLine="840"/>
        <w:jc w:val="both"/>
        <w:rPr>
          <w:sz w:val="28"/>
          <w:szCs w:val="28"/>
        </w:rPr>
      </w:pPr>
      <w:r>
        <w:rPr>
          <w:sz w:val="28"/>
          <w:szCs w:val="28"/>
        </w:rPr>
        <w:t xml:space="preserve">66.  Ведущий специалист </w:t>
      </w:r>
      <w:r w:rsidRPr="002F5265">
        <w:rPr>
          <w:sz w:val="28"/>
          <w:szCs w:val="28"/>
        </w:rPr>
        <w:t xml:space="preserve">  направляет еженедельную информацию о количестве и характере обращений граждан в</w:t>
      </w:r>
      <w:r>
        <w:rPr>
          <w:sz w:val="28"/>
          <w:szCs w:val="28"/>
        </w:rPr>
        <w:t xml:space="preserve"> приемную Главы Мошковского района Новосибирской области</w:t>
      </w:r>
      <w:r w:rsidRPr="002F5265">
        <w:rPr>
          <w:sz w:val="28"/>
          <w:szCs w:val="28"/>
        </w:rPr>
        <w:t>.</w:t>
      </w:r>
    </w:p>
    <w:p w:rsidR="00C159C1" w:rsidRPr="002F5265" w:rsidRDefault="00C159C1" w:rsidP="00E37AB3">
      <w:pPr>
        <w:autoSpaceDE w:val="0"/>
        <w:autoSpaceDN w:val="0"/>
        <w:adjustRightInd w:val="0"/>
        <w:ind w:firstLine="840"/>
        <w:jc w:val="both"/>
        <w:rPr>
          <w:sz w:val="28"/>
          <w:szCs w:val="28"/>
        </w:rPr>
      </w:pPr>
    </w:p>
    <w:p w:rsidR="00C159C1" w:rsidRPr="00611E5E" w:rsidRDefault="00C159C1" w:rsidP="00E37AB3">
      <w:pPr>
        <w:autoSpaceDE w:val="0"/>
        <w:autoSpaceDN w:val="0"/>
        <w:adjustRightInd w:val="0"/>
        <w:ind w:firstLine="840"/>
        <w:jc w:val="center"/>
        <w:outlineLvl w:val="1"/>
        <w:rPr>
          <w:b/>
          <w:bCs/>
          <w:sz w:val="28"/>
          <w:szCs w:val="28"/>
        </w:rPr>
      </w:pPr>
      <w:r w:rsidRPr="00611E5E">
        <w:rPr>
          <w:b/>
          <w:bCs/>
          <w:sz w:val="28"/>
          <w:szCs w:val="28"/>
          <w:lang w:val="en-US"/>
        </w:rPr>
        <w:t>VIII</w:t>
      </w:r>
      <w:r w:rsidRPr="00611E5E">
        <w:rPr>
          <w:b/>
          <w:bCs/>
          <w:sz w:val="28"/>
          <w:szCs w:val="28"/>
        </w:rPr>
        <w:t>. Обжалование решений или действий (бездействия)</w:t>
      </w:r>
    </w:p>
    <w:p w:rsidR="00C159C1" w:rsidRPr="00611E5E" w:rsidRDefault="00C159C1" w:rsidP="00E37AB3">
      <w:pPr>
        <w:autoSpaceDE w:val="0"/>
        <w:autoSpaceDN w:val="0"/>
        <w:adjustRightInd w:val="0"/>
        <w:ind w:firstLine="840"/>
        <w:jc w:val="center"/>
        <w:rPr>
          <w:b/>
          <w:bCs/>
          <w:sz w:val="28"/>
          <w:szCs w:val="28"/>
        </w:rPr>
      </w:pPr>
      <w:r w:rsidRPr="00611E5E">
        <w:rPr>
          <w:b/>
          <w:bCs/>
          <w:sz w:val="28"/>
          <w:szCs w:val="28"/>
        </w:rPr>
        <w:t>должностных лиц администрации</w:t>
      </w:r>
    </w:p>
    <w:p w:rsidR="00C159C1" w:rsidRPr="002F5265" w:rsidRDefault="00C159C1" w:rsidP="00E37AB3">
      <w:pPr>
        <w:autoSpaceDE w:val="0"/>
        <w:autoSpaceDN w:val="0"/>
        <w:adjustRightInd w:val="0"/>
        <w:ind w:firstLine="840"/>
        <w:jc w:val="both"/>
        <w:rPr>
          <w:sz w:val="28"/>
          <w:szCs w:val="28"/>
        </w:rPr>
      </w:pPr>
    </w:p>
    <w:p w:rsidR="00C159C1" w:rsidRPr="002F5265" w:rsidRDefault="00C159C1" w:rsidP="00E37AB3">
      <w:pPr>
        <w:autoSpaceDE w:val="0"/>
        <w:autoSpaceDN w:val="0"/>
        <w:adjustRightInd w:val="0"/>
        <w:ind w:firstLine="840"/>
        <w:jc w:val="both"/>
        <w:rPr>
          <w:sz w:val="28"/>
          <w:szCs w:val="28"/>
        </w:rPr>
      </w:pPr>
      <w:r w:rsidRPr="002F5265">
        <w:rPr>
          <w:sz w:val="28"/>
          <w:szCs w:val="28"/>
        </w:rPr>
        <w:t>67. Гражданин вправе обжаловать принятое по обращению решение или действие (бездействие) должностного лица администрации в связи с рассмотрением обращения в административном и (или) судебном порядке в соответствии с законодательством Российской Федерации.</w:t>
      </w:r>
    </w:p>
    <w:p w:rsidR="00C159C1" w:rsidRPr="002F5265" w:rsidRDefault="00C159C1" w:rsidP="00E37AB3">
      <w:pPr>
        <w:autoSpaceDE w:val="0"/>
        <w:autoSpaceDN w:val="0"/>
        <w:adjustRightInd w:val="0"/>
        <w:ind w:firstLine="840"/>
        <w:jc w:val="both"/>
        <w:rPr>
          <w:sz w:val="28"/>
          <w:szCs w:val="28"/>
        </w:rPr>
      </w:pPr>
      <w:r w:rsidRPr="002F5265">
        <w:rPr>
          <w:sz w:val="28"/>
          <w:szCs w:val="28"/>
        </w:rPr>
        <w:t>68. Гражданин вправе обратиться с жалобой на принятое по обращению решение или на действие (бездействие) должностного лица администрации в связи с рассмотрением обращения.</w:t>
      </w:r>
    </w:p>
    <w:p w:rsidR="00C159C1" w:rsidRPr="002F5265" w:rsidRDefault="00C159C1" w:rsidP="00E37AB3">
      <w:pPr>
        <w:autoSpaceDE w:val="0"/>
        <w:autoSpaceDN w:val="0"/>
        <w:adjustRightInd w:val="0"/>
        <w:ind w:firstLine="840"/>
        <w:jc w:val="both"/>
        <w:rPr>
          <w:sz w:val="28"/>
          <w:szCs w:val="28"/>
        </w:rPr>
      </w:pPr>
      <w:r w:rsidRPr="002F5265">
        <w:rPr>
          <w:sz w:val="28"/>
          <w:szCs w:val="28"/>
        </w:rPr>
        <w:t>69. Гражданин вправе обратиться с жалобой в письменной форме или в форме электронного документа, лично или направить жалобу по почте.</w:t>
      </w:r>
    </w:p>
    <w:p w:rsidR="00C159C1" w:rsidRPr="002F5265" w:rsidRDefault="00C159C1" w:rsidP="00E37AB3">
      <w:pPr>
        <w:autoSpaceDE w:val="0"/>
        <w:autoSpaceDN w:val="0"/>
        <w:adjustRightInd w:val="0"/>
        <w:ind w:firstLine="840"/>
        <w:jc w:val="both"/>
        <w:rPr>
          <w:sz w:val="28"/>
          <w:szCs w:val="28"/>
        </w:rPr>
      </w:pPr>
    </w:p>
    <w:p w:rsidR="00C159C1" w:rsidRDefault="00C159C1" w:rsidP="00E37AB3">
      <w:pPr>
        <w:autoSpaceDE w:val="0"/>
        <w:autoSpaceDN w:val="0"/>
        <w:adjustRightInd w:val="0"/>
        <w:ind w:firstLine="840"/>
        <w:jc w:val="both"/>
        <w:rPr>
          <w:sz w:val="28"/>
          <w:szCs w:val="28"/>
        </w:rPr>
      </w:pPr>
    </w:p>
    <w:p w:rsidR="00C159C1" w:rsidRDefault="00C159C1" w:rsidP="00E37AB3">
      <w:pPr>
        <w:autoSpaceDE w:val="0"/>
        <w:autoSpaceDN w:val="0"/>
        <w:adjustRightInd w:val="0"/>
        <w:ind w:firstLine="840"/>
        <w:jc w:val="both"/>
        <w:rPr>
          <w:sz w:val="28"/>
          <w:szCs w:val="28"/>
        </w:rPr>
      </w:pPr>
    </w:p>
    <w:p w:rsidR="00C159C1" w:rsidRDefault="00C159C1" w:rsidP="00E37AB3">
      <w:pPr>
        <w:autoSpaceDE w:val="0"/>
        <w:autoSpaceDN w:val="0"/>
        <w:adjustRightInd w:val="0"/>
        <w:ind w:firstLine="840"/>
        <w:jc w:val="both"/>
        <w:rPr>
          <w:sz w:val="28"/>
          <w:szCs w:val="28"/>
        </w:rPr>
      </w:pPr>
    </w:p>
    <w:p w:rsidR="00C159C1" w:rsidRDefault="00C159C1" w:rsidP="00E37AB3">
      <w:pPr>
        <w:autoSpaceDE w:val="0"/>
        <w:autoSpaceDN w:val="0"/>
        <w:adjustRightInd w:val="0"/>
        <w:ind w:firstLine="840"/>
        <w:jc w:val="both"/>
        <w:rPr>
          <w:sz w:val="28"/>
          <w:szCs w:val="28"/>
        </w:rPr>
      </w:pPr>
    </w:p>
    <w:p w:rsidR="00C159C1" w:rsidRDefault="00C159C1" w:rsidP="00E37AB3">
      <w:pPr>
        <w:autoSpaceDE w:val="0"/>
        <w:autoSpaceDN w:val="0"/>
        <w:adjustRightInd w:val="0"/>
        <w:ind w:firstLine="840"/>
        <w:jc w:val="both"/>
        <w:rPr>
          <w:sz w:val="28"/>
          <w:szCs w:val="28"/>
        </w:rPr>
      </w:pPr>
    </w:p>
    <w:p w:rsidR="00C159C1" w:rsidRDefault="00C159C1" w:rsidP="00E37AB3">
      <w:pPr>
        <w:autoSpaceDE w:val="0"/>
        <w:autoSpaceDN w:val="0"/>
        <w:adjustRightInd w:val="0"/>
        <w:ind w:firstLine="840"/>
        <w:jc w:val="both"/>
        <w:rPr>
          <w:sz w:val="28"/>
          <w:szCs w:val="28"/>
        </w:rPr>
      </w:pPr>
    </w:p>
    <w:p w:rsidR="00C159C1" w:rsidRDefault="00C159C1" w:rsidP="00E37AB3">
      <w:pPr>
        <w:autoSpaceDE w:val="0"/>
        <w:autoSpaceDN w:val="0"/>
        <w:adjustRightInd w:val="0"/>
        <w:ind w:firstLine="840"/>
        <w:jc w:val="both"/>
        <w:rPr>
          <w:sz w:val="28"/>
          <w:szCs w:val="28"/>
        </w:rPr>
      </w:pPr>
    </w:p>
    <w:p w:rsidR="00C159C1" w:rsidRDefault="00C159C1" w:rsidP="00E37AB3">
      <w:pPr>
        <w:autoSpaceDE w:val="0"/>
        <w:autoSpaceDN w:val="0"/>
        <w:adjustRightInd w:val="0"/>
        <w:ind w:firstLine="840"/>
        <w:jc w:val="both"/>
        <w:rPr>
          <w:sz w:val="28"/>
          <w:szCs w:val="28"/>
        </w:rPr>
      </w:pPr>
    </w:p>
    <w:p w:rsidR="00C159C1" w:rsidRDefault="00C159C1" w:rsidP="00E37AB3">
      <w:pPr>
        <w:autoSpaceDE w:val="0"/>
        <w:autoSpaceDN w:val="0"/>
        <w:adjustRightInd w:val="0"/>
        <w:ind w:firstLine="840"/>
        <w:jc w:val="both"/>
        <w:rPr>
          <w:sz w:val="28"/>
          <w:szCs w:val="28"/>
        </w:rPr>
      </w:pPr>
    </w:p>
    <w:p w:rsidR="00C159C1" w:rsidRDefault="00C159C1" w:rsidP="00E37AB3">
      <w:pPr>
        <w:autoSpaceDE w:val="0"/>
        <w:autoSpaceDN w:val="0"/>
        <w:adjustRightInd w:val="0"/>
        <w:ind w:firstLine="840"/>
        <w:jc w:val="both"/>
        <w:rPr>
          <w:sz w:val="28"/>
          <w:szCs w:val="28"/>
        </w:rPr>
      </w:pPr>
    </w:p>
    <w:p w:rsidR="00C159C1" w:rsidRDefault="00C159C1" w:rsidP="00E37AB3">
      <w:pPr>
        <w:autoSpaceDE w:val="0"/>
        <w:autoSpaceDN w:val="0"/>
        <w:adjustRightInd w:val="0"/>
        <w:ind w:firstLine="840"/>
        <w:jc w:val="both"/>
        <w:rPr>
          <w:sz w:val="28"/>
          <w:szCs w:val="28"/>
        </w:rPr>
      </w:pPr>
    </w:p>
    <w:p w:rsidR="00C159C1" w:rsidRDefault="00C159C1" w:rsidP="00E37AB3">
      <w:pPr>
        <w:autoSpaceDE w:val="0"/>
        <w:autoSpaceDN w:val="0"/>
        <w:adjustRightInd w:val="0"/>
        <w:ind w:firstLine="840"/>
        <w:jc w:val="both"/>
        <w:rPr>
          <w:sz w:val="28"/>
          <w:szCs w:val="28"/>
        </w:rPr>
      </w:pPr>
    </w:p>
    <w:p w:rsidR="00C159C1" w:rsidRDefault="00C159C1" w:rsidP="00E37AB3">
      <w:pPr>
        <w:autoSpaceDE w:val="0"/>
        <w:autoSpaceDN w:val="0"/>
        <w:adjustRightInd w:val="0"/>
        <w:ind w:firstLine="840"/>
        <w:jc w:val="both"/>
        <w:rPr>
          <w:sz w:val="28"/>
          <w:szCs w:val="28"/>
        </w:rPr>
      </w:pPr>
    </w:p>
    <w:p w:rsidR="00C159C1" w:rsidRDefault="00C159C1" w:rsidP="00E37AB3">
      <w:pPr>
        <w:autoSpaceDE w:val="0"/>
        <w:autoSpaceDN w:val="0"/>
        <w:adjustRightInd w:val="0"/>
        <w:ind w:firstLine="840"/>
        <w:jc w:val="both"/>
        <w:rPr>
          <w:sz w:val="28"/>
          <w:szCs w:val="28"/>
        </w:rPr>
      </w:pPr>
    </w:p>
    <w:p w:rsidR="00C159C1" w:rsidRDefault="00C159C1" w:rsidP="00E37AB3">
      <w:pPr>
        <w:autoSpaceDE w:val="0"/>
        <w:autoSpaceDN w:val="0"/>
        <w:adjustRightInd w:val="0"/>
        <w:ind w:firstLine="840"/>
        <w:jc w:val="both"/>
        <w:rPr>
          <w:sz w:val="28"/>
          <w:szCs w:val="28"/>
        </w:rPr>
      </w:pPr>
    </w:p>
    <w:p w:rsidR="00C159C1" w:rsidRDefault="00C159C1" w:rsidP="00E37AB3">
      <w:pPr>
        <w:autoSpaceDE w:val="0"/>
        <w:autoSpaceDN w:val="0"/>
        <w:adjustRightInd w:val="0"/>
        <w:ind w:firstLine="840"/>
        <w:jc w:val="both"/>
        <w:rPr>
          <w:sz w:val="28"/>
          <w:szCs w:val="28"/>
        </w:rPr>
      </w:pPr>
    </w:p>
    <w:p w:rsidR="00C159C1" w:rsidRDefault="00C159C1" w:rsidP="00E37AB3">
      <w:pPr>
        <w:autoSpaceDE w:val="0"/>
        <w:autoSpaceDN w:val="0"/>
        <w:adjustRightInd w:val="0"/>
        <w:ind w:firstLine="840"/>
        <w:jc w:val="both"/>
        <w:rPr>
          <w:sz w:val="28"/>
          <w:szCs w:val="28"/>
        </w:rPr>
      </w:pPr>
    </w:p>
    <w:p w:rsidR="00C159C1" w:rsidRDefault="00C159C1" w:rsidP="00E37AB3">
      <w:pPr>
        <w:autoSpaceDE w:val="0"/>
        <w:autoSpaceDN w:val="0"/>
        <w:adjustRightInd w:val="0"/>
        <w:ind w:firstLine="840"/>
        <w:jc w:val="both"/>
        <w:rPr>
          <w:sz w:val="28"/>
          <w:szCs w:val="28"/>
        </w:rPr>
      </w:pPr>
    </w:p>
    <w:p w:rsidR="00C159C1" w:rsidRDefault="00C159C1" w:rsidP="00E37AB3">
      <w:pPr>
        <w:autoSpaceDE w:val="0"/>
        <w:autoSpaceDN w:val="0"/>
        <w:adjustRightInd w:val="0"/>
        <w:ind w:firstLine="840"/>
        <w:jc w:val="both"/>
        <w:rPr>
          <w:sz w:val="28"/>
          <w:szCs w:val="28"/>
        </w:rPr>
      </w:pPr>
    </w:p>
    <w:p w:rsidR="00C159C1" w:rsidRDefault="00C159C1" w:rsidP="00E37AB3">
      <w:pPr>
        <w:autoSpaceDE w:val="0"/>
        <w:autoSpaceDN w:val="0"/>
        <w:adjustRightInd w:val="0"/>
        <w:ind w:firstLine="840"/>
        <w:jc w:val="both"/>
        <w:rPr>
          <w:sz w:val="28"/>
          <w:szCs w:val="28"/>
        </w:rPr>
      </w:pPr>
    </w:p>
    <w:p w:rsidR="00C159C1" w:rsidRDefault="00C159C1" w:rsidP="00E37AB3">
      <w:pPr>
        <w:autoSpaceDE w:val="0"/>
        <w:autoSpaceDN w:val="0"/>
        <w:adjustRightInd w:val="0"/>
        <w:ind w:firstLine="840"/>
        <w:jc w:val="both"/>
        <w:rPr>
          <w:sz w:val="28"/>
          <w:szCs w:val="28"/>
        </w:rPr>
      </w:pPr>
    </w:p>
    <w:p w:rsidR="00C159C1" w:rsidRDefault="00C159C1" w:rsidP="00E37AB3">
      <w:pPr>
        <w:autoSpaceDE w:val="0"/>
        <w:autoSpaceDN w:val="0"/>
        <w:adjustRightInd w:val="0"/>
        <w:ind w:firstLine="840"/>
        <w:jc w:val="both"/>
        <w:rPr>
          <w:sz w:val="28"/>
          <w:szCs w:val="28"/>
        </w:rPr>
      </w:pPr>
    </w:p>
    <w:p w:rsidR="00C159C1" w:rsidRDefault="00C159C1" w:rsidP="00E37AB3">
      <w:pPr>
        <w:autoSpaceDE w:val="0"/>
        <w:autoSpaceDN w:val="0"/>
        <w:adjustRightInd w:val="0"/>
        <w:ind w:firstLine="840"/>
        <w:jc w:val="both"/>
        <w:rPr>
          <w:sz w:val="28"/>
          <w:szCs w:val="28"/>
        </w:rPr>
      </w:pPr>
    </w:p>
    <w:p w:rsidR="00C159C1" w:rsidRDefault="00C159C1" w:rsidP="00E37AB3">
      <w:pPr>
        <w:autoSpaceDE w:val="0"/>
        <w:autoSpaceDN w:val="0"/>
        <w:adjustRightInd w:val="0"/>
        <w:ind w:firstLine="840"/>
        <w:jc w:val="both"/>
        <w:rPr>
          <w:sz w:val="28"/>
          <w:szCs w:val="28"/>
        </w:rPr>
      </w:pPr>
    </w:p>
    <w:p w:rsidR="00C159C1" w:rsidRDefault="00C159C1" w:rsidP="00E37AB3">
      <w:pPr>
        <w:autoSpaceDE w:val="0"/>
        <w:autoSpaceDN w:val="0"/>
        <w:adjustRightInd w:val="0"/>
        <w:ind w:firstLine="840"/>
        <w:jc w:val="both"/>
        <w:rPr>
          <w:sz w:val="28"/>
          <w:szCs w:val="28"/>
        </w:rPr>
      </w:pPr>
    </w:p>
    <w:p w:rsidR="00C159C1" w:rsidRDefault="00C159C1" w:rsidP="00E37AB3">
      <w:pPr>
        <w:autoSpaceDE w:val="0"/>
        <w:autoSpaceDN w:val="0"/>
        <w:adjustRightInd w:val="0"/>
        <w:ind w:firstLine="840"/>
        <w:jc w:val="both"/>
        <w:rPr>
          <w:sz w:val="28"/>
          <w:szCs w:val="28"/>
        </w:rPr>
      </w:pPr>
    </w:p>
    <w:p w:rsidR="00C159C1" w:rsidRDefault="00C159C1" w:rsidP="00E37AB3">
      <w:pPr>
        <w:autoSpaceDE w:val="0"/>
        <w:autoSpaceDN w:val="0"/>
        <w:adjustRightInd w:val="0"/>
        <w:ind w:firstLine="840"/>
        <w:jc w:val="both"/>
        <w:rPr>
          <w:sz w:val="28"/>
          <w:szCs w:val="28"/>
        </w:rPr>
      </w:pPr>
    </w:p>
    <w:p w:rsidR="00C159C1" w:rsidRDefault="00C159C1" w:rsidP="00E37AB3">
      <w:pPr>
        <w:autoSpaceDE w:val="0"/>
        <w:autoSpaceDN w:val="0"/>
        <w:adjustRightInd w:val="0"/>
        <w:ind w:firstLine="840"/>
        <w:jc w:val="both"/>
        <w:rPr>
          <w:sz w:val="28"/>
          <w:szCs w:val="28"/>
        </w:rPr>
      </w:pPr>
    </w:p>
    <w:p w:rsidR="00C159C1" w:rsidRDefault="00C159C1" w:rsidP="00E37AB3">
      <w:pPr>
        <w:autoSpaceDE w:val="0"/>
        <w:autoSpaceDN w:val="0"/>
        <w:adjustRightInd w:val="0"/>
        <w:ind w:firstLine="840"/>
        <w:jc w:val="both"/>
        <w:rPr>
          <w:sz w:val="28"/>
          <w:szCs w:val="28"/>
        </w:rPr>
      </w:pPr>
    </w:p>
    <w:p w:rsidR="00C159C1" w:rsidRDefault="00C159C1" w:rsidP="00E37AB3">
      <w:pPr>
        <w:autoSpaceDE w:val="0"/>
        <w:autoSpaceDN w:val="0"/>
        <w:adjustRightInd w:val="0"/>
        <w:ind w:firstLine="840"/>
        <w:jc w:val="both"/>
        <w:rPr>
          <w:sz w:val="28"/>
          <w:szCs w:val="28"/>
        </w:rPr>
      </w:pPr>
    </w:p>
    <w:p w:rsidR="00C159C1" w:rsidRDefault="00C159C1" w:rsidP="00E37AB3">
      <w:pPr>
        <w:autoSpaceDE w:val="0"/>
        <w:autoSpaceDN w:val="0"/>
        <w:adjustRightInd w:val="0"/>
        <w:ind w:firstLine="840"/>
        <w:jc w:val="both"/>
        <w:rPr>
          <w:sz w:val="28"/>
          <w:szCs w:val="28"/>
        </w:rPr>
      </w:pPr>
    </w:p>
    <w:p w:rsidR="00C159C1" w:rsidRDefault="00C159C1" w:rsidP="00E37AB3">
      <w:pPr>
        <w:autoSpaceDE w:val="0"/>
        <w:autoSpaceDN w:val="0"/>
        <w:adjustRightInd w:val="0"/>
        <w:ind w:firstLine="840"/>
        <w:jc w:val="both"/>
        <w:rPr>
          <w:sz w:val="28"/>
          <w:szCs w:val="28"/>
        </w:rPr>
      </w:pPr>
    </w:p>
    <w:p w:rsidR="00C159C1" w:rsidRDefault="00C159C1" w:rsidP="00E37AB3">
      <w:pPr>
        <w:autoSpaceDE w:val="0"/>
        <w:autoSpaceDN w:val="0"/>
        <w:adjustRightInd w:val="0"/>
        <w:ind w:firstLine="840"/>
        <w:jc w:val="both"/>
        <w:rPr>
          <w:sz w:val="28"/>
          <w:szCs w:val="28"/>
        </w:rPr>
      </w:pPr>
    </w:p>
    <w:p w:rsidR="00C159C1" w:rsidRDefault="00C159C1" w:rsidP="00E37AB3">
      <w:pPr>
        <w:autoSpaceDE w:val="0"/>
        <w:autoSpaceDN w:val="0"/>
        <w:adjustRightInd w:val="0"/>
        <w:ind w:firstLine="840"/>
        <w:jc w:val="both"/>
        <w:rPr>
          <w:sz w:val="28"/>
          <w:szCs w:val="28"/>
        </w:rPr>
      </w:pPr>
    </w:p>
    <w:p w:rsidR="00C159C1" w:rsidRDefault="00C159C1" w:rsidP="00E37AB3">
      <w:pPr>
        <w:autoSpaceDE w:val="0"/>
        <w:autoSpaceDN w:val="0"/>
        <w:adjustRightInd w:val="0"/>
        <w:ind w:firstLine="840"/>
        <w:jc w:val="both"/>
        <w:rPr>
          <w:sz w:val="28"/>
          <w:szCs w:val="28"/>
        </w:rPr>
      </w:pPr>
    </w:p>
    <w:p w:rsidR="00C159C1" w:rsidRDefault="00C159C1" w:rsidP="00E37AB3">
      <w:pPr>
        <w:autoSpaceDE w:val="0"/>
        <w:autoSpaceDN w:val="0"/>
        <w:adjustRightInd w:val="0"/>
        <w:ind w:firstLine="840"/>
        <w:jc w:val="both"/>
        <w:rPr>
          <w:sz w:val="28"/>
          <w:szCs w:val="28"/>
        </w:rPr>
      </w:pPr>
    </w:p>
    <w:p w:rsidR="00C159C1" w:rsidRDefault="00C159C1" w:rsidP="00E37AB3">
      <w:pPr>
        <w:autoSpaceDE w:val="0"/>
        <w:autoSpaceDN w:val="0"/>
        <w:adjustRightInd w:val="0"/>
        <w:ind w:firstLine="840"/>
        <w:jc w:val="both"/>
        <w:rPr>
          <w:sz w:val="28"/>
          <w:szCs w:val="28"/>
        </w:rPr>
      </w:pPr>
    </w:p>
    <w:p w:rsidR="00C159C1" w:rsidRDefault="00C159C1" w:rsidP="00E37AB3">
      <w:pPr>
        <w:autoSpaceDE w:val="0"/>
        <w:autoSpaceDN w:val="0"/>
        <w:adjustRightInd w:val="0"/>
        <w:ind w:firstLine="840"/>
        <w:jc w:val="both"/>
        <w:rPr>
          <w:sz w:val="28"/>
          <w:szCs w:val="28"/>
        </w:rPr>
      </w:pPr>
    </w:p>
    <w:p w:rsidR="00C159C1" w:rsidRDefault="00C159C1" w:rsidP="00E37AB3">
      <w:pPr>
        <w:autoSpaceDE w:val="0"/>
        <w:autoSpaceDN w:val="0"/>
        <w:adjustRightInd w:val="0"/>
        <w:ind w:firstLine="840"/>
        <w:jc w:val="both"/>
        <w:rPr>
          <w:sz w:val="28"/>
          <w:szCs w:val="28"/>
        </w:rPr>
      </w:pPr>
    </w:p>
    <w:tbl>
      <w:tblPr>
        <w:tblW w:w="0" w:type="auto"/>
        <w:tblInd w:w="2" w:type="dxa"/>
        <w:tblLook w:val="01E0"/>
      </w:tblPr>
      <w:tblGrid>
        <w:gridCol w:w="4997"/>
        <w:gridCol w:w="5032"/>
      </w:tblGrid>
      <w:tr w:rsidR="00C159C1">
        <w:tc>
          <w:tcPr>
            <w:tcW w:w="5068" w:type="dxa"/>
          </w:tcPr>
          <w:p w:rsidR="00C159C1" w:rsidRPr="001A2933" w:rsidRDefault="00C159C1" w:rsidP="001A2933">
            <w:pPr>
              <w:autoSpaceDE w:val="0"/>
              <w:autoSpaceDN w:val="0"/>
              <w:adjustRightInd w:val="0"/>
              <w:jc w:val="both"/>
              <w:rPr>
                <w:sz w:val="28"/>
                <w:szCs w:val="28"/>
              </w:rPr>
            </w:pPr>
          </w:p>
        </w:tc>
        <w:tc>
          <w:tcPr>
            <w:tcW w:w="5069" w:type="dxa"/>
          </w:tcPr>
          <w:p w:rsidR="00C159C1" w:rsidRPr="001A2933" w:rsidRDefault="00C159C1" w:rsidP="001A2933">
            <w:pPr>
              <w:autoSpaceDE w:val="0"/>
              <w:autoSpaceDN w:val="0"/>
              <w:adjustRightInd w:val="0"/>
              <w:ind w:firstLine="840"/>
              <w:jc w:val="center"/>
              <w:outlineLvl w:val="1"/>
              <w:rPr>
                <w:sz w:val="28"/>
                <w:szCs w:val="28"/>
              </w:rPr>
            </w:pPr>
            <w:r w:rsidRPr="001A2933">
              <w:rPr>
                <w:sz w:val="28"/>
                <w:szCs w:val="28"/>
              </w:rPr>
              <w:t>Приложение №2</w:t>
            </w:r>
          </w:p>
          <w:p w:rsidR="00C159C1" w:rsidRPr="001A2933" w:rsidRDefault="00C159C1" w:rsidP="001A2933">
            <w:pPr>
              <w:autoSpaceDE w:val="0"/>
              <w:autoSpaceDN w:val="0"/>
              <w:adjustRightInd w:val="0"/>
              <w:ind w:firstLine="840"/>
              <w:jc w:val="center"/>
              <w:outlineLvl w:val="1"/>
              <w:rPr>
                <w:sz w:val="28"/>
                <w:szCs w:val="28"/>
              </w:rPr>
            </w:pPr>
            <w:r w:rsidRPr="001A2933">
              <w:rPr>
                <w:sz w:val="28"/>
                <w:szCs w:val="28"/>
              </w:rPr>
              <w:t>к постановлению администрации  рабочего поселка Станционно-Ояшинский Мошковского района Новосибирской области</w:t>
            </w:r>
          </w:p>
          <w:p w:rsidR="00C159C1" w:rsidRPr="001A2933" w:rsidRDefault="00C159C1" w:rsidP="001A2933">
            <w:pPr>
              <w:autoSpaceDE w:val="0"/>
              <w:autoSpaceDN w:val="0"/>
              <w:adjustRightInd w:val="0"/>
              <w:ind w:firstLine="840"/>
              <w:jc w:val="center"/>
              <w:outlineLvl w:val="1"/>
              <w:rPr>
                <w:b/>
                <w:bCs/>
                <w:sz w:val="28"/>
                <w:szCs w:val="28"/>
              </w:rPr>
            </w:pPr>
            <w:r w:rsidRPr="001A2933">
              <w:rPr>
                <w:sz w:val="28"/>
                <w:szCs w:val="28"/>
              </w:rPr>
              <w:t>от 19.08.2013 №162</w:t>
            </w:r>
          </w:p>
          <w:p w:rsidR="00C159C1" w:rsidRPr="001A2933" w:rsidRDefault="00C159C1" w:rsidP="001A2933">
            <w:pPr>
              <w:autoSpaceDE w:val="0"/>
              <w:autoSpaceDN w:val="0"/>
              <w:adjustRightInd w:val="0"/>
              <w:jc w:val="center"/>
              <w:rPr>
                <w:sz w:val="28"/>
                <w:szCs w:val="28"/>
              </w:rPr>
            </w:pPr>
          </w:p>
        </w:tc>
      </w:tr>
    </w:tbl>
    <w:p w:rsidR="00C159C1" w:rsidRPr="002F5265" w:rsidRDefault="00C159C1" w:rsidP="00E37AB3">
      <w:pPr>
        <w:autoSpaceDE w:val="0"/>
        <w:autoSpaceDN w:val="0"/>
        <w:adjustRightInd w:val="0"/>
        <w:ind w:firstLine="840"/>
        <w:jc w:val="both"/>
        <w:rPr>
          <w:sz w:val="28"/>
          <w:szCs w:val="28"/>
        </w:rPr>
      </w:pPr>
    </w:p>
    <w:p w:rsidR="00C159C1" w:rsidRPr="002F5265" w:rsidRDefault="00C159C1" w:rsidP="00E37AB3">
      <w:pPr>
        <w:autoSpaceDE w:val="0"/>
        <w:autoSpaceDN w:val="0"/>
        <w:adjustRightInd w:val="0"/>
        <w:ind w:firstLine="840"/>
        <w:jc w:val="center"/>
        <w:rPr>
          <w:b/>
          <w:bCs/>
          <w:sz w:val="28"/>
          <w:szCs w:val="28"/>
        </w:rPr>
      </w:pPr>
      <w:r w:rsidRPr="002F5265">
        <w:rPr>
          <w:b/>
          <w:bCs/>
          <w:sz w:val="28"/>
          <w:szCs w:val="28"/>
        </w:rPr>
        <w:t>Регистрационный штамп</w:t>
      </w:r>
    </w:p>
    <w:p w:rsidR="00C159C1" w:rsidRPr="002F5265" w:rsidRDefault="00C159C1" w:rsidP="00E37AB3">
      <w:pPr>
        <w:autoSpaceDE w:val="0"/>
        <w:autoSpaceDN w:val="0"/>
        <w:adjustRightInd w:val="0"/>
        <w:ind w:firstLine="840"/>
        <w:jc w:val="center"/>
        <w:rPr>
          <w:sz w:val="28"/>
          <w:szCs w:val="28"/>
        </w:rPr>
      </w:pPr>
    </w:p>
    <w:p w:rsidR="00C159C1" w:rsidRPr="002F5265" w:rsidRDefault="00C159C1" w:rsidP="00E37AB3">
      <w:pPr>
        <w:autoSpaceDE w:val="0"/>
        <w:autoSpaceDN w:val="0"/>
        <w:adjustRightInd w:val="0"/>
        <w:ind w:firstLine="840"/>
        <w:jc w:val="center"/>
        <w:rPr>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85"/>
      </w:tblGrid>
      <w:tr w:rsidR="00C159C1" w:rsidRPr="002F5265">
        <w:trPr>
          <w:trHeight w:val="1126"/>
        </w:trPr>
        <w:tc>
          <w:tcPr>
            <w:tcW w:w="4685" w:type="dxa"/>
          </w:tcPr>
          <w:p w:rsidR="00C159C1" w:rsidRPr="002F5265" w:rsidRDefault="00C159C1" w:rsidP="00E37AB3">
            <w:pPr>
              <w:autoSpaceDE w:val="0"/>
              <w:autoSpaceDN w:val="0"/>
              <w:adjustRightInd w:val="0"/>
              <w:ind w:firstLine="840"/>
              <w:jc w:val="center"/>
              <w:rPr>
                <w:sz w:val="28"/>
                <w:szCs w:val="28"/>
              </w:rPr>
            </w:pPr>
          </w:p>
          <w:p w:rsidR="00C159C1" w:rsidRPr="002F5265" w:rsidRDefault="00C159C1" w:rsidP="00E37AB3">
            <w:pPr>
              <w:pStyle w:val="ConsPlusNonformat"/>
              <w:widowControl/>
              <w:ind w:firstLine="840"/>
              <w:jc w:val="center"/>
              <w:rPr>
                <w:rFonts w:ascii="Times New Roman" w:hAnsi="Times New Roman" w:cs="Times New Roman"/>
                <w:sz w:val="28"/>
                <w:szCs w:val="28"/>
              </w:rPr>
            </w:pPr>
            <w:r w:rsidRPr="002F5265">
              <w:rPr>
                <w:rFonts w:ascii="Times New Roman" w:hAnsi="Times New Roman" w:cs="Times New Roman"/>
                <w:sz w:val="28"/>
                <w:szCs w:val="28"/>
              </w:rPr>
              <w:t>Администрация</w:t>
            </w:r>
            <w:r>
              <w:rPr>
                <w:rFonts w:ascii="Times New Roman" w:hAnsi="Times New Roman" w:cs="Times New Roman"/>
                <w:sz w:val="28"/>
                <w:szCs w:val="28"/>
              </w:rPr>
              <w:t xml:space="preserve">  рабочего поселка Станционно-Ояшинский</w:t>
            </w:r>
          </w:p>
          <w:p w:rsidR="00C159C1" w:rsidRPr="002F5265" w:rsidRDefault="00C159C1" w:rsidP="00E37AB3">
            <w:pPr>
              <w:pStyle w:val="ConsPlusNonformat"/>
              <w:widowControl/>
              <w:ind w:firstLine="840"/>
              <w:jc w:val="center"/>
              <w:rPr>
                <w:rFonts w:ascii="Times New Roman" w:hAnsi="Times New Roman" w:cs="Times New Roman"/>
                <w:sz w:val="28"/>
                <w:szCs w:val="28"/>
              </w:rPr>
            </w:pPr>
            <w:r w:rsidRPr="002F5265">
              <w:rPr>
                <w:rFonts w:ascii="Times New Roman" w:hAnsi="Times New Roman" w:cs="Times New Roman"/>
                <w:sz w:val="28"/>
                <w:szCs w:val="28"/>
              </w:rPr>
              <w:t>Мошковского района</w:t>
            </w:r>
            <w:r>
              <w:rPr>
                <w:rFonts w:ascii="Times New Roman" w:hAnsi="Times New Roman" w:cs="Times New Roman"/>
                <w:sz w:val="28"/>
                <w:szCs w:val="28"/>
              </w:rPr>
              <w:t xml:space="preserve"> Новосибирской области</w:t>
            </w:r>
          </w:p>
          <w:p w:rsidR="00C159C1" w:rsidRPr="002F5265" w:rsidRDefault="00C159C1" w:rsidP="00E37AB3">
            <w:pPr>
              <w:pStyle w:val="ConsPlusNonformat"/>
              <w:widowControl/>
              <w:ind w:firstLine="840"/>
              <w:jc w:val="center"/>
              <w:rPr>
                <w:rFonts w:ascii="Times New Roman" w:hAnsi="Times New Roman" w:cs="Times New Roman"/>
                <w:sz w:val="28"/>
                <w:szCs w:val="28"/>
              </w:rPr>
            </w:pPr>
            <w:r w:rsidRPr="002F5265">
              <w:rPr>
                <w:rFonts w:ascii="Times New Roman" w:hAnsi="Times New Roman" w:cs="Times New Roman"/>
                <w:sz w:val="28"/>
                <w:szCs w:val="28"/>
              </w:rPr>
              <w:t>« __»_____________  20___</w:t>
            </w:r>
          </w:p>
          <w:p w:rsidR="00C159C1" w:rsidRPr="002F5265" w:rsidRDefault="00C159C1" w:rsidP="00E37AB3">
            <w:pPr>
              <w:autoSpaceDE w:val="0"/>
              <w:autoSpaceDN w:val="0"/>
              <w:adjustRightInd w:val="0"/>
              <w:ind w:firstLine="840"/>
              <w:jc w:val="center"/>
              <w:rPr>
                <w:sz w:val="28"/>
                <w:szCs w:val="28"/>
              </w:rPr>
            </w:pPr>
          </w:p>
          <w:p w:rsidR="00C159C1" w:rsidRPr="002F5265" w:rsidRDefault="00C159C1" w:rsidP="00E37AB3">
            <w:pPr>
              <w:autoSpaceDE w:val="0"/>
              <w:autoSpaceDN w:val="0"/>
              <w:adjustRightInd w:val="0"/>
              <w:ind w:firstLine="840"/>
              <w:jc w:val="center"/>
              <w:rPr>
                <w:sz w:val="28"/>
                <w:szCs w:val="28"/>
              </w:rPr>
            </w:pPr>
            <w:r w:rsidRPr="002F5265">
              <w:rPr>
                <w:sz w:val="28"/>
                <w:szCs w:val="28"/>
              </w:rPr>
              <w:t>входящий № ________________</w:t>
            </w:r>
          </w:p>
          <w:p w:rsidR="00C159C1" w:rsidRPr="002F5265" w:rsidRDefault="00C159C1" w:rsidP="00E37AB3">
            <w:pPr>
              <w:autoSpaceDE w:val="0"/>
              <w:autoSpaceDN w:val="0"/>
              <w:adjustRightInd w:val="0"/>
              <w:ind w:firstLine="840"/>
              <w:jc w:val="both"/>
              <w:rPr>
                <w:sz w:val="28"/>
                <w:szCs w:val="28"/>
              </w:rPr>
            </w:pPr>
          </w:p>
        </w:tc>
      </w:tr>
    </w:tbl>
    <w:p w:rsidR="00C159C1" w:rsidRPr="002F5265" w:rsidRDefault="00C159C1" w:rsidP="00E37AB3">
      <w:pPr>
        <w:autoSpaceDE w:val="0"/>
        <w:autoSpaceDN w:val="0"/>
        <w:adjustRightInd w:val="0"/>
        <w:ind w:firstLine="840"/>
        <w:jc w:val="both"/>
        <w:rPr>
          <w:sz w:val="28"/>
          <w:szCs w:val="28"/>
        </w:rPr>
      </w:pPr>
    </w:p>
    <w:p w:rsidR="00C159C1" w:rsidRPr="002F5265" w:rsidRDefault="00C159C1" w:rsidP="00E37AB3">
      <w:pPr>
        <w:autoSpaceDE w:val="0"/>
        <w:autoSpaceDN w:val="0"/>
        <w:adjustRightInd w:val="0"/>
        <w:ind w:firstLine="840"/>
        <w:jc w:val="both"/>
        <w:rPr>
          <w:sz w:val="28"/>
          <w:szCs w:val="28"/>
        </w:rPr>
      </w:pPr>
    </w:p>
    <w:p w:rsidR="00C159C1" w:rsidRPr="002F5265" w:rsidRDefault="00C159C1" w:rsidP="00E37AB3">
      <w:pPr>
        <w:autoSpaceDE w:val="0"/>
        <w:autoSpaceDN w:val="0"/>
        <w:adjustRightInd w:val="0"/>
        <w:ind w:firstLine="840"/>
        <w:jc w:val="both"/>
        <w:rPr>
          <w:sz w:val="28"/>
          <w:szCs w:val="28"/>
        </w:rPr>
      </w:pPr>
    </w:p>
    <w:p w:rsidR="00C159C1" w:rsidRPr="002F5265" w:rsidRDefault="00C159C1" w:rsidP="00E37AB3">
      <w:pPr>
        <w:autoSpaceDE w:val="0"/>
        <w:autoSpaceDN w:val="0"/>
        <w:adjustRightInd w:val="0"/>
        <w:ind w:firstLine="840"/>
        <w:jc w:val="both"/>
        <w:rPr>
          <w:sz w:val="28"/>
          <w:szCs w:val="28"/>
        </w:rPr>
      </w:pPr>
    </w:p>
    <w:p w:rsidR="00C159C1" w:rsidRPr="002F5265" w:rsidRDefault="00C159C1" w:rsidP="00E37AB3">
      <w:pPr>
        <w:autoSpaceDE w:val="0"/>
        <w:autoSpaceDN w:val="0"/>
        <w:adjustRightInd w:val="0"/>
        <w:ind w:firstLine="840"/>
        <w:jc w:val="both"/>
        <w:rPr>
          <w:sz w:val="28"/>
          <w:szCs w:val="28"/>
        </w:rPr>
      </w:pPr>
    </w:p>
    <w:p w:rsidR="00C159C1" w:rsidRPr="002F5265" w:rsidRDefault="00C159C1" w:rsidP="00E37AB3">
      <w:pPr>
        <w:autoSpaceDE w:val="0"/>
        <w:autoSpaceDN w:val="0"/>
        <w:adjustRightInd w:val="0"/>
        <w:ind w:firstLine="840"/>
        <w:jc w:val="both"/>
        <w:rPr>
          <w:sz w:val="28"/>
          <w:szCs w:val="28"/>
        </w:rPr>
      </w:pPr>
    </w:p>
    <w:p w:rsidR="00C159C1" w:rsidRPr="002F5265" w:rsidRDefault="00C159C1" w:rsidP="00E37AB3">
      <w:pPr>
        <w:autoSpaceDE w:val="0"/>
        <w:autoSpaceDN w:val="0"/>
        <w:adjustRightInd w:val="0"/>
        <w:ind w:firstLine="840"/>
        <w:jc w:val="both"/>
        <w:rPr>
          <w:sz w:val="28"/>
          <w:szCs w:val="28"/>
        </w:rPr>
      </w:pPr>
    </w:p>
    <w:p w:rsidR="00C159C1" w:rsidRPr="002F5265" w:rsidRDefault="00C159C1" w:rsidP="00E37AB3">
      <w:pPr>
        <w:autoSpaceDE w:val="0"/>
        <w:autoSpaceDN w:val="0"/>
        <w:adjustRightInd w:val="0"/>
        <w:ind w:firstLine="840"/>
        <w:jc w:val="both"/>
        <w:rPr>
          <w:sz w:val="28"/>
          <w:szCs w:val="28"/>
        </w:rPr>
      </w:pPr>
    </w:p>
    <w:p w:rsidR="00C159C1" w:rsidRPr="002F5265" w:rsidRDefault="00C159C1" w:rsidP="00E37AB3">
      <w:pPr>
        <w:autoSpaceDE w:val="0"/>
        <w:autoSpaceDN w:val="0"/>
        <w:adjustRightInd w:val="0"/>
        <w:ind w:firstLine="840"/>
        <w:jc w:val="both"/>
        <w:rPr>
          <w:sz w:val="28"/>
          <w:szCs w:val="28"/>
        </w:rPr>
      </w:pPr>
    </w:p>
    <w:p w:rsidR="00C159C1" w:rsidRPr="002F5265" w:rsidRDefault="00C159C1" w:rsidP="00E37AB3">
      <w:pPr>
        <w:autoSpaceDE w:val="0"/>
        <w:autoSpaceDN w:val="0"/>
        <w:adjustRightInd w:val="0"/>
        <w:ind w:firstLine="840"/>
        <w:jc w:val="both"/>
        <w:rPr>
          <w:sz w:val="28"/>
          <w:szCs w:val="28"/>
        </w:rPr>
      </w:pPr>
    </w:p>
    <w:p w:rsidR="00C159C1" w:rsidRPr="002F5265" w:rsidRDefault="00C159C1" w:rsidP="00E37AB3">
      <w:pPr>
        <w:autoSpaceDE w:val="0"/>
        <w:autoSpaceDN w:val="0"/>
        <w:adjustRightInd w:val="0"/>
        <w:ind w:firstLine="840"/>
        <w:jc w:val="both"/>
        <w:rPr>
          <w:sz w:val="28"/>
          <w:szCs w:val="28"/>
        </w:rPr>
      </w:pPr>
    </w:p>
    <w:p w:rsidR="00C159C1" w:rsidRPr="002F5265" w:rsidRDefault="00C159C1" w:rsidP="00E37AB3">
      <w:pPr>
        <w:autoSpaceDE w:val="0"/>
        <w:autoSpaceDN w:val="0"/>
        <w:adjustRightInd w:val="0"/>
        <w:ind w:firstLine="840"/>
        <w:jc w:val="both"/>
        <w:rPr>
          <w:sz w:val="28"/>
          <w:szCs w:val="28"/>
        </w:rPr>
      </w:pPr>
    </w:p>
    <w:p w:rsidR="00C159C1" w:rsidRPr="002F5265" w:rsidRDefault="00C159C1" w:rsidP="00E37AB3">
      <w:pPr>
        <w:autoSpaceDE w:val="0"/>
        <w:autoSpaceDN w:val="0"/>
        <w:adjustRightInd w:val="0"/>
        <w:ind w:firstLine="840"/>
        <w:jc w:val="both"/>
        <w:rPr>
          <w:sz w:val="28"/>
          <w:szCs w:val="28"/>
        </w:rPr>
      </w:pPr>
    </w:p>
    <w:p w:rsidR="00C159C1" w:rsidRPr="002F5265" w:rsidRDefault="00C159C1" w:rsidP="00E37AB3">
      <w:pPr>
        <w:autoSpaceDE w:val="0"/>
        <w:autoSpaceDN w:val="0"/>
        <w:adjustRightInd w:val="0"/>
        <w:ind w:firstLine="840"/>
        <w:jc w:val="both"/>
        <w:rPr>
          <w:sz w:val="28"/>
          <w:szCs w:val="28"/>
        </w:rPr>
      </w:pPr>
    </w:p>
    <w:p w:rsidR="00C159C1" w:rsidRPr="002F5265" w:rsidRDefault="00C159C1" w:rsidP="00E37AB3">
      <w:pPr>
        <w:autoSpaceDE w:val="0"/>
        <w:autoSpaceDN w:val="0"/>
        <w:adjustRightInd w:val="0"/>
        <w:ind w:firstLine="840"/>
        <w:jc w:val="both"/>
        <w:rPr>
          <w:sz w:val="28"/>
          <w:szCs w:val="28"/>
        </w:rPr>
      </w:pPr>
    </w:p>
    <w:p w:rsidR="00C159C1" w:rsidRPr="002F5265" w:rsidRDefault="00C159C1" w:rsidP="00E37AB3">
      <w:pPr>
        <w:autoSpaceDE w:val="0"/>
        <w:autoSpaceDN w:val="0"/>
        <w:adjustRightInd w:val="0"/>
        <w:ind w:firstLine="840"/>
        <w:jc w:val="both"/>
        <w:rPr>
          <w:sz w:val="28"/>
          <w:szCs w:val="28"/>
        </w:rPr>
      </w:pPr>
    </w:p>
    <w:p w:rsidR="00C159C1" w:rsidRPr="002F5265" w:rsidRDefault="00C159C1" w:rsidP="00E37AB3">
      <w:pPr>
        <w:autoSpaceDE w:val="0"/>
        <w:autoSpaceDN w:val="0"/>
        <w:adjustRightInd w:val="0"/>
        <w:ind w:firstLine="840"/>
        <w:jc w:val="both"/>
        <w:rPr>
          <w:sz w:val="28"/>
          <w:szCs w:val="28"/>
        </w:rPr>
      </w:pPr>
    </w:p>
    <w:p w:rsidR="00C159C1" w:rsidRPr="002F5265" w:rsidRDefault="00C159C1" w:rsidP="00E37AB3">
      <w:pPr>
        <w:autoSpaceDE w:val="0"/>
        <w:autoSpaceDN w:val="0"/>
        <w:adjustRightInd w:val="0"/>
        <w:ind w:firstLine="840"/>
        <w:jc w:val="both"/>
        <w:rPr>
          <w:sz w:val="28"/>
          <w:szCs w:val="28"/>
        </w:rPr>
      </w:pPr>
    </w:p>
    <w:p w:rsidR="00C159C1" w:rsidRPr="002F5265" w:rsidRDefault="00C159C1" w:rsidP="00E37AB3">
      <w:pPr>
        <w:autoSpaceDE w:val="0"/>
        <w:autoSpaceDN w:val="0"/>
        <w:adjustRightInd w:val="0"/>
        <w:ind w:firstLine="840"/>
        <w:jc w:val="both"/>
        <w:rPr>
          <w:sz w:val="28"/>
          <w:szCs w:val="28"/>
        </w:rPr>
      </w:pPr>
    </w:p>
    <w:p w:rsidR="00C159C1" w:rsidRPr="002F5265" w:rsidRDefault="00C159C1" w:rsidP="00E37AB3">
      <w:pPr>
        <w:autoSpaceDE w:val="0"/>
        <w:autoSpaceDN w:val="0"/>
        <w:adjustRightInd w:val="0"/>
        <w:ind w:firstLine="840"/>
        <w:jc w:val="both"/>
        <w:rPr>
          <w:sz w:val="28"/>
          <w:szCs w:val="28"/>
        </w:rPr>
      </w:pPr>
    </w:p>
    <w:p w:rsidR="00C159C1" w:rsidRPr="002F5265" w:rsidRDefault="00C159C1" w:rsidP="00E37AB3">
      <w:pPr>
        <w:autoSpaceDE w:val="0"/>
        <w:autoSpaceDN w:val="0"/>
        <w:adjustRightInd w:val="0"/>
        <w:ind w:firstLine="840"/>
        <w:jc w:val="both"/>
        <w:rPr>
          <w:sz w:val="28"/>
          <w:szCs w:val="28"/>
        </w:rPr>
      </w:pPr>
    </w:p>
    <w:p w:rsidR="00C159C1" w:rsidRPr="002F5265" w:rsidRDefault="00C159C1" w:rsidP="00E37AB3">
      <w:pPr>
        <w:autoSpaceDE w:val="0"/>
        <w:autoSpaceDN w:val="0"/>
        <w:adjustRightInd w:val="0"/>
        <w:ind w:firstLine="840"/>
        <w:jc w:val="both"/>
        <w:rPr>
          <w:sz w:val="28"/>
          <w:szCs w:val="28"/>
        </w:rPr>
      </w:pPr>
    </w:p>
    <w:p w:rsidR="00C159C1" w:rsidRPr="002F5265" w:rsidRDefault="00C159C1" w:rsidP="00E37AB3">
      <w:pPr>
        <w:autoSpaceDE w:val="0"/>
        <w:autoSpaceDN w:val="0"/>
        <w:adjustRightInd w:val="0"/>
        <w:ind w:firstLine="840"/>
        <w:jc w:val="both"/>
        <w:rPr>
          <w:sz w:val="28"/>
          <w:szCs w:val="28"/>
        </w:rPr>
      </w:pPr>
    </w:p>
    <w:p w:rsidR="00C159C1" w:rsidRPr="002F5265" w:rsidRDefault="00C159C1" w:rsidP="00E37AB3">
      <w:pPr>
        <w:autoSpaceDE w:val="0"/>
        <w:autoSpaceDN w:val="0"/>
        <w:adjustRightInd w:val="0"/>
        <w:ind w:firstLine="840"/>
        <w:jc w:val="both"/>
        <w:rPr>
          <w:sz w:val="28"/>
          <w:szCs w:val="28"/>
        </w:rPr>
      </w:pPr>
    </w:p>
    <w:tbl>
      <w:tblPr>
        <w:tblW w:w="0" w:type="auto"/>
        <w:tblInd w:w="2" w:type="dxa"/>
        <w:tblLook w:val="01E0"/>
      </w:tblPr>
      <w:tblGrid>
        <w:gridCol w:w="5001"/>
        <w:gridCol w:w="5028"/>
      </w:tblGrid>
      <w:tr w:rsidR="00C159C1">
        <w:tc>
          <w:tcPr>
            <w:tcW w:w="5068" w:type="dxa"/>
          </w:tcPr>
          <w:p w:rsidR="00C159C1" w:rsidRPr="001A2933" w:rsidRDefault="00C159C1" w:rsidP="001A2933">
            <w:pPr>
              <w:autoSpaceDE w:val="0"/>
              <w:autoSpaceDN w:val="0"/>
              <w:adjustRightInd w:val="0"/>
              <w:jc w:val="both"/>
              <w:rPr>
                <w:sz w:val="28"/>
                <w:szCs w:val="28"/>
              </w:rPr>
            </w:pPr>
          </w:p>
        </w:tc>
        <w:tc>
          <w:tcPr>
            <w:tcW w:w="5069" w:type="dxa"/>
          </w:tcPr>
          <w:p w:rsidR="00C159C1" w:rsidRPr="001A2933" w:rsidRDefault="00C159C1" w:rsidP="001A2933">
            <w:pPr>
              <w:autoSpaceDE w:val="0"/>
              <w:autoSpaceDN w:val="0"/>
              <w:adjustRightInd w:val="0"/>
              <w:jc w:val="center"/>
              <w:outlineLvl w:val="1"/>
              <w:rPr>
                <w:sz w:val="28"/>
                <w:szCs w:val="28"/>
              </w:rPr>
            </w:pPr>
            <w:r w:rsidRPr="001A2933">
              <w:rPr>
                <w:sz w:val="28"/>
                <w:szCs w:val="28"/>
              </w:rPr>
              <w:t>Приложение №3</w:t>
            </w:r>
          </w:p>
          <w:p w:rsidR="00C159C1" w:rsidRPr="001A2933" w:rsidRDefault="00C159C1" w:rsidP="001A2933">
            <w:pPr>
              <w:autoSpaceDE w:val="0"/>
              <w:autoSpaceDN w:val="0"/>
              <w:adjustRightInd w:val="0"/>
              <w:jc w:val="center"/>
              <w:outlineLvl w:val="1"/>
              <w:rPr>
                <w:sz w:val="28"/>
                <w:szCs w:val="28"/>
              </w:rPr>
            </w:pPr>
            <w:r w:rsidRPr="001A2933">
              <w:rPr>
                <w:sz w:val="28"/>
                <w:szCs w:val="28"/>
              </w:rPr>
              <w:t>к постановлению администрации  рабочего поселка Станционно-Ояшинский Мошковского района Новосибирской области</w:t>
            </w:r>
          </w:p>
          <w:p w:rsidR="00C159C1" w:rsidRPr="001A2933" w:rsidRDefault="00C159C1" w:rsidP="001A2933">
            <w:pPr>
              <w:autoSpaceDE w:val="0"/>
              <w:autoSpaceDN w:val="0"/>
              <w:adjustRightInd w:val="0"/>
              <w:jc w:val="center"/>
              <w:outlineLvl w:val="1"/>
              <w:rPr>
                <w:sz w:val="28"/>
                <w:szCs w:val="28"/>
              </w:rPr>
            </w:pPr>
            <w:r w:rsidRPr="001A2933">
              <w:rPr>
                <w:sz w:val="28"/>
                <w:szCs w:val="28"/>
              </w:rPr>
              <w:t>от 19.08.2013№162</w:t>
            </w:r>
          </w:p>
          <w:p w:rsidR="00C159C1" w:rsidRPr="001A2933" w:rsidRDefault="00C159C1" w:rsidP="001A2933">
            <w:pPr>
              <w:autoSpaceDE w:val="0"/>
              <w:autoSpaceDN w:val="0"/>
              <w:adjustRightInd w:val="0"/>
              <w:ind w:firstLine="840"/>
              <w:jc w:val="center"/>
              <w:outlineLvl w:val="1"/>
              <w:rPr>
                <w:sz w:val="28"/>
                <w:szCs w:val="28"/>
              </w:rPr>
            </w:pPr>
          </w:p>
        </w:tc>
      </w:tr>
    </w:tbl>
    <w:p w:rsidR="00C159C1" w:rsidRPr="002F5265" w:rsidRDefault="00C159C1" w:rsidP="00E37AB3">
      <w:pPr>
        <w:autoSpaceDE w:val="0"/>
        <w:autoSpaceDN w:val="0"/>
        <w:adjustRightInd w:val="0"/>
        <w:ind w:firstLine="840"/>
        <w:jc w:val="both"/>
        <w:rPr>
          <w:sz w:val="28"/>
          <w:szCs w:val="28"/>
        </w:rPr>
      </w:pPr>
    </w:p>
    <w:p w:rsidR="00C159C1" w:rsidRPr="002F5265" w:rsidRDefault="00C159C1" w:rsidP="00E37AB3">
      <w:pPr>
        <w:autoSpaceDE w:val="0"/>
        <w:autoSpaceDN w:val="0"/>
        <w:adjustRightInd w:val="0"/>
        <w:ind w:firstLine="840"/>
        <w:jc w:val="both"/>
        <w:rPr>
          <w:sz w:val="28"/>
          <w:szCs w:val="28"/>
        </w:rPr>
      </w:pPr>
    </w:p>
    <w:p w:rsidR="00C159C1" w:rsidRPr="002F5265" w:rsidRDefault="00C159C1" w:rsidP="00E37AB3">
      <w:pPr>
        <w:autoSpaceDE w:val="0"/>
        <w:autoSpaceDN w:val="0"/>
        <w:adjustRightInd w:val="0"/>
        <w:ind w:firstLine="840"/>
        <w:jc w:val="both"/>
        <w:rPr>
          <w:sz w:val="28"/>
          <w:szCs w:val="28"/>
        </w:rPr>
      </w:pPr>
    </w:p>
    <w:p w:rsidR="00C159C1" w:rsidRPr="002F5265" w:rsidRDefault="00C159C1" w:rsidP="00E37AB3">
      <w:pPr>
        <w:autoSpaceDE w:val="0"/>
        <w:autoSpaceDN w:val="0"/>
        <w:adjustRightInd w:val="0"/>
        <w:ind w:firstLine="840"/>
        <w:jc w:val="both"/>
        <w:rPr>
          <w:sz w:val="28"/>
          <w:szCs w:val="28"/>
        </w:rPr>
      </w:pPr>
    </w:p>
    <w:p w:rsidR="00C159C1" w:rsidRPr="002F5265" w:rsidRDefault="00C159C1" w:rsidP="00E37AB3">
      <w:pPr>
        <w:autoSpaceDE w:val="0"/>
        <w:autoSpaceDN w:val="0"/>
        <w:adjustRightInd w:val="0"/>
        <w:ind w:firstLine="840"/>
        <w:jc w:val="center"/>
        <w:rPr>
          <w:b/>
          <w:bCs/>
          <w:sz w:val="28"/>
          <w:szCs w:val="28"/>
        </w:rPr>
      </w:pPr>
      <w:r w:rsidRPr="002F5265">
        <w:rPr>
          <w:b/>
          <w:bCs/>
          <w:sz w:val="28"/>
          <w:szCs w:val="28"/>
        </w:rPr>
        <w:t>ЖУРНАЛ</w:t>
      </w:r>
    </w:p>
    <w:p w:rsidR="00C159C1" w:rsidRPr="002F5265" w:rsidRDefault="00C159C1" w:rsidP="00E37AB3">
      <w:pPr>
        <w:autoSpaceDE w:val="0"/>
        <w:autoSpaceDN w:val="0"/>
        <w:adjustRightInd w:val="0"/>
        <w:ind w:firstLine="840"/>
        <w:jc w:val="center"/>
        <w:rPr>
          <w:b/>
          <w:bCs/>
          <w:sz w:val="28"/>
          <w:szCs w:val="28"/>
        </w:rPr>
      </w:pPr>
      <w:r w:rsidRPr="002F5265">
        <w:rPr>
          <w:b/>
          <w:bCs/>
          <w:sz w:val="28"/>
          <w:szCs w:val="28"/>
        </w:rPr>
        <w:t>записи граждан на личный прием</w:t>
      </w:r>
    </w:p>
    <w:p w:rsidR="00C159C1" w:rsidRPr="002F5265" w:rsidRDefault="00C159C1" w:rsidP="00E37AB3">
      <w:pPr>
        <w:autoSpaceDE w:val="0"/>
        <w:autoSpaceDN w:val="0"/>
        <w:adjustRightInd w:val="0"/>
        <w:ind w:firstLine="840"/>
        <w:jc w:val="center"/>
        <w:rPr>
          <w:b/>
          <w:bCs/>
          <w:sz w:val="28"/>
          <w:szCs w:val="28"/>
        </w:rPr>
      </w:pPr>
      <w:r>
        <w:rPr>
          <w:b/>
          <w:bCs/>
          <w:sz w:val="28"/>
          <w:szCs w:val="28"/>
        </w:rPr>
        <w:t>к г</w:t>
      </w:r>
      <w:r w:rsidRPr="002F5265">
        <w:rPr>
          <w:b/>
          <w:bCs/>
          <w:sz w:val="28"/>
          <w:szCs w:val="28"/>
        </w:rPr>
        <w:t xml:space="preserve">лаве </w:t>
      </w:r>
      <w:r>
        <w:rPr>
          <w:b/>
          <w:bCs/>
          <w:sz w:val="28"/>
          <w:szCs w:val="28"/>
        </w:rPr>
        <w:t xml:space="preserve"> рабочего поселка Станционно-Ояшинский </w:t>
      </w:r>
      <w:r w:rsidRPr="002F5265">
        <w:rPr>
          <w:b/>
          <w:bCs/>
          <w:sz w:val="28"/>
          <w:szCs w:val="28"/>
        </w:rPr>
        <w:t>Мошковского района</w:t>
      </w:r>
      <w:r>
        <w:rPr>
          <w:b/>
          <w:bCs/>
          <w:sz w:val="28"/>
          <w:szCs w:val="28"/>
        </w:rPr>
        <w:t xml:space="preserve"> Новосибирской области</w:t>
      </w:r>
      <w:r w:rsidRPr="002F5265">
        <w:rPr>
          <w:b/>
          <w:bCs/>
          <w:sz w:val="28"/>
          <w:szCs w:val="28"/>
        </w:rPr>
        <w:t xml:space="preserve">  </w:t>
      </w:r>
    </w:p>
    <w:p w:rsidR="00C159C1" w:rsidRPr="002F5265" w:rsidRDefault="00C159C1" w:rsidP="00E37AB3">
      <w:pPr>
        <w:autoSpaceDE w:val="0"/>
        <w:autoSpaceDN w:val="0"/>
        <w:adjustRightInd w:val="0"/>
        <w:ind w:firstLine="840"/>
        <w:jc w:val="center"/>
        <w:rPr>
          <w:b/>
          <w:bCs/>
          <w:sz w:val="28"/>
          <w:szCs w:val="28"/>
        </w:rPr>
      </w:pPr>
    </w:p>
    <w:p w:rsidR="00C159C1" w:rsidRPr="002F5265" w:rsidRDefault="00C159C1" w:rsidP="00E37AB3">
      <w:pPr>
        <w:autoSpaceDE w:val="0"/>
        <w:autoSpaceDN w:val="0"/>
        <w:adjustRightInd w:val="0"/>
        <w:ind w:firstLine="840"/>
        <w:jc w:val="both"/>
        <w:rPr>
          <w:sz w:val="28"/>
          <w:szCs w:val="28"/>
        </w:rPr>
      </w:pPr>
    </w:p>
    <w:tbl>
      <w:tblPr>
        <w:tblW w:w="0" w:type="auto"/>
        <w:tblInd w:w="2" w:type="dxa"/>
        <w:tblLayout w:type="fixed"/>
        <w:tblCellMar>
          <w:left w:w="70" w:type="dxa"/>
          <w:right w:w="70" w:type="dxa"/>
        </w:tblCellMar>
        <w:tblLook w:val="00A0"/>
      </w:tblPr>
      <w:tblGrid>
        <w:gridCol w:w="540"/>
        <w:gridCol w:w="1350"/>
        <w:gridCol w:w="2160"/>
        <w:gridCol w:w="1890"/>
        <w:gridCol w:w="2160"/>
        <w:gridCol w:w="1890"/>
      </w:tblGrid>
      <w:tr w:rsidR="00C159C1" w:rsidRPr="002F5265">
        <w:trPr>
          <w:cantSplit/>
          <w:trHeight w:val="360"/>
        </w:trPr>
        <w:tc>
          <w:tcPr>
            <w:tcW w:w="540" w:type="dxa"/>
            <w:tcBorders>
              <w:top w:val="single" w:sz="6" w:space="0" w:color="auto"/>
              <w:left w:val="single" w:sz="6" w:space="0" w:color="auto"/>
              <w:bottom w:val="single" w:sz="6" w:space="0" w:color="auto"/>
              <w:right w:val="single" w:sz="6" w:space="0" w:color="auto"/>
            </w:tcBorders>
          </w:tcPr>
          <w:p w:rsidR="00C159C1" w:rsidRPr="002F5265" w:rsidRDefault="00C159C1" w:rsidP="00E37AB3">
            <w:pPr>
              <w:pStyle w:val="ConsPlusCell"/>
              <w:widowControl/>
              <w:ind w:firstLine="840"/>
              <w:rPr>
                <w:rFonts w:ascii="Times New Roman" w:hAnsi="Times New Roman" w:cs="Times New Roman"/>
                <w:sz w:val="28"/>
                <w:szCs w:val="28"/>
              </w:rPr>
            </w:pPr>
            <w:r w:rsidRPr="002F5265">
              <w:rPr>
                <w:rFonts w:ascii="Times New Roman" w:hAnsi="Times New Roman" w:cs="Times New Roman"/>
                <w:sz w:val="28"/>
                <w:szCs w:val="28"/>
              </w:rPr>
              <w:br/>
              <w:t>п/п</w:t>
            </w:r>
          </w:p>
        </w:tc>
        <w:tc>
          <w:tcPr>
            <w:tcW w:w="1350" w:type="dxa"/>
            <w:tcBorders>
              <w:top w:val="single" w:sz="6" w:space="0" w:color="auto"/>
              <w:left w:val="single" w:sz="6" w:space="0" w:color="auto"/>
              <w:bottom w:val="single" w:sz="6" w:space="0" w:color="auto"/>
              <w:right w:val="single" w:sz="6" w:space="0" w:color="auto"/>
            </w:tcBorders>
          </w:tcPr>
          <w:p w:rsidR="00C159C1" w:rsidRPr="002F5265" w:rsidRDefault="00C159C1" w:rsidP="0041155B">
            <w:r w:rsidRPr="002F5265">
              <w:t xml:space="preserve">Дата   </w:t>
            </w:r>
            <w:r w:rsidRPr="002F5265">
              <w:br/>
              <w:t>обращения</w:t>
            </w:r>
          </w:p>
        </w:tc>
        <w:tc>
          <w:tcPr>
            <w:tcW w:w="2160" w:type="dxa"/>
            <w:tcBorders>
              <w:top w:val="single" w:sz="6" w:space="0" w:color="auto"/>
              <w:left w:val="single" w:sz="6" w:space="0" w:color="auto"/>
              <w:bottom w:val="single" w:sz="6" w:space="0" w:color="auto"/>
              <w:right w:val="single" w:sz="6" w:space="0" w:color="auto"/>
            </w:tcBorders>
          </w:tcPr>
          <w:p w:rsidR="00C159C1" w:rsidRPr="002F5265" w:rsidRDefault="00C159C1" w:rsidP="0041155B">
            <w:r w:rsidRPr="002F5265">
              <w:t xml:space="preserve">Фамилия, имя, </w:t>
            </w:r>
            <w:r w:rsidRPr="002F5265">
              <w:br/>
              <w:t>отчество</w:t>
            </w:r>
          </w:p>
        </w:tc>
        <w:tc>
          <w:tcPr>
            <w:tcW w:w="1890" w:type="dxa"/>
            <w:tcBorders>
              <w:top w:val="single" w:sz="6" w:space="0" w:color="auto"/>
              <w:left w:val="single" w:sz="6" w:space="0" w:color="auto"/>
              <w:bottom w:val="single" w:sz="6" w:space="0" w:color="auto"/>
              <w:right w:val="single" w:sz="6" w:space="0" w:color="auto"/>
            </w:tcBorders>
          </w:tcPr>
          <w:p w:rsidR="00C159C1" w:rsidRPr="002F5265" w:rsidRDefault="00C159C1" w:rsidP="0041155B">
            <w:r w:rsidRPr="002F5265">
              <w:t xml:space="preserve">Адрес места </w:t>
            </w:r>
            <w:r w:rsidRPr="002F5265">
              <w:br/>
              <w:t>жительства</w:t>
            </w:r>
          </w:p>
        </w:tc>
        <w:tc>
          <w:tcPr>
            <w:tcW w:w="2160" w:type="dxa"/>
            <w:tcBorders>
              <w:top w:val="single" w:sz="6" w:space="0" w:color="auto"/>
              <w:left w:val="single" w:sz="6" w:space="0" w:color="auto"/>
              <w:bottom w:val="single" w:sz="6" w:space="0" w:color="auto"/>
              <w:right w:val="single" w:sz="6" w:space="0" w:color="auto"/>
            </w:tcBorders>
          </w:tcPr>
          <w:p w:rsidR="00C159C1" w:rsidRPr="002F5265" w:rsidRDefault="00C159C1" w:rsidP="0041155B">
            <w:r w:rsidRPr="002F5265">
              <w:t xml:space="preserve">Содержание   </w:t>
            </w:r>
            <w:r w:rsidRPr="002F5265">
              <w:br/>
              <w:t>вопроса</w:t>
            </w:r>
          </w:p>
        </w:tc>
        <w:tc>
          <w:tcPr>
            <w:tcW w:w="1890" w:type="dxa"/>
            <w:tcBorders>
              <w:top w:val="single" w:sz="6" w:space="0" w:color="auto"/>
              <w:left w:val="single" w:sz="6" w:space="0" w:color="auto"/>
              <w:bottom w:val="single" w:sz="6" w:space="0" w:color="auto"/>
              <w:right w:val="single" w:sz="6" w:space="0" w:color="auto"/>
            </w:tcBorders>
          </w:tcPr>
          <w:p w:rsidR="00C159C1" w:rsidRPr="002F5265" w:rsidRDefault="00C159C1" w:rsidP="0041155B">
            <w:r w:rsidRPr="002F5265">
              <w:t>Принятые меры</w:t>
            </w:r>
          </w:p>
        </w:tc>
      </w:tr>
      <w:tr w:rsidR="00C159C1" w:rsidRPr="002F5265">
        <w:trPr>
          <w:cantSplit/>
          <w:trHeight w:val="240"/>
        </w:trPr>
        <w:tc>
          <w:tcPr>
            <w:tcW w:w="540" w:type="dxa"/>
            <w:tcBorders>
              <w:top w:val="single" w:sz="6" w:space="0" w:color="auto"/>
              <w:left w:val="single" w:sz="6" w:space="0" w:color="auto"/>
              <w:bottom w:val="single" w:sz="6" w:space="0" w:color="auto"/>
              <w:right w:val="single" w:sz="6" w:space="0" w:color="auto"/>
            </w:tcBorders>
          </w:tcPr>
          <w:p w:rsidR="00C159C1" w:rsidRPr="002F5265" w:rsidRDefault="00C159C1" w:rsidP="00E37AB3">
            <w:pPr>
              <w:pStyle w:val="ConsPlusCell"/>
              <w:widowControl/>
              <w:ind w:firstLine="84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C159C1" w:rsidRPr="002F5265" w:rsidRDefault="00C159C1" w:rsidP="00E37AB3">
            <w:pPr>
              <w:pStyle w:val="ConsPlusCell"/>
              <w:widowControl/>
              <w:ind w:firstLine="840"/>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C159C1" w:rsidRPr="002F5265" w:rsidRDefault="00C159C1" w:rsidP="00E37AB3">
            <w:pPr>
              <w:pStyle w:val="ConsPlusCell"/>
              <w:widowControl/>
              <w:ind w:firstLine="840"/>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C159C1" w:rsidRPr="002F5265" w:rsidRDefault="00C159C1" w:rsidP="00E37AB3">
            <w:pPr>
              <w:pStyle w:val="ConsPlusCell"/>
              <w:widowControl/>
              <w:ind w:firstLine="840"/>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C159C1" w:rsidRPr="002F5265" w:rsidRDefault="00C159C1" w:rsidP="00E37AB3">
            <w:pPr>
              <w:pStyle w:val="ConsPlusCell"/>
              <w:widowControl/>
              <w:ind w:firstLine="840"/>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C159C1" w:rsidRPr="002F5265" w:rsidRDefault="00C159C1" w:rsidP="00E37AB3">
            <w:pPr>
              <w:pStyle w:val="ConsPlusCell"/>
              <w:widowControl/>
              <w:ind w:firstLine="840"/>
              <w:rPr>
                <w:rFonts w:ascii="Times New Roman" w:hAnsi="Times New Roman" w:cs="Times New Roman"/>
                <w:sz w:val="28"/>
                <w:szCs w:val="28"/>
              </w:rPr>
            </w:pPr>
          </w:p>
        </w:tc>
      </w:tr>
      <w:tr w:rsidR="00C159C1" w:rsidRPr="002F5265">
        <w:trPr>
          <w:cantSplit/>
          <w:trHeight w:val="240"/>
        </w:trPr>
        <w:tc>
          <w:tcPr>
            <w:tcW w:w="540" w:type="dxa"/>
            <w:tcBorders>
              <w:top w:val="single" w:sz="6" w:space="0" w:color="auto"/>
              <w:left w:val="single" w:sz="6" w:space="0" w:color="auto"/>
              <w:bottom w:val="single" w:sz="6" w:space="0" w:color="auto"/>
              <w:right w:val="single" w:sz="6" w:space="0" w:color="auto"/>
            </w:tcBorders>
          </w:tcPr>
          <w:p w:rsidR="00C159C1" w:rsidRPr="002F5265" w:rsidRDefault="00C159C1" w:rsidP="00E37AB3">
            <w:pPr>
              <w:pStyle w:val="ConsPlusCell"/>
              <w:widowControl/>
              <w:ind w:firstLine="84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C159C1" w:rsidRPr="002F5265" w:rsidRDefault="00C159C1" w:rsidP="00E37AB3">
            <w:pPr>
              <w:pStyle w:val="ConsPlusCell"/>
              <w:widowControl/>
              <w:ind w:firstLine="840"/>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C159C1" w:rsidRPr="002F5265" w:rsidRDefault="00C159C1" w:rsidP="00E37AB3">
            <w:pPr>
              <w:pStyle w:val="ConsPlusCell"/>
              <w:widowControl/>
              <w:ind w:firstLine="840"/>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C159C1" w:rsidRPr="002F5265" w:rsidRDefault="00C159C1" w:rsidP="00E37AB3">
            <w:pPr>
              <w:pStyle w:val="ConsPlusCell"/>
              <w:widowControl/>
              <w:ind w:firstLine="840"/>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C159C1" w:rsidRPr="002F5265" w:rsidRDefault="00C159C1" w:rsidP="00E37AB3">
            <w:pPr>
              <w:pStyle w:val="ConsPlusCell"/>
              <w:widowControl/>
              <w:ind w:firstLine="840"/>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C159C1" w:rsidRPr="002F5265" w:rsidRDefault="00C159C1" w:rsidP="00E37AB3">
            <w:pPr>
              <w:pStyle w:val="ConsPlusCell"/>
              <w:widowControl/>
              <w:ind w:firstLine="840"/>
              <w:rPr>
                <w:rFonts w:ascii="Times New Roman" w:hAnsi="Times New Roman" w:cs="Times New Roman"/>
                <w:sz w:val="28"/>
                <w:szCs w:val="28"/>
              </w:rPr>
            </w:pPr>
          </w:p>
        </w:tc>
      </w:tr>
      <w:tr w:rsidR="00C159C1" w:rsidRPr="002F5265">
        <w:trPr>
          <w:cantSplit/>
          <w:trHeight w:val="240"/>
        </w:trPr>
        <w:tc>
          <w:tcPr>
            <w:tcW w:w="540" w:type="dxa"/>
            <w:tcBorders>
              <w:top w:val="single" w:sz="6" w:space="0" w:color="auto"/>
              <w:left w:val="single" w:sz="6" w:space="0" w:color="auto"/>
              <w:bottom w:val="single" w:sz="6" w:space="0" w:color="auto"/>
              <w:right w:val="single" w:sz="6" w:space="0" w:color="auto"/>
            </w:tcBorders>
          </w:tcPr>
          <w:p w:rsidR="00C159C1" w:rsidRPr="002F5265" w:rsidRDefault="00C159C1" w:rsidP="00E37AB3">
            <w:pPr>
              <w:pStyle w:val="ConsPlusCell"/>
              <w:widowControl/>
              <w:ind w:firstLine="84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C159C1" w:rsidRPr="002F5265" w:rsidRDefault="00C159C1" w:rsidP="00E37AB3">
            <w:pPr>
              <w:pStyle w:val="ConsPlusCell"/>
              <w:widowControl/>
              <w:ind w:firstLine="840"/>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C159C1" w:rsidRPr="002F5265" w:rsidRDefault="00C159C1" w:rsidP="00E37AB3">
            <w:pPr>
              <w:pStyle w:val="ConsPlusCell"/>
              <w:widowControl/>
              <w:ind w:firstLine="840"/>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C159C1" w:rsidRPr="002F5265" w:rsidRDefault="00C159C1" w:rsidP="00E37AB3">
            <w:pPr>
              <w:pStyle w:val="ConsPlusCell"/>
              <w:widowControl/>
              <w:ind w:firstLine="840"/>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C159C1" w:rsidRPr="002F5265" w:rsidRDefault="00C159C1" w:rsidP="00E37AB3">
            <w:pPr>
              <w:pStyle w:val="ConsPlusCell"/>
              <w:widowControl/>
              <w:ind w:firstLine="840"/>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C159C1" w:rsidRPr="002F5265" w:rsidRDefault="00C159C1" w:rsidP="00E37AB3">
            <w:pPr>
              <w:pStyle w:val="ConsPlusCell"/>
              <w:widowControl/>
              <w:ind w:firstLine="840"/>
              <w:rPr>
                <w:rFonts w:ascii="Times New Roman" w:hAnsi="Times New Roman" w:cs="Times New Roman"/>
                <w:sz w:val="28"/>
                <w:szCs w:val="28"/>
              </w:rPr>
            </w:pPr>
          </w:p>
        </w:tc>
      </w:tr>
    </w:tbl>
    <w:p w:rsidR="00C159C1" w:rsidRPr="002F5265" w:rsidRDefault="00C159C1" w:rsidP="00E37AB3">
      <w:pPr>
        <w:autoSpaceDE w:val="0"/>
        <w:autoSpaceDN w:val="0"/>
        <w:adjustRightInd w:val="0"/>
        <w:ind w:firstLine="840"/>
        <w:jc w:val="both"/>
        <w:rPr>
          <w:sz w:val="28"/>
          <w:szCs w:val="28"/>
        </w:rPr>
      </w:pPr>
    </w:p>
    <w:p w:rsidR="00C159C1" w:rsidRPr="002F5265" w:rsidRDefault="00C159C1" w:rsidP="00E37AB3">
      <w:pPr>
        <w:autoSpaceDE w:val="0"/>
        <w:autoSpaceDN w:val="0"/>
        <w:adjustRightInd w:val="0"/>
        <w:ind w:firstLine="840"/>
        <w:jc w:val="both"/>
        <w:rPr>
          <w:sz w:val="28"/>
          <w:szCs w:val="28"/>
        </w:rPr>
      </w:pPr>
    </w:p>
    <w:p w:rsidR="00C159C1" w:rsidRPr="002F5265" w:rsidRDefault="00C159C1" w:rsidP="00E37AB3">
      <w:pPr>
        <w:autoSpaceDE w:val="0"/>
        <w:autoSpaceDN w:val="0"/>
        <w:adjustRightInd w:val="0"/>
        <w:ind w:firstLine="840"/>
        <w:jc w:val="both"/>
        <w:rPr>
          <w:sz w:val="28"/>
          <w:szCs w:val="28"/>
        </w:rPr>
      </w:pPr>
    </w:p>
    <w:p w:rsidR="00C159C1" w:rsidRPr="002F5265" w:rsidRDefault="00C159C1" w:rsidP="00E37AB3">
      <w:pPr>
        <w:autoSpaceDE w:val="0"/>
        <w:autoSpaceDN w:val="0"/>
        <w:adjustRightInd w:val="0"/>
        <w:ind w:firstLine="840"/>
        <w:jc w:val="both"/>
        <w:rPr>
          <w:sz w:val="28"/>
          <w:szCs w:val="28"/>
        </w:rPr>
      </w:pPr>
    </w:p>
    <w:p w:rsidR="00C159C1" w:rsidRPr="002F5265" w:rsidRDefault="00C159C1" w:rsidP="00E37AB3">
      <w:pPr>
        <w:autoSpaceDE w:val="0"/>
        <w:autoSpaceDN w:val="0"/>
        <w:adjustRightInd w:val="0"/>
        <w:ind w:firstLine="840"/>
        <w:jc w:val="both"/>
        <w:rPr>
          <w:sz w:val="28"/>
          <w:szCs w:val="28"/>
        </w:rPr>
      </w:pPr>
    </w:p>
    <w:p w:rsidR="00C159C1" w:rsidRPr="002F5265" w:rsidRDefault="00C159C1" w:rsidP="00E37AB3">
      <w:pPr>
        <w:autoSpaceDE w:val="0"/>
        <w:autoSpaceDN w:val="0"/>
        <w:adjustRightInd w:val="0"/>
        <w:ind w:firstLine="840"/>
        <w:jc w:val="both"/>
        <w:rPr>
          <w:sz w:val="28"/>
          <w:szCs w:val="28"/>
        </w:rPr>
      </w:pPr>
    </w:p>
    <w:p w:rsidR="00C159C1" w:rsidRPr="002F5265" w:rsidRDefault="00C159C1" w:rsidP="00E37AB3">
      <w:pPr>
        <w:autoSpaceDE w:val="0"/>
        <w:autoSpaceDN w:val="0"/>
        <w:adjustRightInd w:val="0"/>
        <w:ind w:firstLine="840"/>
        <w:jc w:val="both"/>
        <w:rPr>
          <w:sz w:val="28"/>
          <w:szCs w:val="28"/>
        </w:rPr>
      </w:pPr>
    </w:p>
    <w:p w:rsidR="00C159C1" w:rsidRPr="002F5265" w:rsidRDefault="00C159C1" w:rsidP="00E37AB3">
      <w:pPr>
        <w:autoSpaceDE w:val="0"/>
        <w:autoSpaceDN w:val="0"/>
        <w:adjustRightInd w:val="0"/>
        <w:ind w:firstLine="840"/>
        <w:jc w:val="both"/>
        <w:rPr>
          <w:sz w:val="28"/>
          <w:szCs w:val="28"/>
        </w:rPr>
      </w:pPr>
    </w:p>
    <w:p w:rsidR="00C159C1" w:rsidRPr="002F5265" w:rsidRDefault="00C159C1" w:rsidP="00E37AB3">
      <w:pPr>
        <w:autoSpaceDE w:val="0"/>
        <w:autoSpaceDN w:val="0"/>
        <w:adjustRightInd w:val="0"/>
        <w:ind w:firstLine="840"/>
        <w:jc w:val="both"/>
        <w:rPr>
          <w:sz w:val="28"/>
          <w:szCs w:val="28"/>
        </w:rPr>
      </w:pPr>
    </w:p>
    <w:p w:rsidR="00C159C1" w:rsidRPr="002F5265" w:rsidRDefault="00C159C1" w:rsidP="00E37AB3">
      <w:pPr>
        <w:autoSpaceDE w:val="0"/>
        <w:autoSpaceDN w:val="0"/>
        <w:adjustRightInd w:val="0"/>
        <w:ind w:firstLine="840"/>
        <w:jc w:val="both"/>
        <w:rPr>
          <w:sz w:val="28"/>
          <w:szCs w:val="28"/>
        </w:rPr>
      </w:pPr>
    </w:p>
    <w:p w:rsidR="00C159C1" w:rsidRPr="002F5265" w:rsidRDefault="00C159C1" w:rsidP="00E37AB3">
      <w:pPr>
        <w:autoSpaceDE w:val="0"/>
        <w:autoSpaceDN w:val="0"/>
        <w:adjustRightInd w:val="0"/>
        <w:ind w:firstLine="840"/>
        <w:jc w:val="both"/>
        <w:rPr>
          <w:sz w:val="28"/>
          <w:szCs w:val="28"/>
        </w:rPr>
      </w:pPr>
    </w:p>
    <w:p w:rsidR="00C159C1" w:rsidRPr="002F5265" w:rsidRDefault="00C159C1" w:rsidP="00E37AB3">
      <w:pPr>
        <w:autoSpaceDE w:val="0"/>
        <w:autoSpaceDN w:val="0"/>
        <w:adjustRightInd w:val="0"/>
        <w:ind w:firstLine="840"/>
        <w:jc w:val="both"/>
        <w:rPr>
          <w:sz w:val="28"/>
          <w:szCs w:val="28"/>
        </w:rPr>
      </w:pPr>
    </w:p>
    <w:p w:rsidR="00C159C1" w:rsidRPr="002F5265" w:rsidRDefault="00C159C1" w:rsidP="00E37AB3">
      <w:pPr>
        <w:autoSpaceDE w:val="0"/>
        <w:autoSpaceDN w:val="0"/>
        <w:adjustRightInd w:val="0"/>
        <w:ind w:firstLine="840"/>
        <w:jc w:val="both"/>
        <w:rPr>
          <w:sz w:val="28"/>
          <w:szCs w:val="28"/>
        </w:rPr>
      </w:pPr>
    </w:p>
    <w:p w:rsidR="00C159C1" w:rsidRPr="002F5265" w:rsidRDefault="00C159C1" w:rsidP="00E37AB3">
      <w:pPr>
        <w:autoSpaceDE w:val="0"/>
        <w:autoSpaceDN w:val="0"/>
        <w:adjustRightInd w:val="0"/>
        <w:ind w:firstLine="840"/>
        <w:jc w:val="both"/>
        <w:rPr>
          <w:sz w:val="28"/>
          <w:szCs w:val="28"/>
        </w:rPr>
      </w:pPr>
    </w:p>
    <w:p w:rsidR="00C159C1" w:rsidRPr="002F5265" w:rsidRDefault="00C159C1" w:rsidP="00E37AB3">
      <w:pPr>
        <w:autoSpaceDE w:val="0"/>
        <w:autoSpaceDN w:val="0"/>
        <w:adjustRightInd w:val="0"/>
        <w:ind w:firstLine="840"/>
        <w:jc w:val="both"/>
        <w:rPr>
          <w:sz w:val="28"/>
          <w:szCs w:val="28"/>
        </w:rPr>
      </w:pPr>
    </w:p>
    <w:p w:rsidR="00C159C1" w:rsidRPr="002F5265" w:rsidRDefault="00C159C1" w:rsidP="00E37AB3">
      <w:pPr>
        <w:autoSpaceDE w:val="0"/>
        <w:autoSpaceDN w:val="0"/>
        <w:adjustRightInd w:val="0"/>
        <w:ind w:firstLine="840"/>
        <w:jc w:val="both"/>
        <w:rPr>
          <w:sz w:val="28"/>
          <w:szCs w:val="28"/>
        </w:rPr>
      </w:pPr>
    </w:p>
    <w:p w:rsidR="00C159C1" w:rsidRPr="002F5265" w:rsidRDefault="00C159C1" w:rsidP="00E37AB3">
      <w:pPr>
        <w:autoSpaceDE w:val="0"/>
        <w:autoSpaceDN w:val="0"/>
        <w:adjustRightInd w:val="0"/>
        <w:ind w:firstLine="840"/>
        <w:jc w:val="both"/>
        <w:rPr>
          <w:sz w:val="28"/>
          <w:szCs w:val="28"/>
        </w:rPr>
      </w:pPr>
    </w:p>
    <w:p w:rsidR="00C159C1" w:rsidRPr="002F5265" w:rsidRDefault="00C159C1" w:rsidP="00E37AB3">
      <w:pPr>
        <w:autoSpaceDE w:val="0"/>
        <w:autoSpaceDN w:val="0"/>
        <w:adjustRightInd w:val="0"/>
        <w:ind w:firstLine="840"/>
        <w:jc w:val="both"/>
        <w:rPr>
          <w:sz w:val="28"/>
          <w:szCs w:val="28"/>
        </w:rPr>
      </w:pPr>
    </w:p>
    <w:p w:rsidR="00C159C1" w:rsidRPr="002F5265" w:rsidRDefault="00C159C1" w:rsidP="00E37AB3">
      <w:pPr>
        <w:autoSpaceDE w:val="0"/>
        <w:autoSpaceDN w:val="0"/>
        <w:adjustRightInd w:val="0"/>
        <w:ind w:firstLine="840"/>
        <w:jc w:val="both"/>
        <w:rPr>
          <w:sz w:val="28"/>
          <w:szCs w:val="28"/>
        </w:rPr>
      </w:pPr>
    </w:p>
    <w:p w:rsidR="00C159C1" w:rsidRPr="002F5265" w:rsidRDefault="00C159C1" w:rsidP="00E37AB3">
      <w:pPr>
        <w:autoSpaceDE w:val="0"/>
        <w:autoSpaceDN w:val="0"/>
        <w:adjustRightInd w:val="0"/>
        <w:ind w:firstLine="840"/>
        <w:jc w:val="both"/>
        <w:rPr>
          <w:sz w:val="28"/>
          <w:szCs w:val="28"/>
        </w:rPr>
      </w:pPr>
    </w:p>
    <w:p w:rsidR="00C159C1" w:rsidRPr="002F5265" w:rsidRDefault="00C159C1" w:rsidP="00E37AB3">
      <w:pPr>
        <w:autoSpaceDE w:val="0"/>
        <w:autoSpaceDN w:val="0"/>
        <w:adjustRightInd w:val="0"/>
        <w:ind w:firstLine="840"/>
        <w:jc w:val="both"/>
        <w:rPr>
          <w:sz w:val="28"/>
          <w:szCs w:val="28"/>
        </w:rPr>
      </w:pPr>
    </w:p>
    <w:p w:rsidR="00C159C1" w:rsidRPr="002F5265" w:rsidRDefault="00C159C1" w:rsidP="00E37AB3">
      <w:pPr>
        <w:autoSpaceDE w:val="0"/>
        <w:autoSpaceDN w:val="0"/>
        <w:adjustRightInd w:val="0"/>
        <w:ind w:firstLine="840"/>
        <w:jc w:val="both"/>
        <w:rPr>
          <w:sz w:val="28"/>
          <w:szCs w:val="28"/>
        </w:rPr>
      </w:pPr>
    </w:p>
    <w:p w:rsidR="00C159C1" w:rsidRDefault="00C159C1" w:rsidP="00E37AB3">
      <w:pPr>
        <w:autoSpaceDE w:val="0"/>
        <w:autoSpaceDN w:val="0"/>
        <w:adjustRightInd w:val="0"/>
        <w:ind w:firstLine="840"/>
        <w:jc w:val="both"/>
        <w:rPr>
          <w:sz w:val="28"/>
          <w:szCs w:val="28"/>
        </w:rPr>
      </w:pPr>
    </w:p>
    <w:p w:rsidR="00C159C1" w:rsidRDefault="00C159C1" w:rsidP="00E37AB3">
      <w:pPr>
        <w:autoSpaceDE w:val="0"/>
        <w:autoSpaceDN w:val="0"/>
        <w:adjustRightInd w:val="0"/>
        <w:ind w:firstLine="840"/>
        <w:jc w:val="both"/>
        <w:rPr>
          <w:sz w:val="28"/>
          <w:szCs w:val="28"/>
        </w:rPr>
      </w:pPr>
    </w:p>
    <w:tbl>
      <w:tblPr>
        <w:tblW w:w="0" w:type="auto"/>
        <w:tblInd w:w="2" w:type="dxa"/>
        <w:tblLook w:val="01E0"/>
      </w:tblPr>
      <w:tblGrid>
        <w:gridCol w:w="5001"/>
        <w:gridCol w:w="5028"/>
      </w:tblGrid>
      <w:tr w:rsidR="00C159C1">
        <w:tc>
          <w:tcPr>
            <w:tcW w:w="5068" w:type="dxa"/>
          </w:tcPr>
          <w:p w:rsidR="00C159C1" w:rsidRPr="001A2933" w:rsidRDefault="00C159C1" w:rsidP="001A2933">
            <w:pPr>
              <w:autoSpaceDE w:val="0"/>
              <w:autoSpaceDN w:val="0"/>
              <w:adjustRightInd w:val="0"/>
              <w:jc w:val="both"/>
              <w:rPr>
                <w:sz w:val="28"/>
                <w:szCs w:val="28"/>
              </w:rPr>
            </w:pPr>
          </w:p>
        </w:tc>
        <w:tc>
          <w:tcPr>
            <w:tcW w:w="5069" w:type="dxa"/>
          </w:tcPr>
          <w:p w:rsidR="00C159C1" w:rsidRPr="001A2933" w:rsidRDefault="00C159C1" w:rsidP="001A2933">
            <w:pPr>
              <w:autoSpaceDE w:val="0"/>
              <w:autoSpaceDN w:val="0"/>
              <w:adjustRightInd w:val="0"/>
              <w:jc w:val="center"/>
              <w:outlineLvl w:val="1"/>
              <w:rPr>
                <w:sz w:val="28"/>
                <w:szCs w:val="28"/>
              </w:rPr>
            </w:pPr>
            <w:r w:rsidRPr="001A2933">
              <w:rPr>
                <w:sz w:val="28"/>
                <w:szCs w:val="28"/>
              </w:rPr>
              <w:t>Приложение №4</w:t>
            </w:r>
          </w:p>
          <w:p w:rsidR="00C159C1" w:rsidRPr="001A2933" w:rsidRDefault="00C159C1" w:rsidP="001A2933">
            <w:pPr>
              <w:autoSpaceDE w:val="0"/>
              <w:autoSpaceDN w:val="0"/>
              <w:adjustRightInd w:val="0"/>
              <w:jc w:val="center"/>
              <w:outlineLvl w:val="1"/>
              <w:rPr>
                <w:sz w:val="28"/>
                <w:szCs w:val="28"/>
              </w:rPr>
            </w:pPr>
            <w:r w:rsidRPr="001A2933">
              <w:rPr>
                <w:sz w:val="28"/>
                <w:szCs w:val="28"/>
              </w:rPr>
              <w:t>к постановлению администрации  рабочего поселка Станционно-Ояшинский Мошковского района Новосибирской области</w:t>
            </w:r>
          </w:p>
          <w:p w:rsidR="00C159C1" w:rsidRPr="001A2933" w:rsidRDefault="00C159C1" w:rsidP="001A2933">
            <w:pPr>
              <w:autoSpaceDE w:val="0"/>
              <w:autoSpaceDN w:val="0"/>
              <w:adjustRightInd w:val="0"/>
              <w:jc w:val="center"/>
              <w:outlineLvl w:val="1"/>
              <w:rPr>
                <w:sz w:val="28"/>
                <w:szCs w:val="28"/>
              </w:rPr>
            </w:pPr>
            <w:r w:rsidRPr="001A2933">
              <w:rPr>
                <w:sz w:val="28"/>
                <w:szCs w:val="28"/>
              </w:rPr>
              <w:t>от 19.08.2013№162</w:t>
            </w:r>
          </w:p>
          <w:p w:rsidR="00C159C1" w:rsidRPr="001A2933" w:rsidRDefault="00C159C1" w:rsidP="001A2933">
            <w:pPr>
              <w:autoSpaceDE w:val="0"/>
              <w:autoSpaceDN w:val="0"/>
              <w:adjustRightInd w:val="0"/>
              <w:jc w:val="center"/>
              <w:rPr>
                <w:sz w:val="28"/>
                <w:szCs w:val="28"/>
              </w:rPr>
            </w:pPr>
          </w:p>
        </w:tc>
      </w:tr>
    </w:tbl>
    <w:p w:rsidR="00C159C1" w:rsidRPr="002F5265" w:rsidRDefault="00C159C1" w:rsidP="00E37AB3">
      <w:pPr>
        <w:autoSpaceDE w:val="0"/>
        <w:autoSpaceDN w:val="0"/>
        <w:adjustRightInd w:val="0"/>
        <w:ind w:firstLine="840"/>
        <w:jc w:val="both"/>
        <w:rPr>
          <w:sz w:val="28"/>
          <w:szCs w:val="28"/>
        </w:rPr>
      </w:pPr>
    </w:p>
    <w:p w:rsidR="00C159C1" w:rsidRPr="002F5265" w:rsidRDefault="00C159C1" w:rsidP="00E37AB3">
      <w:pPr>
        <w:autoSpaceDE w:val="0"/>
        <w:autoSpaceDN w:val="0"/>
        <w:adjustRightInd w:val="0"/>
        <w:ind w:firstLine="840"/>
        <w:jc w:val="center"/>
        <w:rPr>
          <w:b/>
          <w:bCs/>
          <w:sz w:val="28"/>
          <w:szCs w:val="28"/>
        </w:rPr>
      </w:pPr>
      <w:r w:rsidRPr="002F5265">
        <w:rPr>
          <w:b/>
          <w:bCs/>
          <w:sz w:val="28"/>
          <w:szCs w:val="28"/>
        </w:rPr>
        <w:t>Образец</w:t>
      </w:r>
    </w:p>
    <w:p w:rsidR="00C159C1" w:rsidRPr="002F5265" w:rsidRDefault="00C159C1" w:rsidP="00E37AB3">
      <w:pPr>
        <w:autoSpaceDE w:val="0"/>
        <w:autoSpaceDN w:val="0"/>
        <w:adjustRightInd w:val="0"/>
        <w:ind w:firstLine="840"/>
        <w:jc w:val="center"/>
        <w:rPr>
          <w:b/>
          <w:bCs/>
          <w:sz w:val="28"/>
          <w:szCs w:val="28"/>
        </w:rPr>
      </w:pPr>
      <w:r w:rsidRPr="002F5265">
        <w:rPr>
          <w:b/>
          <w:bCs/>
          <w:sz w:val="28"/>
          <w:szCs w:val="28"/>
        </w:rPr>
        <w:t>карточки личного приема</w:t>
      </w:r>
    </w:p>
    <w:p w:rsidR="00C159C1" w:rsidRPr="002F5265" w:rsidRDefault="00C159C1" w:rsidP="00E37AB3">
      <w:pPr>
        <w:autoSpaceDE w:val="0"/>
        <w:autoSpaceDN w:val="0"/>
        <w:adjustRightInd w:val="0"/>
        <w:ind w:firstLine="840"/>
        <w:jc w:val="both"/>
        <w:rPr>
          <w:sz w:val="28"/>
          <w:szCs w:val="28"/>
        </w:rPr>
      </w:pPr>
    </w:p>
    <w:p w:rsidR="00C159C1" w:rsidRDefault="00C159C1" w:rsidP="00E37AB3">
      <w:pPr>
        <w:pStyle w:val="ConsPlusNonformat"/>
        <w:widowControl/>
        <w:ind w:firstLine="840"/>
        <w:jc w:val="center"/>
        <w:rPr>
          <w:rFonts w:ascii="Times New Roman" w:hAnsi="Times New Roman" w:cs="Times New Roman"/>
          <w:sz w:val="28"/>
          <w:szCs w:val="28"/>
        </w:rPr>
      </w:pPr>
      <w:r w:rsidRPr="002F5265">
        <w:rPr>
          <w:rFonts w:ascii="Times New Roman" w:hAnsi="Times New Roman" w:cs="Times New Roman"/>
          <w:sz w:val="28"/>
          <w:szCs w:val="28"/>
        </w:rPr>
        <w:t>Карточка личного приема граждан</w:t>
      </w:r>
    </w:p>
    <w:p w:rsidR="00C159C1" w:rsidRDefault="00C159C1" w:rsidP="00E37AB3">
      <w:pPr>
        <w:pStyle w:val="ConsPlusNonformat"/>
        <w:widowControl/>
        <w:ind w:firstLine="840"/>
        <w:jc w:val="center"/>
        <w:rPr>
          <w:rFonts w:ascii="Times New Roman" w:hAnsi="Times New Roman" w:cs="Times New Roman"/>
          <w:sz w:val="28"/>
          <w:szCs w:val="28"/>
        </w:rPr>
      </w:pPr>
    </w:p>
    <w:p w:rsidR="00C159C1" w:rsidRPr="002F5265" w:rsidRDefault="00C159C1" w:rsidP="00E37AB3">
      <w:pPr>
        <w:pStyle w:val="ConsPlusNonformat"/>
        <w:widowControl/>
        <w:ind w:firstLine="840"/>
        <w:jc w:val="center"/>
        <w:rPr>
          <w:rFonts w:ascii="Times New Roman" w:hAnsi="Times New Roman" w:cs="Times New Roman"/>
          <w:sz w:val="28"/>
          <w:szCs w:val="28"/>
        </w:rPr>
      </w:pPr>
      <w:r>
        <w:rPr>
          <w:rFonts w:ascii="Times New Roman" w:hAnsi="Times New Roman" w:cs="Times New Roman"/>
          <w:sz w:val="28"/>
          <w:szCs w:val="28"/>
        </w:rPr>
        <w:t>№</w:t>
      </w:r>
      <w:r w:rsidRPr="002F5265">
        <w:rPr>
          <w:rFonts w:ascii="Times New Roman" w:hAnsi="Times New Roman" w:cs="Times New Roman"/>
          <w:sz w:val="28"/>
          <w:szCs w:val="28"/>
        </w:rPr>
        <w:t xml:space="preserve"> _______ </w:t>
      </w:r>
      <w:r>
        <w:rPr>
          <w:rFonts w:ascii="Times New Roman" w:hAnsi="Times New Roman" w:cs="Times New Roman"/>
          <w:sz w:val="28"/>
          <w:szCs w:val="28"/>
        </w:rPr>
        <w:t xml:space="preserve">       </w:t>
      </w:r>
      <w:r w:rsidRPr="002F5265">
        <w:rPr>
          <w:rFonts w:ascii="Times New Roman" w:hAnsi="Times New Roman" w:cs="Times New Roman"/>
          <w:sz w:val="28"/>
          <w:szCs w:val="28"/>
        </w:rPr>
        <w:t>дата приема "____" ____________ 20___ г.</w:t>
      </w:r>
    </w:p>
    <w:p w:rsidR="00C159C1" w:rsidRPr="002F5265" w:rsidRDefault="00C159C1" w:rsidP="00E37AB3">
      <w:pPr>
        <w:pStyle w:val="ConsPlusNonformat"/>
        <w:widowControl/>
        <w:ind w:firstLine="840"/>
        <w:rPr>
          <w:rFonts w:ascii="Times New Roman" w:hAnsi="Times New Roman" w:cs="Times New Roman"/>
          <w:sz w:val="28"/>
          <w:szCs w:val="28"/>
        </w:rPr>
      </w:pPr>
    </w:p>
    <w:p w:rsidR="00C159C1" w:rsidRPr="002F5265" w:rsidRDefault="00C159C1" w:rsidP="00E37AB3">
      <w:pPr>
        <w:pStyle w:val="ConsPlusNonformat"/>
        <w:widowControl/>
        <w:ind w:firstLine="840"/>
        <w:rPr>
          <w:rFonts w:ascii="Times New Roman" w:hAnsi="Times New Roman" w:cs="Times New Roman"/>
          <w:sz w:val="28"/>
          <w:szCs w:val="28"/>
        </w:rPr>
      </w:pPr>
      <w:r w:rsidRPr="002F5265">
        <w:rPr>
          <w:rFonts w:ascii="Times New Roman" w:hAnsi="Times New Roman" w:cs="Times New Roman"/>
          <w:sz w:val="28"/>
          <w:szCs w:val="28"/>
        </w:rPr>
        <w:t>Фамилия, имя, отчество заявителя __________________________________________</w:t>
      </w:r>
      <w:r>
        <w:rPr>
          <w:rFonts w:ascii="Times New Roman" w:hAnsi="Times New Roman" w:cs="Times New Roman"/>
          <w:sz w:val="28"/>
          <w:szCs w:val="28"/>
        </w:rPr>
        <w:t>________________________</w:t>
      </w:r>
    </w:p>
    <w:p w:rsidR="00C159C1" w:rsidRPr="002F5265" w:rsidRDefault="00C159C1" w:rsidP="00E37AB3">
      <w:pPr>
        <w:pStyle w:val="ConsPlusNonformat"/>
        <w:widowControl/>
        <w:ind w:firstLine="840"/>
        <w:rPr>
          <w:rFonts w:ascii="Times New Roman" w:hAnsi="Times New Roman" w:cs="Times New Roman"/>
          <w:sz w:val="28"/>
          <w:szCs w:val="28"/>
        </w:rPr>
      </w:pPr>
      <w:r w:rsidRPr="002F5265">
        <w:rPr>
          <w:rFonts w:ascii="Times New Roman" w:hAnsi="Times New Roman" w:cs="Times New Roman"/>
          <w:sz w:val="28"/>
          <w:szCs w:val="28"/>
        </w:rPr>
        <w:t>Место работы и занимаемая должность_______________________________________</w:t>
      </w:r>
      <w:r>
        <w:rPr>
          <w:rFonts w:ascii="Times New Roman" w:hAnsi="Times New Roman" w:cs="Times New Roman"/>
          <w:sz w:val="28"/>
          <w:szCs w:val="28"/>
        </w:rPr>
        <w:t>__________________</w:t>
      </w:r>
    </w:p>
    <w:p w:rsidR="00C159C1" w:rsidRPr="002F5265" w:rsidRDefault="00C159C1" w:rsidP="00E37AB3">
      <w:pPr>
        <w:pStyle w:val="ConsPlusNonformat"/>
        <w:widowControl/>
        <w:ind w:firstLine="840"/>
        <w:rPr>
          <w:rFonts w:ascii="Times New Roman" w:hAnsi="Times New Roman" w:cs="Times New Roman"/>
          <w:sz w:val="28"/>
          <w:szCs w:val="28"/>
        </w:rPr>
      </w:pPr>
      <w:r w:rsidRPr="002F5265">
        <w:rPr>
          <w:rFonts w:ascii="Times New Roman" w:hAnsi="Times New Roman" w:cs="Times New Roman"/>
          <w:sz w:val="28"/>
          <w:szCs w:val="28"/>
        </w:rPr>
        <w:t>Адрес __________________________________________________________________</w:t>
      </w:r>
    </w:p>
    <w:p w:rsidR="00C159C1" w:rsidRPr="002F5265" w:rsidRDefault="00C159C1" w:rsidP="00E37AB3">
      <w:pPr>
        <w:pStyle w:val="ConsPlusNonformat"/>
        <w:widowControl/>
        <w:ind w:firstLine="840"/>
        <w:rPr>
          <w:rFonts w:ascii="Times New Roman" w:hAnsi="Times New Roman" w:cs="Times New Roman"/>
          <w:sz w:val="28"/>
          <w:szCs w:val="28"/>
        </w:rPr>
      </w:pPr>
      <w:r w:rsidRPr="002F5265">
        <w:rPr>
          <w:rFonts w:ascii="Times New Roman" w:hAnsi="Times New Roman" w:cs="Times New Roman"/>
          <w:sz w:val="28"/>
          <w:szCs w:val="28"/>
        </w:rPr>
        <w:t>Телефон</w:t>
      </w:r>
      <w:r>
        <w:rPr>
          <w:rFonts w:ascii="Times New Roman" w:hAnsi="Times New Roman" w:cs="Times New Roman"/>
          <w:sz w:val="28"/>
          <w:szCs w:val="28"/>
        </w:rPr>
        <w:t xml:space="preserve"> </w:t>
      </w:r>
      <w:r w:rsidRPr="002F5265">
        <w:rPr>
          <w:rFonts w:ascii="Times New Roman" w:hAnsi="Times New Roman" w:cs="Times New Roman"/>
          <w:sz w:val="28"/>
          <w:szCs w:val="28"/>
        </w:rPr>
        <w:t>(домашний, сотовый)_________________________________________________</w:t>
      </w:r>
      <w:r>
        <w:rPr>
          <w:rFonts w:ascii="Times New Roman" w:hAnsi="Times New Roman" w:cs="Times New Roman"/>
          <w:sz w:val="28"/>
          <w:szCs w:val="28"/>
        </w:rPr>
        <w:t>__________</w:t>
      </w:r>
    </w:p>
    <w:p w:rsidR="00C159C1" w:rsidRPr="002F5265" w:rsidRDefault="00C159C1" w:rsidP="00E37AB3">
      <w:pPr>
        <w:pStyle w:val="ConsPlusNonformat"/>
        <w:widowControl/>
        <w:ind w:firstLine="840"/>
        <w:rPr>
          <w:rFonts w:cs="Times New Roman"/>
          <w:sz w:val="28"/>
          <w:szCs w:val="28"/>
        </w:rPr>
      </w:pPr>
      <w:r w:rsidRPr="002F5265">
        <w:rPr>
          <w:rFonts w:ascii="Times New Roman" w:hAnsi="Times New Roman" w:cs="Times New Roman"/>
          <w:sz w:val="28"/>
          <w:szCs w:val="28"/>
        </w:rPr>
        <w:t>Содержание заявления</w:t>
      </w:r>
      <w:r w:rsidRPr="002F5265">
        <w:rPr>
          <w:sz w:val="28"/>
          <w:szCs w:val="28"/>
        </w:rPr>
        <w:t xml:space="preserve"> ______________________________________________________</w:t>
      </w:r>
      <w:r>
        <w:rPr>
          <w:sz w:val="28"/>
          <w:szCs w:val="28"/>
        </w:rPr>
        <w:t>_____</w:t>
      </w:r>
      <w:r w:rsidRPr="002F5265">
        <w:rPr>
          <w:sz w:val="28"/>
          <w:szCs w:val="28"/>
        </w:rPr>
        <w:t>_______________________</w:t>
      </w:r>
      <w:r>
        <w:rPr>
          <w:sz w:val="28"/>
          <w:szCs w:val="28"/>
        </w:rPr>
        <w:t>____________________________</w:t>
      </w:r>
      <w:r w:rsidRPr="002F5265">
        <w:rPr>
          <w:sz w:val="28"/>
          <w:szCs w:val="28"/>
        </w:rPr>
        <w:t>____________________</w:t>
      </w:r>
      <w:r>
        <w:rPr>
          <w:sz w:val="28"/>
          <w:szCs w:val="28"/>
        </w:rPr>
        <w:t>_________________________________________________________________________________________________________</w:t>
      </w:r>
      <w:r w:rsidRPr="002F5265">
        <w:rPr>
          <w:sz w:val="28"/>
          <w:szCs w:val="28"/>
        </w:rPr>
        <w:t>___________________________________________________________________________</w:t>
      </w:r>
      <w:r>
        <w:rPr>
          <w:sz w:val="28"/>
          <w:szCs w:val="28"/>
        </w:rPr>
        <w:t>____________________________________________</w:t>
      </w:r>
      <w:r w:rsidRPr="002F5265">
        <w:rPr>
          <w:sz w:val="28"/>
          <w:szCs w:val="28"/>
        </w:rPr>
        <w:t>___________________________________________________________________________</w:t>
      </w:r>
      <w:r>
        <w:rPr>
          <w:sz w:val="28"/>
          <w:szCs w:val="28"/>
        </w:rPr>
        <w:t>___________________________________________</w:t>
      </w:r>
      <w:r w:rsidRPr="002F5265">
        <w:rPr>
          <w:sz w:val="28"/>
          <w:szCs w:val="28"/>
        </w:rPr>
        <w:t>___________________________________________________________________________</w:t>
      </w:r>
      <w:r>
        <w:rPr>
          <w:sz w:val="28"/>
          <w:szCs w:val="28"/>
        </w:rPr>
        <w:t>___________________________________________</w:t>
      </w:r>
    </w:p>
    <w:p w:rsidR="00C159C1" w:rsidRPr="002F5265" w:rsidRDefault="00C159C1" w:rsidP="00E37AB3">
      <w:pPr>
        <w:pStyle w:val="ConsPlusNonformat"/>
        <w:widowControl/>
        <w:ind w:firstLine="840"/>
        <w:rPr>
          <w:rFonts w:ascii="Times New Roman" w:hAnsi="Times New Roman" w:cs="Times New Roman"/>
          <w:sz w:val="28"/>
          <w:szCs w:val="28"/>
        </w:rPr>
      </w:pPr>
      <w:r w:rsidRPr="002F5265">
        <w:rPr>
          <w:rFonts w:ascii="Times New Roman" w:hAnsi="Times New Roman" w:cs="Times New Roman"/>
          <w:sz w:val="28"/>
          <w:szCs w:val="28"/>
        </w:rPr>
        <w:t>Фамилия ведущего прием ____________________________________________________</w:t>
      </w:r>
      <w:r>
        <w:rPr>
          <w:rFonts w:ascii="Times New Roman" w:hAnsi="Times New Roman" w:cs="Times New Roman"/>
          <w:sz w:val="28"/>
          <w:szCs w:val="28"/>
        </w:rPr>
        <w:t>__________________</w:t>
      </w:r>
    </w:p>
    <w:p w:rsidR="00C159C1" w:rsidRPr="002F5265" w:rsidRDefault="00C159C1" w:rsidP="00E37AB3">
      <w:pPr>
        <w:pStyle w:val="ConsPlusNonformat"/>
        <w:widowControl/>
        <w:ind w:firstLine="840"/>
        <w:rPr>
          <w:rFonts w:ascii="Times New Roman" w:hAnsi="Times New Roman" w:cs="Times New Roman"/>
          <w:sz w:val="28"/>
          <w:szCs w:val="28"/>
        </w:rPr>
      </w:pPr>
      <w:r w:rsidRPr="002F5265">
        <w:rPr>
          <w:rFonts w:ascii="Times New Roman" w:hAnsi="Times New Roman" w:cs="Times New Roman"/>
          <w:sz w:val="28"/>
          <w:szCs w:val="28"/>
        </w:rPr>
        <w:t>Результат рассмотрения заявления __________________________________________</w:t>
      </w:r>
      <w:r>
        <w:rPr>
          <w:rFonts w:ascii="Times New Roman" w:hAnsi="Times New Roman" w:cs="Times New Roman"/>
          <w:sz w:val="28"/>
          <w:szCs w:val="28"/>
        </w:rPr>
        <w:t>___________________________</w:t>
      </w:r>
      <w:r w:rsidRPr="002F5265">
        <w:rPr>
          <w:rFonts w:ascii="Times New Roman" w:hAnsi="Times New Roman" w:cs="Times New Roman"/>
          <w:sz w:val="28"/>
          <w:szCs w:val="28"/>
        </w:rPr>
        <w:t>__________________________________________________________________________</w:t>
      </w:r>
      <w:r>
        <w:rPr>
          <w:rFonts w:ascii="Times New Roman" w:hAnsi="Times New Roman" w:cs="Times New Roman"/>
          <w:sz w:val="28"/>
          <w:szCs w:val="28"/>
        </w:rPr>
        <w:t>___________________________________________________________________</w:t>
      </w:r>
      <w:r w:rsidRPr="002F5265">
        <w:rPr>
          <w:rFonts w:ascii="Times New Roman" w:hAnsi="Times New Roman" w:cs="Times New Roman"/>
          <w:sz w:val="28"/>
          <w:szCs w:val="28"/>
        </w:rPr>
        <w:t>___________________________________________________________________________</w:t>
      </w:r>
      <w:r>
        <w:rPr>
          <w:rFonts w:ascii="Times New Roman" w:hAnsi="Times New Roman" w:cs="Times New Roman"/>
          <w:sz w:val="28"/>
          <w:szCs w:val="28"/>
        </w:rPr>
        <w:t>________________________________________________________________</w:t>
      </w:r>
      <w:r w:rsidRPr="002F5265">
        <w:rPr>
          <w:rFonts w:ascii="Times New Roman" w:hAnsi="Times New Roman" w:cs="Times New Roman"/>
          <w:sz w:val="28"/>
          <w:szCs w:val="28"/>
        </w:rPr>
        <w:t>___________________________________________________________________________</w:t>
      </w:r>
      <w:r>
        <w:rPr>
          <w:rFonts w:ascii="Times New Roman" w:hAnsi="Times New Roman" w:cs="Times New Roman"/>
          <w:sz w:val="28"/>
          <w:szCs w:val="28"/>
        </w:rPr>
        <w:t>__________________________________________________________________</w:t>
      </w:r>
      <w:r w:rsidRPr="002F5265">
        <w:rPr>
          <w:rFonts w:ascii="Times New Roman" w:hAnsi="Times New Roman" w:cs="Times New Roman"/>
          <w:sz w:val="28"/>
          <w:szCs w:val="28"/>
        </w:rPr>
        <w:t>___________________________________________________________________________</w:t>
      </w:r>
      <w:r>
        <w:rPr>
          <w:rFonts w:ascii="Times New Roman" w:hAnsi="Times New Roman" w:cs="Times New Roman"/>
          <w:sz w:val="28"/>
          <w:szCs w:val="28"/>
        </w:rPr>
        <w:t>_________________________________________________________________</w:t>
      </w:r>
    </w:p>
    <w:p w:rsidR="00C159C1" w:rsidRPr="002F5265" w:rsidRDefault="00C159C1" w:rsidP="00E37AB3">
      <w:pPr>
        <w:pStyle w:val="ConsPlusNonformat"/>
        <w:widowControl/>
        <w:ind w:firstLine="840"/>
        <w:rPr>
          <w:rFonts w:ascii="Times New Roman" w:hAnsi="Times New Roman" w:cs="Times New Roman"/>
          <w:sz w:val="28"/>
          <w:szCs w:val="28"/>
        </w:rPr>
      </w:pPr>
      <w:r w:rsidRPr="002F5265">
        <w:rPr>
          <w:rFonts w:ascii="Times New Roman" w:hAnsi="Times New Roman" w:cs="Times New Roman"/>
          <w:sz w:val="28"/>
          <w:szCs w:val="28"/>
        </w:rPr>
        <w:t>Кем и когда дан ответ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_______________________________________________</w:t>
      </w:r>
    </w:p>
    <w:p w:rsidR="00C159C1" w:rsidRPr="002F5265" w:rsidRDefault="00C159C1" w:rsidP="00E37AB3">
      <w:pPr>
        <w:autoSpaceDE w:val="0"/>
        <w:autoSpaceDN w:val="0"/>
        <w:adjustRightInd w:val="0"/>
        <w:ind w:firstLine="840"/>
        <w:jc w:val="both"/>
        <w:rPr>
          <w:sz w:val="28"/>
          <w:szCs w:val="28"/>
        </w:rPr>
      </w:pPr>
    </w:p>
    <w:p w:rsidR="00C159C1" w:rsidRPr="002F5265" w:rsidRDefault="00C159C1" w:rsidP="00E37AB3">
      <w:pPr>
        <w:ind w:firstLine="840"/>
        <w:rPr>
          <w:sz w:val="28"/>
          <w:szCs w:val="28"/>
        </w:rPr>
      </w:pPr>
    </w:p>
    <w:sectPr w:rsidR="00C159C1" w:rsidRPr="002F5265" w:rsidSect="00732203">
      <w:headerReference w:type="default" r:id="rId31"/>
      <w:pgSz w:w="11906" w:h="16838"/>
      <w:pgMar w:top="1134" w:right="567" w:bottom="1134" w:left="1418" w:header="283"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9C1" w:rsidRDefault="00C159C1" w:rsidP="00732203">
      <w:r>
        <w:separator/>
      </w:r>
    </w:p>
  </w:endnote>
  <w:endnote w:type="continuationSeparator" w:id="0">
    <w:p w:rsidR="00C159C1" w:rsidRDefault="00C159C1" w:rsidP="007322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altName w:val="Times New Roman"/>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9C1" w:rsidRDefault="00C159C1" w:rsidP="00732203">
      <w:r>
        <w:separator/>
      </w:r>
    </w:p>
  </w:footnote>
  <w:footnote w:type="continuationSeparator" w:id="0">
    <w:p w:rsidR="00C159C1" w:rsidRDefault="00C159C1" w:rsidP="007322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C1" w:rsidRDefault="00C159C1" w:rsidP="004A17F4">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C159C1" w:rsidRPr="00732203" w:rsidRDefault="00C159C1">
    <w:pPr>
      <w:pStyle w:val="Header"/>
      <w:jc w:val="center"/>
      <w:rPr>
        <w:sz w:val="20"/>
        <w:szCs w:val="20"/>
      </w:rPr>
    </w:pPr>
  </w:p>
  <w:p w:rsidR="00C159C1" w:rsidRDefault="00C159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A91046"/>
    <w:multiLevelType w:val="hybridMultilevel"/>
    <w:tmpl w:val="BC0230CC"/>
    <w:lvl w:ilvl="0" w:tplc="2E56F640">
      <w:start w:val="1"/>
      <w:numFmt w:val="decimal"/>
      <w:lvlText w:val="%1."/>
      <w:lvlJc w:val="left"/>
      <w:pPr>
        <w:ind w:left="1350" w:hanging="81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2355"/>
    <w:rsid w:val="000005E8"/>
    <w:rsid w:val="000008CB"/>
    <w:rsid w:val="00000FF9"/>
    <w:rsid w:val="00001149"/>
    <w:rsid w:val="000011DE"/>
    <w:rsid w:val="0000335D"/>
    <w:rsid w:val="000034F8"/>
    <w:rsid w:val="000039B7"/>
    <w:rsid w:val="0000409A"/>
    <w:rsid w:val="000042DD"/>
    <w:rsid w:val="00004E25"/>
    <w:rsid w:val="00005A71"/>
    <w:rsid w:val="00006452"/>
    <w:rsid w:val="000074DC"/>
    <w:rsid w:val="0000767D"/>
    <w:rsid w:val="00010019"/>
    <w:rsid w:val="00010187"/>
    <w:rsid w:val="000102A2"/>
    <w:rsid w:val="0001100C"/>
    <w:rsid w:val="000110F2"/>
    <w:rsid w:val="0001135E"/>
    <w:rsid w:val="0001139A"/>
    <w:rsid w:val="00011A04"/>
    <w:rsid w:val="00011EC8"/>
    <w:rsid w:val="00012056"/>
    <w:rsid w:val="000128DC"/>
    <w:rsid w:val="00012EA9"/>
    <w:rsid w:val="00012EAB"/>
    <w:rsid w:val="00013747"/>
    <w:rsid w:val="00013E8D"/>
    <w:rsid w:val="00014266"/>
    <w:rsid w:val="00014390"/>
    <w:rsid w:val="00014E90"/>
    <w:rsid w:val="0001538B"/>
    <w:rsid w:val="000156C1"/>
    <w:rsid w:val="00015C8A"/>
    <w:rsid w:val="00015D01"/>
    <w:rsid w:val="00015FED"/>
    <w:rsid w:val="00016237"/>
    <w:rsid w:val="00016E22"/>
    <w:rsid w:val="00017305"/>
    <w:rsid w:val="00017736"/>
    <w:rsid w:val="00017AF6"/>
    <w:rsid w:val="0002039E"/>
    <w:rsid w:val="000213D3"/>
    <w:rsid w:val="0002158D"/>
    <w:rsid w:val="0002174E"/>
    <w:rsid w:val="00021885"/>
    <w:rsid w:val="0002208D"/>
    <w:rsid w:val="00022516"/>
    <w:rsid w:val="0002267B"/>
    <w:rsid w:val="00022C91"/>
    <w:rsid w:val="000232AD"/>
    <w:rsid w:val="0002390F"/>
    <w:rsid w:val="00023F7E"/>
    <w:rsid w:val="000240AC"/>
    <w:rsid w:val="00024136"/>
    <w:rsid w:val="0002432A"/>
    <w:rsid w:val="000244EC"/>
    <w:rsid w:val="000248A5"/>
    <w:rsid w:val="00024976"/>
    <w:rsid w:val="00025AE0"/>
    <w:rsid w:val="00025B6B"/>
    <w:rsid w:val="0002654F"/>
    <w:rsid w:val="00026C98"/>
    <w:rsid w:val="00026F7B"/>
    <w:rsid w:val="00027272"/>
    <w:rsid w:val="000273E6"/>
    <w:rsid w:val="00027EDA"/>
    <w:rsid w:val="000300AD"/>
    <w:rsid w:val="00030209"/>
    <w:rsid w:val="00030491"/>
    <w:rsid w:val="0003213B"/>
    <w:rsid w:val="000325C5"/>
    <w:rsid w:val="000331DB"/>
    <w:rsid w:val="00033A7E"/>
    <w:rsid w:val="00034B6F"/>
    <w:rsid w:val="00034EE8"/>
    <w:rsid w:val="0003555C"/>
    <w:rsid w:val="00035D15"/>
    <w:rsid w:val="00036EDC"/>
    <w:rsid w:val="000373BE"/>
    <w:rsid w:val="00040198"/>
    <w:rsid w:val="000413CD"/>
    <w:rsid w:val="00041420"/>
    <w:rsid w:val="000421ED"/>
    <w:rsid w:val="00042FA3"/>
    <w:rsid w:val="0004395C"/>
    <w:rsid w:val="00045B11"/>
    <w:rsid w:val="00045CAB"/>
    <w:rsid w:val="00045FBD"/>
    <w:rsid w:val="00046518"/>
    <w:rsid w:val="00046B67"/>
    <w:rsid w:val="00046F7A"/>
    <w:rsid w:val="000475C0"/>
    <w:rsid w:val="00047E88"/>
    <w:rsid w:val="00050AD3"/>
    <w:rsid w:val="00050CE8"/>
    <w:rsid w:val="00051757"/>
    <w:rsid w:val="0005182B"/>
    <w:rsid w:val="0005294D"/>
    <w:rsid w:val="00052DB5"/>
    <w:rsid w:val="0005323E"/>
    <w:rsid w:val="00053566"/>
    <w:rsid w:val="000535E7"/>
    <w:rsid w:val="00053663"/>
    <w:rsid w:val="0005370D"/>
    <w:rsid w:val="0005391A"/>
    <w:rsid w:val="00053976"/>
    <w:rsid w:val="000540CB"/>
    <w:rsid w:val="000540F8"/>
    <w:rsid w:val="0005454C"/>
    <w:rsid w:val="00054EA0"/>
    <w:rsid w:val="000550E0"/>
    <w:rsid w:val="000566A6"/>
    <w:rsid w:val="0005750F"/>
    <w:rsid w:val="00060071"/>
    <w:rsid w:val="000605F7"/>
    <w:rsid w:val="00061089"/>
    <w:rsid w:val="0006161F"/>
    <w:rsid w:val="00061B16"/>
    <w:rsid w:val="00062026"/>
    <w:rsid w:val="00062209"/>
    <w:rsid w:val="00062280"/>
    <w:rsid w:val="0006269D"/>
    <w:rsid w:val="00062764"/>
    <w:rsid w:val="0006276A"/>
    <w:rsid w:val="00062C8E"/>
    <w:rsid w:val="00062FAF"/>
    <w:rsid w:val="00063579"/>
    <w:rsid w:val="00063677"/>
    <w:rsid w:val="00063F2C"/>
    <w:rsid w:val="0006430D"/>
    <w:rsid w:val="000647CD"/>
    <w:rsid w:val="00065A0B"/>
    <w:rsid w:val="00066567"/>
    <w:rsid w:val="000668DA"/>
    <w:rsid w:val="0006715E"/>
    <w:rsid w:val="00067E7F"/>
    <w:rsid w:val="00070527"/>
    <w:rsid w:val="00071886"/>
    <w:rsid w:val="00071C45"/>
    <w:rsid w:val="000726AA"/>
    <w:rsid w:val="00073099"/>
    <w:rsid w:val="00073645"/>
    <w:rsid w:val="00074432"/>
    <w:rsid w:val="0007495E"/>
    <w:rsid w:val="00074CBD"/>
    <w:rsid w:val="00074D39"/>
    <w:rsid w:val="00074DA2"/>
    <w:rsid w:val="000757A4"/>
    <w:rsid w:val="00075A20"/>
    <w:rsid w:val="000762DE"/>
    <w:rsid w:val="00077008"/>
    <w:rsid w:val="0007745B"/>
    <w:rsid w:val="00077741"/>
    <w:rsid w:val="000777C6"/>
    <w:rsid w:val="000801E9"/>
    <w:rsid w:val="00080E16"/>
    <w:rsid w:val="00080FEB"/>
    <w:rsid w:val="00081184"/>
    <w:rsid w:val="00081E2E"/>
    <w:rsid w:val="00081E84"/>
    <w:rsid w:val="00082532"/>
    <w:rsid w:val="0008340E"/>
    <w:rsid w:val="00084913"/>
    <w:rsid w:val="00084CF9"/>
    <w:rsid w:val="00085380"/>
    <w:rsid w:val="00085A31"/>
    <w:rsid w:val="00085B64"/>
    <w:rsid w:val="00086CFF"/>
    <w:rsid w:val="000870D8"/>
    <w:rsid w:val="000871B4"/>
    <w:rsid w:val="00087DF7"/>
    <w:rsid w:val="0009044C"/>
    <w:rsid w:val="000904CB"/>
    <w:rsid w:val="00090B2D"/>
    <w:rsid w:val="00090BF4"/>
    <w:rsid w:val="00090CD2"/>
    <w:rsid w:val="00091112"/>
    <w:rsid w:val="000911C4"/>
    <w:rsid w:val="000913D5"/>
    <w:rsid w:val="00091A71"/>
    <w:rsid w:val="00091D0F"/>
    <w:rsid w:val="00091D5A"/>
    <w:rsid w:val="00092749"/>
    <w:rsid w:val="0009274D"/>
    <w:rsid w:val="0009290D"/>
    <w:rsid w:val="00092D8F"/>
    <w:rsid w:val="00093231"/>
    <w:rsid w:val="0009330D"/>
    <w:rsid w:val="00093423"/>
    <w:rsid w:val="000934CC"/>
    <w:rsid w:val="00094029"/>
    <w:rsid w:val="00094D3C"/>
    <w:rsid w:val="000956E6"/>
    <w:rsid w:val="0009575F"/>
    <w:rsid w:val="0009596A"/>
    <w:rsid w:val="00095AC8"/>
    <w:rsid w:val="00095C79"/>
    <w:rsid w:val="00095E76"/>
    <w:rsid w:val="000960CC"/>
    <w:rsid w:val="000967FC"/>
    <w:rsid w:val="00097A01"/>
    <w:rsid w:val="00097E07"/>
    <w:rsid w:val="00097E11"/>
    <w:rsid w:val="000A0609"/>
    <w:rsid w:val="000A0AF5"/>
    <w:rsid w:val="000A0E9B"/>
    <w:rsid w:val="000A1123"/>
    <w:rsid w:val="000A1904"/>
    <w:rsid w:val="000A25E2"/>
    <w:rsid w:val="000A2826"/>
    <w:rsid w:val="000A3127"/>
    <w:rsid w:val="000A3ED7"/>
    <w:rsid w:val="000A4208"/>
    <w:rsid w:val="000A4453"/>
    <w:rsid w:val="000A47CD"/>
    <w:rsid w:val="000A49E0"/>
    <w:rsid w:val="000A4AED"/>
    <w:rsid w:val="000A5054"/>
    <w:rsid w:val="000A5FFA"/>
    <w:rsid w:val="000A6054"/>
    <w:rsid w:val="000A6577"/>
    <w:rsid w:val="000A7743"/>
    <w:rsid w:val="000B02E7"/>
    <w:rsid w:val="000B12F4"/>
    <w:rsid w:val="000B1E23"/>
    <w:rsid w:val="000B1F4C"/>
    <w:rsid w:val="000B20D1"/>
    <w:rsid w:val="000B22C1"/>
    <w:rsid w:val="000B330E"/>
    <w:rsid w:val="000B3BA3"/>
    <w:rsid w:val="000B3F2B"/>
    <w:rsid w:val="000B5CF1"/>
    <w:rsid w:val="000B6087"/>
    <w:rsid w:val="000B67F1"/>
    <w:rsid w:val="000B6BEA"/>
    <w:rsid w:val="000B6E15"/>
    <w:rsid w:val="000B7696"/>
    <w:rsid w:val="000B789F"/>
    <w:rsid w:val="000C04C3"/>
    <w:rsid w:val="000C19B0"/>
    <w:rsid w:val="000C1B13"/>
    <w:rsid w:val="000C2FEA"/>
    <w:rsid w:val="000C33C4"/>
    <w:rsid w:val="000C3FC1"/>
    <w:rsid w:val="000C4292"/>
    <w:rsid w:val="000C4EB5"/>
    <w:rsid w:val="000C5185"/>
    <w:rsid w:val="000C5622"/>
    <w:rsid w:val="000C5FEC"/>
    <w:rsid w:val="000C6B3A"/>
    <w:rsid w:val="000C6D76"/>
    <w:rsid w:val="000C6E2B"/>
    <w:rsid w:val="000C713C"/>
    <w:rsid w:val="000C75B6"/>
    <w:rsid w:val="000C7A23"/>
    <w:rsid w:val="000D05C8"/>
    <w:rsid w:val="000D0677"/>
    <w:rsid w:val="000D07AF"/>
    <w:rsid w:val="000D0D05"/>
    <w:rsid w:val="000D0F53"/>
    <w:rsid w:val="000D1652"/>
    <w:rsid w:val="000D1BDB"/>
    <w:rsid w:val="000D1F46"/>
    <w:rsid w:val="000D242D"/>
    <w:rsid w:val="000D2586"/>
    <w:rsid w:val="000D28E5"/>
    <w:rsid w:val="000D40EA"/>
    <w:rsid w:val="000D40FC"/>
    <w:rsid w:val="000D489D"/>
    <w:rsid w:val="000D49F4"/>
    <w:rsid w:val="000D4DF7"/>
    <w:rsid w:val="000D4DFC"/>
    <w:rsid w:val="000D5F2D"/>
    <w:rsid w:val="000D64D9"/>
    <w:rsid w:val="000D686F"/>
    <w:rsid w:val="000D68D8"/>
    <w:rsid w:val="000D712D"/>
    <w:rsid w:val="000D7699"/>
    <w:rsid w:val="000D78B7"/>
    <w:rsid w:val="000D7C6F"/>
    <w:rsid w:val="000D7D92"/>
    <w:rsid w:val="000D7F64"/>
    <w:rsid w:val="000E02FA"/>
    <w:rsid w:val="000E03DD"/>
    <w:rsid w:val="000E0E37"/>
    <w:rsid w:val="000E1737"/>
    <w:rsid w:val="000E1FA1"/>
    <w:rsid w:val="000E303A"/>
    <w:rsid w:val="000E30F1"/>
    <w:rsid w:val="000E3865"/>
    <w:rsid w:val="000E3A03"/>
    <w:rsid w:val="000E3B06"/>
    <w:rsid w:val="000E3CE8"/>
    <w:rsid w:val="000E3FEA"/>
    <w:rsid w:val="000E4013"/>
    <w:rsid w:val="000E45E5"/>
    <w:rsid w:val="000E4B51"/>
    <w:rsid w:val="000E4C2F"/>
    <w:rsid w:val="000E4C90"/>
    <w:rsid w:val="000E51CC"/>
    <w:rsid w:val="000E57A5"/>
    <w:rsid w:val="000E58A0"/>
    <w:rsid w:val="000E5C55"/>
    <w:rsid w:val="000E5D57"/>
    <w:rsid w:val="000E604D"/>
    <w:rsid w:val="000E6B5D"/>
    <w:rsid w:val="000E76A4"/>
    <w:rsid w:val="000E78C7"/>
    <w:rsid w:val="000E7D61"/>
    <w:rsid w:val="000E7DFF"/>
    <w:rsid w:val="000F0347"/>
    <w:rsid w:val="000F0BDF"/>
    <w:rsid w:val="000F0DBF"/>
    <w:rsid w:val="000F18A1"/>
    <w:rsid w:val="000F198C"/>
    <w:rsid w:val="000F1B38"/>
    <w:rsid w:val="000F1BC3"/>
    <w:rsid w:val="000F21CD"/>
    <w:rsid w:val="000F2A94"/>
    <w:rsid w:val="000F2DC7"/>
    <w:rsid w:val="000F3993"/>
    <w:rsid w:val="000F39EA"/>
    <w:rsid w:val="000F3DD8"/>
    <w:rsid w:val="000F4778"/>
    <w:rsid w:val="000F53D4"/>
    <w:rsid w:val="000F544C"/>
    <w:rsid w:val="000F5727"/>
    <w:rsid w:val="000F57A4"/>
    <w:rsid w:val="000F5D49"/>
    <w:rsid w:val="000F636C"/>
    <w:rsid w:val="000F63D2"/>
    <w:rsid w:val="000F646A"/>
    <w:rsid w:val="000F673C"/>
    <w:rsid w:val="000F6B8B"/>
    <w:rsid w:val="000F6B9B"/>
    <w:rsid w:val="000F6E88"/>
    <w:rsid w:val="000F79FD"/>
    <w:rsid w:val="000F7B54"/>
    <w:rsid w:val="001013ED"/>
    <w:rsid w:val="00101401"/>
    <w:rsid w:val="00101D5E"/>
    <w:rsid w:val="00102571"/>
    <w:rsid w:val="00102F3B"/>
    <w:rsid w:val="0010310A"/>
    <w:rsid w:val="001031FC"/>
    <w:rsid w:val="00104321"/>
    <w:rsid w:val="001047D9"/>
    <w:rsid w:val="00104848"/>
    <w:rsid w:val="00104BD3"/>
    <w:rsid w:val="00105C07"/>
    <w:rsid w:val="00106862"/>
    <w:rsid w:val="001070C6"/>
    <w:rsid w:val="0010778E"/>
    <w:rsid w:val="00107C51"/>
    <w:rsid w:val="00107D22"/>
    <w:rsid w:val="001102A3"/>
    <w:rsid w:val="0011042C"/>
    <w:rsid w:val="0011059C"/>
    <w:rsid w:val="001110A1"/>
    <w:rsid w:val="001112A6"/>
    <w:rsid w:val="00111507"/>
    <w:rsid w:val="00111549"/>
    <w:rsid w:val="00112A19"/>
    <w:rsid w:val="00112D1E"/>
    <w:rsid w:val="00115524"/>
    <w:rsid w:val="00115765"/>
    <w:rsid w:val="00115AA0"/>
    <w:rsid w:val="00115B1E"/>
    <w:rsid w:val="00116C3F"/>
    <w:rsid w:val="0011710A"/>
    <w:rsid w:val="00117EEC"/>
    <w:rsid w:val="0012020A"/>
    <w:rsid w:val="00120AB3"/>
    <w:rsid w:val="00121122"/>
    <w:rsid w:val="00122A99"/>
    <w:rsid w:val="001239A5"/>
    <w:rsid w:val="00123E7A"/>
    <w:rsid w:val="001250D3"/>
    <w:rsid w:val="0012550D"/>
    <w:rsid w:val="00125D66"/>
    <w:rsid w:val="0012628C"/>
    <w:rsid w:val="0012656D"/>
    <w:rsid w:val="00130031"/>
    <w:rsid w:val="0013068A"/>
    <w:rsid w:val="0013083C"/>
    <w:rsid w:val="0013188E"/>
    <w:rsid w:val="00131B6C"/>
    <w:rsid w:val="00132108"/>
    <w:rsid w:val="00132360"/>
    <w:rsid w:val="0013237C"/>
    <w:rsid w:val="00132DB1"/>
    <w:rsid w:val="00132E8E"/>
    <w:rsid w:val="00133121"/>
    <w:rsid w:val="00133C9C"/>
    <w:rsid w:val="00133E97"/>
    <w:rsid w:val="00134237"/>
    <w:rsid w:val="00134BB9"/>
    <w:rsid w:val="001351B2"/>
    <w:rsid w:val="00135501"/>
    <w:rsid w:val="00135D6A"/>
    <w:rsid w:val="00135DC9"/>
    <w:rsid w:val="00136820"/>
    <w:rsid w:val="0013686D"/>
    <w:rsid w:val="00136952"/>
    <w:rsid w:val="00136C9C"/>
    <w:rsid w:val="001373BB"/>
    <w:rsid w:val="001401E0"/>
    <w:rsid w:val="00140316"/>
    <w:rsid w:val="00140BF1"/>
    <w:rsid w:val="00140E58"/>
    <w:rsid w:val="00141788"/>
    <w:rsid w:val="00142193"/>
    <w:rsid w:val="00142523"/>
    <w:rsid w:val="0014335A"/>
    <w:rsid w:val="001434D5"/>
    <w:rsid w:val="0014468C"/>
    <w:rsid w:val="00144899"/>
    <w:rsid w:val="00144B2E"/>
    <w:rsid w:val="00144C00"/>
    <w:rsid w:val="00146774"/>
    <w:rsid w:val="00146874"/>
    <w:rsid w:val="00146A70"/>
    <w:rsid w:val="00146BF0"/>
    <w:rsid w:val="00146C74"/>
    <w:rsid w:val="00147B4E"/>
    <w:rsid w:val="00147D6E"/>
    <w:rsid w:val="00150267"/>
    <w:rsid w:val="001504C8"/>
    <w:rsid w:val="0015063C"/>
    <w:rsid w:val="00150BB0"/>
    <w:rsid w:val="00150EAC"/>
    <w:rsid w:val="001510F6"/>
    <w:rsid w:val="00151883"/>
    <w:rsid w:val="00151923"/>
    <w:rsid w:val="00151BD7"/>
    <w:rsid w:val="00152022"/>
    <w:rsid w:val="0015226A"/>
    <w:rsid w:val="001526C1"/>
    <w:rsid w:val="00152A0E"/>
    <w:rsid w:val="00152D5E"/>
    <w:rsid w:val="00153F47"/>
    <w:rsid w:val="00154FBA"/>
    <w:rsid w:val="00155095"/>
    <w:rsid w:val="0015514F"/>
    <w:rsid w:val="001555AB"/>
    <w:rsid w:val="001564B4"/>
    <w:rsid w:val="00156704"/>
    <w:rsid w:val="0015674B"/>
    <w:rsid w:val="00156B5C"/>
    <w:rsid w:val="00156ED3"/>
    <w:rsid w:val="00157002"/>
    <w:rsid w:val="0015702E"/>
    <w:rsid w:val="00160772"/>
    <w:rsid w:val="00160C04"/>
    <w:rsid w:val="00160F35"/>
    <w:rsid w:val="00161B36"/>
    <w:rsid w:val="0016254F"/>
    <w:rsid w:val="00162F0D"/>
    <w:rsid w:val="00163182"/>
    <w:rsid w:val="00163AA5"/>
    <w:rsid w:val="00164E75"/>
    <w:rsid w:val="00164F6F"/>
    <w:rsid w:val="001653F7"/>
    <w:rsid w:val="00165EFA"/>
    <w:rsid w:val="00166236"/>
    <w:rsid w:val="00166460"/>
    <w:rsid w:val="00166D31"/>
    <w:rsid w:val="00167473"/>
    <w:rsid w:val="00167F45"/>
    <w:rsid w:val="00171A74"/>
    <w:rsid w:val="00171D0D"/>
    <w:rsid w:val="00172340"/>
    <w:rsid w:val="00172D6A"/>
    <w:rsid w:val="00172E81"/>
    <w:rsid w:val="00175EDD"/>
    <w:rsid w:val="00176218"/>
    <w:rsid w:val="00176B3F"/>
    <w:rsid w:val="00176C2D"/>
    <w:rsid w:val="00176F10"/>
    <w:rsid w:val="00176FA7"/>
    <w:rsid w:val="0017789C"/>
    <w:rsid w:val="00177A7D"/>
    <w:rsid w:val="001802BE"/>
    <w:rsid w:val="001809A4"/>
    <w:rsid w:val="00180BFA"/>
    <w:rsid w:val="0018128E"/>
    <w:rsid w:val="001816F8"/>
    <w:rsid w:val="00181B17"/>
    <w:rsid w:val="00181CED"/>
    <w:rsid w:val="00182B24"/>
    <w:rsid w:val="00183929"/>
    <w:rsid w:val="00183C28"/>
    <w:rsid w:val="001841CF"/>
    <w:rsid w:val="001849AA"/>
    <w:rsid w:val="00184FE0"/>
    <w:rsid w:val="0018565E"/>
    <w:rsid w:val="0018671D"/>
    <w:rsid w:val="00186A1D"/>
    <w:rsid w:val="0018737D"/>
    <w:rsid w:val="00190932"/>
    <w:rsid w:val="00191AD3"/>
    <w:rsid w:val="001949C8"/>
    <w:rsid w:val="001959F6"/>
    <w:rsid w:val="00195C8D"/>
    <w:rsid w:val="001969A7"/>
    <w:rsid w:val="00197F3F"/>
    <w:rsid w:val="001A04EE"/>
    <w:rsid w:val="001A0598"/>
    <w:rsid w:val="001A0807"/>
    <w:rsid w:val="001A0D36"/>
    <w:rsid w:val="001A1206"/>
    <w:rsid w:val="001A1282"/>
    <w:rsid w:val="001A13D9"/>
    <w:rsid w:val="001A166F"/>
    <w:rsid w:val="001A1A8D"/>
    <w:rsid w:val="001A2933"/>
    <w:rsid w:val="001A2E9F"/>
    <w:rsid w:val="001A3EC1"/>
    <w:rsid w:val="001A451E"/>
    <w:rsid w:val="001A5952"/>
    <w:rsid w:val="001A5A7F"/>
    <w:rsid w:val="001A66DD"/>
    <w:rsid w:val="001A691B"/>
    <w:rsid w:val="001A69FF"/>
    <w:rsid w:val="001A6BF1"/>
    <w:rsid w:val="001A6D37"/>
    <w:rsid w:val="001A7232"/>
    <w:rsid w:val="001B02F0"/>
    <w:rsid w:val="001B157F"/>
    <w:rsid w:val="001B193E"/>
    <w:rsid w:val="001B1A50"/>
    <w:rsid w:val="001B2D2D"/>
    <w:rsid w:val="001B2F55"/>
    <w:rsid w:val="001B3D53"/>
    <w:rsid w:val="001B51E7"/>
    <w:rsid w:val="001B5D74"/>
    <w:rsid w:val="001C0071"/>
    <w:rsid w:val="001C00C7"/>
    <w:rsid w:val="001C036D"/>
    <w:rsid w:val="001C0B21"/>
    <w:rsid w:val="001C0B64"/>
    <w:rsid w:val="001C0E56"/>
    <w:rsid w:val="001C0F3B"/>
    <w:rsid w:val="001C13D1"/>
    <w:rsid w:val="001C14F0"/>
    <w:rsid w:val="001C1EC1"/>
    <w:rsid w:val="001C252D"/>
    <w:rsid w:val="001C2761"/>
    <w:rsid w:val="001C29D5"/>
    <w:rsid w:val="001C349B"/>
    <w:rsid w:val="001C3888"/>
    <w:rsid w:val="001C40E5"/>
    <w:rsid w:val="001C45CB"/>
    <w:rsid w:val="001C4907"/>
    <w:rsid w:val="001C5329"/>
    <w:rsid w:val="001C5E18"/>
    <w:rsid w:val="001C604A"/>
    <w:rsid w:val="001C6AFF"/>
    <w:rsid w:val="001C6D3A"/>
    <w:rsid w:val="001C7388"/>
    <w:rsid w:val="001C7E58"/>
    <w:rsid w:val="001D04D8"/>
    <w:rsid w:val="001D0588"/>
    <w:rsid w:val="001D0DA3"/>
    <w:rsid w:val="001D1C9E"/>
    <w:rsid w:val="001D1FA4"/>
    <w:rsid w:val="001D20AB"/>
    <w:rsid w:val="001D2351"/>
    <w:rsid w:val="001D2C53"/>
    <w:rsid w:val="001D3491"/>
    <w:rsid w:val="001D358F"/>
    <w:rsid w:val="001D37FB"/>
    <w:rsid w:val="001D3903"/>
    <w:rsid w:val="001D3BC8"/>
    <w:rsid w:val="001D4024"/>
    <w:rsid w:val="001D579C"/>
    <w:rsid w:val="001D5BB9"/>
    <w:rsid w:val="001D5C76"/>
    <w:rsid w:val="001D6266"/>
    <w:rsid w:val="001D6DC0"/>
    <w:rsid w:val="001D6EB8"/>
    <w:rsid w:val="001D70C4"/>
    <w:rsid w:val="001D7C1D"/>
    <w:rsid w:val="001D7FDB"/>
    <w:rsid w:val="001E0583"/>
    <w:rsid w:val="001E07D6"/>
    <w:rsid w:val="001E0BEF"/>
    <w:rsid w:val="001E0E31"/>
    <w:rsid w:val="001E0FE2"/>
    <w:rsid w:val="001E1644"/>
    <w:rsid w:val="001E1C1F"/>
    <w:rsid w:val="001E203B"/>
    <w:rsid w:val="001E270D"/>
    <w:rsid w:val="001E299C"/>
    <w:rsid w:val="001E29BE"/>
    <w:rsid w:val="001E3FCF"/>
    <w:rsid w:val="001E46A7"/>
    <w:rsid w:val="001E5208"/>
    <w:rsid w:val="001E5966"/>
    <w:rsid w:val="001E5A8E"/>
    <w:rsid w:val="001E5AAE"/>
    <w:rsid w:val="001E5EE0"/>
    <w:rsid w:val="001E66D9"/>
    <w:rsid w:val="001E7651"/>
    <w:rsid w:val="001F057C"/>
    <w:rsid w:val="001F071B"/>
    <w:rsid w:val="001F0A26"/>
    <w:rsid w:val="001F14E6"/>
    <w:rsid w:val="001F161A"/>
    <w:rsid w:val="001F167D"/>
    <w:rsid w:val="001F1CA8"/>
    <w:rsid w:val="001F2131"/>
    <w:rsid w:val="001F34D1"/>
    <w:rsid w:val="001F36E6"/>
    <w:rsid w:val="001F4111"/>
    <w:rsid w:val="001F434F"/>
    <w:rsid w:val="001F6DDB"/>
    <w:rsid w:val="001F7273"/>
    <w:rsid w:val="001F77B5"/>
    <w:rsid w:val="001F7EEF"/>
    <w:rsid w:val="002007B9"/>
    <w:rsid w:val="002008EF"/>
    <w:rsid w:val="00200FEA"/>
    <w:rsid w:val="002010BC"/>
    <w:rsid w:val="00201575"/>
    <w:rsid w:val="002025BC"/>
    <w:rsid w:val="0020265F"/>
    <w:rsid w:val="00202899"/>
    <w:rsid w:val="00202C5C"/>
    <w:rsid w:val="00203813"/>
    <w:rsid w:val="00203862"/>
    <w:rsid w:val="00203BC7"/>
    <w:rsid w:val="00204660"/>
    <w:rsid w:val="00204774"/>
    <w:rsid w:val="00204CD7"/>
    <w:rsid w:val="00204DB3"/>
    <w:rsid w:val="00205890"/>
    <w:rsid w:val="00206073"/>
    <w:rsid w:val="0020613B"/>
    <w:rsid w:val="00206181"/>
    <w:rsid w:val="00206378"/>
    <w:rsid w:val="00206D7F"/>
    <w:rsid w:val="00207D3A"/>
    <w:rsid w:val="002100E1"/>
    <w:rsid w:val="0021015D"/>
    <w:rsid w:val="00210175"/>
    <w:rsid w:val="00210ADB"/>
    <w:rsid w:val="002115B6"/>
    <w:rsid w:val="00211725"/>
    <w:rsid w:val="00211851"/>
    <w:rsid w:val="0021241B"/>
    <w:rsid w:val="0021300F"/>
    <w:rsid w:val="0021302A"/>
    <w:rsid w:val="00213A48"/>
    <w:rsid w:val="00213B4A"/>
    <w:rsid w:val="00214265"/>
    <w:rsid w:val="00214C74"/>
    <w:rsid w:val="00215921"/>
    <w:rsid w:val="00216345"/>
    <w:rsid w:val="00216C12"/>
    <w:rsid w:val="00217099"/>
    <w:rsid w:val="0021736D"/>
    <w:rsid w:val="00217BA7"/>
    <w:rsid w:val="0022025A"/>
    <w:rsid w:val="002203FC"/>
    <w:rsid w:val="00220463"/>
    <w:rsid w:val="00220A22"/>
    <w:rsid w:val="00221B6C"/>
    <w:rsid w:val="00221FDB"/>
    <w:rsid w:val="002225D4"/>
    <w:rsid w:val="0022273B"/>
    <w:rsid w:val="002244F4"/>
    <w:rsid w:val="00224D22"/>
    <w:rsid w:val="002254A2"/>
    <w:rsid w:val="00225764"/>
    <w:rsid w:val="00225E32"/>
    <w:rsid w:val="00227081"/>
    <w:rsid w:val="002272F3"/>
    <w:rsid w:val="002277BC"/>
    <w:rsid w:val="00227A6C"/>
    <w:rsid w:val="00227C39"/>
    <w:rsid w:val="00230B83"/>
    <w:rsid w:val="00231547"/>
    <w:rsid w:val="0023155A"/>
    <w:rsid w:val="00231C7D"/>
    <w:rsid w:val="0023307B"/>
    <w:rsid w:val="00233B6F"/>
    <w:rsid w:val="002341A1"/>
    <w:rsid w:val="002346A3"/>
    <w:rsid w:val="00234E92"/>
    <w:rsid w:val="00235D84"/>
    <w:rsid w:val="00236369"/>
    <w:rsid w:val="00236BA7"/>
    <w:rsid w:val="00236C56"/>
    <w:rsid w:val="00236CB8"/>
    <w:rsid w:val="00236E5F"/>
    <w:rsid w:val="00236EC1"/>
    <w:rsid w:val="002402AB"/>
    <w:rsid w:val="002402C8"/>
    <w:rsid w:val="002404BF"/>
    <w:rsid w:val="0024095C"/>
    <w:rsid w:val="00240B58"/>
    <w:rsid w:val="00240E6E"/>
    <w:rsid w:val="00240EA3"/>
    <w:rsid w:val="002419F0"/>
    <w:rsid w:val="00241B45"/>
    <w:rsid w:val="002421CD"/>
    <w:rsid w:val="002422E2"/>
    <w:rsid w:val="00242C1D"/>
    <w:rsid w:val="002431EF"/>
    <w:rsid w:val="0024383C"/>
    <w:rsid w:val="0024401A"/>
    <w:rsid w:val="00245885"/>
    <w:rsid w:val="00245B64"/>
    <w:rsid w:val="00245EFF"/>
    <w:rsid w:val="002463A1"/>
    <w:rsid w:val="0024654A"/>
    <w:rsid w:val="002509AF"/>
    <w:rsid w:val="00252080"/>
    <w:rsid w:val="00252E2F"/>
    <w:rsid w:val="00252F6D"/>
    <w:rsid w:val="00253093"/>
    <w:rsid w:val="002535C6"/>
    <w:rsid w:val="00253631"/>
    <w:rsid w:val="00253ACC"/>
    <w:rsid w:val="00253BD5"/>
    <w:rsid w:val="002542A3"/>
    <w:rsid w:val="00254918"/>
    <w:rsid w:val="002552FD"/>
    <w:rsid w:val="00255828"/>
    <w:rsid w:val="0025583A"/>
    <w:rsid w:val="00255D82"/>
    <w:rsid w:val="0025677D"/>
    <w:rsid w:val="00257222"/>
    <w:rsid w:val="0025758C"/>
    <w:rsid w:val="00261167"/>
    <w:rsid w:val="00262064"/>
    <w:rsid w:val="0026236F"/>
    <w:rsid w:val="00262380"/>
    <w:rsid w:val="0026388B"/>
    <w:rsid w:val="002639A4"/>
    <w:rsid w:val="00263B8D"/>
    <w:rsid w:val="00263E3D"/>
    <w:rsid w:val="00264353"/>
    <w:rsid w:val="00264702"/>
    <w:rsid w:val="00264B56"/>
    <w:rsid w:val="002653B8"/>
    <w:rsid w:val="00265CF9"/>
    <w:rsid w:val="00266459"/>
    <w:rsid w:val="00266701"/>
    <w:rsid w:val="0026709E"/>
    <w:rsid w:val="00267F3F"/>
    <w:rsid w:val="002729B2"/>
    <w:rsid w:val="0027334F"/>
    <w:rsid w:val="00273B15"/>
    <w:rsid w:val="00273FE9"/>
    <w:rsid w:val="00274078"/>
    <w:rsid w:val="002742AC"/>
    <w:rsid w:val="00274B33"/>
    <w:rsid w:val="00274D73"/>
    <w:rsid w:val="00276A88"/>
    <w:rsid w:val="00276E4A"/>
    <w:rsid w:val="00276F77"/>
    <w:rsid w:val="00277CB4"/>
    <w:rsid w:val="00277F59"/>
    <w:rsid w:val="0028025C"/>
    <w:rsid w:val="002804A2"/>
    <w:rsid w:val="0028080E"/>
    <w:rsid w:val="00280885"/>
    <w:rsid w:val="00280953"/>
    <w:rsid w:val="00280BDA"/>
    <w:rsid w:val="00281009"/>
    <w:rsid w:val="002823A3"/>
    <w:rsid w:val="00282A8A"/>
    <w:rsid w:val="00283540"/>
    <w:rsid w:val="00283755"/>
    <w:rsid w:val="00283AB3"/>
    <w:rsid w:val="002846DB"/>
    <w:rsid w:val="00284772"/>
    <w:rsid w:val="002849B4"/>
    <w:rsid w:val="00285560"/>
    <w:rsid w:val="00285591"/>
    <w:rsid w:val="00285918"/>
    <w:rsid w:val="0028635D"/>
    <w:rsid w:val="00286877"/>
    <w:rsid w:val="00287877"/>
    <w:rsid w:val="00287FC6"/>
    <w:rsid w:val="002904CD"/>
    <w:rsid w:val="002904EF"/>
    <w:rsid w:val="0029081B"/>
    <w:rsid w:val="00290C37"/>
    <w:rsid w:val="00291014"/>
    <w:rsid w:val="00291394"/>
    <w:rsid w:val="002914D7"/>
    <w:rsid w:val="00291CA4"/>
    <w:rsid w:val="0029258D"/>
    <w:rsid w:val="00293181"/>
    <w:rsid w:val="00293F53"/>
    <w:rsid w:val="0029556B"/>
    <w:rsid w:val="00296CC7"/>
    <w:rsid w:val="002970A8"/>
    <w:rsid w:val="0029738F"/>
    <w:rsid w:val="002976F0"/>
    <w:rsid w:val="00297927"/>
    <w:rsid w:val="002979A0"/>
    <w:rsid w:val="002A0C76"/>
    <w:rsid w:val="002A0C85"/>
    <w:rsid w:val="002A13B2"/>
    <w:rsid w:val="002A1801"/>
    <w:rsid w:val="002A227A"/>
    <w:rsid w:val="002A2728"/>
    <w:rsid w:val="002A2896"/>
    <w:rsid w:val="002A28DC"/>
    <w:rsid w:val="002A2ABA"/>
    <w:rsid w:val="002A2BFD"/>
    <w:rsid w:val="002A2C54"/>
    <w:rsid w:val="002A3651"/>
    <w:rsid w:val="002A36D6"/>
    <w:rsid w:val="002A3AFA"/>
    <w:rsid w:val="002A46EF"/>
    <w:rsid w:val="002A5736"/>
    <w:rsid w:val="002A59EB"/>
    <w:rsid w:val="002A65C5"/>
    <w:rsid w:val="002A7285"/>
    <w:rsid w:val="002A7E82"/>
    <w:rsid w:val="002A7EE5"/>
    <w:rsid w:val="002B0706"/>
    <w:rsid w:val="002B1FAA"/>
    <w:rsid w:val="002B2017"/>
    <w:rsid w:val="002B36C4"/>
    <w:rsid w:val="002B3BB7"/>
    <w:rsid w:val="002B5133"/>
    <w:rsid w:val="002B5568"/>
    <w:rsid w:val="002B5BDC"/>
    <w:rsid w:val="002B67CD"/>
    <w:rsid w:val="002B68A0"/>
    <w:rsid w:val="002B6DE7"/>
    <w:rsid w:val="002B713B"/>
    <w:rsid w:val="002B7238"/>
    <w:rsid w:val="002B7803"/>
    <w:rsid w:val="002C045B"/>
    <w:rsid w:val="002C05A2"/>
    <w:rsid w:val="002C1CA5"/>
    <w:rsid w:val="002C2435"/>
    <w:rsid w:val="002C2A25"/>
    <w:rsid w:val="002C2A40"/>
    <w:rsid w:val="002C2C2F"/>
    <w:rsid w:val="002C359D"/>
    <w:rsid w:val="002C42D6"/>
    <w:rsid w:val="002C60BF"/>
    <w:rsid w:val="002C672E"/>
    <w:rsid w:val="002C72EE"/>
    <w:rsid w:val="002C7D16"/>
    <w:rsid w:val="002C7EE9"/>
    <w:rsid w:val="002C7F5B"/>
    <w:rsid w:val="002D0565"/>
    <w:rsid w:val="002D0611"/>
    <w:rsid w:val="002D13FD"/>
    <w:rsid w:val="002D1D00"/>
    <w:rsid w:val="002D20F7"/>
    <w:rsid w:val="002D26DF"/>
    <w:rsid w:val="002D2943"/>
    <w:rsid w:val="002D3222"/>
    <w:rsid w:val="002D3EB7"/>
    <w:rsid w:val="002D4F2B"/>
    <w:rsid w:val="002D572C"/>
    <w:rsid w:val="002D5E41"/>
    <w:rsid w:val="002D625F"/>
    <w:rsid w:val="002D62B5"/>
    <w:rsid w:val="002D646E"/>
    <w:rsid w:val="002D6C70"/>
    <w:rsid w:val="002D6CC2"/>
    <w:rsid w:val="002E04BB"/>
    <w:rsid w:val="002E07D4"/>
    <w:rsid w:val="002E104A"/>
    <w:rsid w:val="002E1E46"/>
    <w:rsid w:val="002E2221"/>
    <w:rsid w:val="002E2777"/>
    <w:rsid w:val="002E3881"/>
    <w:rsid w:val="002E4577"/>
    <w:rsid w:val="002E466C"/>
    <w:rsid w:val="002E5598"/>
    <w:rsid w:val="002E5937"/>
    <w:rsid w:val="002E59AE"/>
    <w:rsid w:val="002E6B02"/>
    <w:rsid w:val="002E6C8F"/>
    <w:rsid w:val="002E6E40"/>
    <w:rsid w:val="002E6FF0"/>
    <w:rsid w:val="002E71D1"/>
    <w:rsid w:val="002E7446"/>
    <w:rsid w:val="002E76F9"/>
    <w:rsid w:val="002F0298"/>
    <w:rsid w:val="002F10C6"/>
    <w:rsid w:val="002F1C4C"/>
    <w:rsid w:val="002F1F08"/>
    <w:rsid w:val="002F2A08"/>
    <w:rsid w:val="002F31AF"/>
    <w:rsid w:val="002F3EF3"/>
    <w:rsid w:val="002F3F4E"/>
    <w:rsid w:val="002F40A5"/>
    <w:rsid w:val="002F4D96"/>
    <w:rsid w:val="002F4FF3"/>
    <w:rsid w:val="002F5265"/>
    <w:rsid w:val="002F555E"/>
    <w:rsid w:val="002F62AB"/>
    <w:rsid w:val="002F734E"/>
    <w:rsid w:val="002F7A94"/>
    <w:rsid w:val="002F7ECA"/>
    <w:rsid w:val="003010A0"/>
    <w:rsid w:val="003016A4"/>
    <w:rsid w:val="003018EA"/>
    <w:rsid w:val="003031FE"/>
    <w:rsid w:val="003032D4"/>
    <w:rsid w:val="003032F0"/>
    <w:rsid w:val="00303767"/>
    <w:rsid w:val="00303884"/>
    <w:rsid w:val="00303AAA"/>
    <w:rsid w:val="00303B6C"/>
    <w:rsid w:val="00305A31"/>
    <w:rsid w:val="0030617C"/>
    <w:rsid w:val="00306616"/>
    <w:rsid w:val="00306B2D"/>
    <w:rsid w:val="003079B9"/>
    <w:rsid w:val="003100C9"/>
    <w:rsid w:val="0031059A"/>
    <w:rsid w:val="00310973"/>
    <w:rsid w:val="00310E53"/>
    <w:rsid w:val="00310FF3"/>
    <w:rsid w:val="0031178B"/>
    <w:rsid w:val="00311C81"/>
    <w:rsid w:val="0031317D"/>
    <w:rsid w:val="00313B2B"/>
    <w:rsid w:val="00313B7F"/>
    <w:rsid w:val="0031444B"/>
    <w:rsid w:val="00314A8C"/>
    <w:rsid w:val="00315287"/>
    <w:rsid w:val="003158DB"/>
    <w:rsid w:val="00315ACA"/>
    <w:rsid w:val="00316675"/>
    <w:rsid w:val="00317067"/>
    <w:rsid w:val="00317280"/>
    <w:rsid w:val="00317CFA"/>
    <w:rsid w:val="0032103F"/>
    <w:rsid w:val="00322813"/>
    <w:rsid w:val="003229B7"/>
    <w:rsid w:val="0032360D"/>
    <w:rsid w:val="003236CD"/>
    <w:rsid w:val="00323A65"/>
    <w:rsid w:val="003243BF"/>
    <w:rsid w:val="00324926"/>
    <w:rsid w:val="00324BBD"/>
    <w:rsid w:val="00324D2D"/>
    <w:rsid w:val="00325435"/>
    <w:rsid w:val="003254DA"/>
    <w:rsid w:val="00325CD6"/>
    <w:rsid w:val="00325D20"/>
    <w:rsid w:val="003265CC"/>
    <w:rsid w:val="00326926"/>
    <w:rsid w:val="00326D21"/>
    <w:rsid w:val="00327483"/>
    <w:rsid w:val="003275D2"/>
    <w:rsid w:val="0032799A"/>
    <w:rsid w:val="0033084E"/>
    <w:rsid w:val="00330D17"/>
    <w:rsid w:val="00330D53"/>
    <w:rsid w:val="00333225"/>
    <w:rsid w:val="003338D1"/>
    <w:rsid w:val="00333992"/>
    <w:rsid w:val="003349F8"/>
    <w:rsid w:val="00335C25"/>
    <w:rsid w:val="00335F12"/>
    <w:rsid w:val="003363DB"/>
    <w:rsid w:val="00336FB2"/>
    <w:rsid w:val="00340C04"/>
    <w:rsid w:val="003410BF"/>
    <w:rsid w:val="0034148C"/>
    <w:rsid w:val="0034175D"/>
    <w:rsid w:val="0034267A"/>
    <w:rsid w:val="0034269A"/>
    <w:rsid w:val="003426D4"/>
    <w:rsid w:val="00342732"/>
    <w:rsid w:val="00342AFA"/>
    <w:rsid w:val="00342ED6"/>
    <w:rsid w:val="00343CBD"/>
    <w:rsid w:val="00343E30"/>
    <w:rsid w:val="00343EB5"/>
    <w:rsid w:val="0034450E"/>
    <w:rsid w:val="0034491F"/>
    <w:rsid w:val="003451C5"/>
    <w:rsid w:val="00345473"/>
    <w:rsid w:val="00345799"/>
    <w:rsid w:val="00346976"/>
    <w:rsid w:val="00346CF7"/>
    <w:rsid w:val="00347141"/>
    <w:rsid w:val="00347178"/>
    <w:rsid w:val="0034728C"/>
    <w:rsid w:val="003474A0"/>
    <w:rsid w:val="00347F28"/>
    <w:rsid w:val="0035006A"/>
    <w:rsid w:val="003500A3"/>
    <w:rsid w:val="00350405"/>
    <w:rsid w:val="0035059A"/>
    <w:rsid w:val="00350B91"/>
    <w:rsid w:val="00350C6A"/>
    <w:rsid w:val="00350F24"/>
    <w:rsid w:val="00351213"/>
    <w:rsid w:val="00351EA9"/>
    <w:rsid w:val="0035229E"/>
    <w:rsid w:val="00352412"/>
    <w:rsid w:val="003525FA"/>
    <w:rsid w:val="003526FC"/>
    <w:rsid w:val="00352CDE"/>
    <w:rsid w:val="003531C4"/>
    <w:rsid w:val="003534A8"/>
    <w:rsid w:val="003535C1"/>
    <w:rsid w:val="00353709"/>
    <w:rsid w:val="003540F8"/>
    <w:rsid w:val="003545A1"/>
    <w:rsid w:val="00354732"/>
    <w:rsid w:val="00354BDE"/>
    <w:rsid w:val="003552A5"/>
    <w:rsid w:val="003554FC"/>
    <w:rsid w:val="00355E1E"/>
    <w:rsid w:val="00356D37"/>
    <w:rsid w:val="003572F2"/>
    <w:rsid w:val="003579D8"/>
    <w:rsid w:val="00357FEB"/>
    <w:rsid w:val="00360226"/>
    <w:rsid w:val="00360305"/>
    <w:rsid w:val="003605A2"/>
    <w:rsid w:val="003607D2"/>
    <w:rsid w:val="00360A83"/>
    <w:rsid w:val="00360B8F"/>
    <w:rsid w:val="00360C57"/>
    <w:rsid w:val="00360E9C"/>
    <w:rsid w:val="00360EBD"/>
    <w:rsid w:val="003614DF"/>
    <w:rsid w:val="0036197C"/>
    <w:rsid w:val="00361A9C"/>
    <w:rsid w:val="00361E5C"/>
    <w:rsid w:val="003620AD"/>
    <w:rsid w:val="0036243C"/>
    <w:rsid w:val="0036292D"/>
    <w:rsid w:val="00363303"/>
    <w:rsid w:val="00363460"/>
    <w:rsid w:val="00364DA8"/>
    <w:rsid w:val="00365575"/>
    <w:rsid w:val="003656B1"/>
    <w:rsid w:val="00366236"/>
    <w:rsid w:val="003663F7"/>
    <w:rsid w:val="00366877"/>
    <w:rsid w:val="00367F2E"/>
    <w:rsid w:val="003711FE"/>
    <w:rsid w:val="00371C25"/>
    <w:rsid w:val="00371CB0"/>
    <w:rsid w:val="00372439"/>
    <w:rsid w:val="00372B79"/>
    <w:rsid w:val="0037334A"/>
    <w:rsid w:val="003736DB"/>
    <w:rsid w:val="00373E2A"/>
    <w:rsid w:val="0037405E"/>
    <w:rsid w:val="00374493"/>
    <w:rsid w:val="00375866"/>
    <w:rsid w:val="00375AA1"/>
    <w:rsid w:val="00375FB4"/>
    <w:rsid w:val="00376A83"/>
    <w:rsid w:val="00377B7E"/>
    <w:rsid w:val="00377EBD"/>
    <w:rsid w:val="00380312"/>
    <w:rsid w:val="00380D94"/>
    <w:rsid w:val="00381331"/>
    <w:rsid w:val="0038253B"/>
    <w:rsid w:val="00382B3A"/>
    <w:rsid w:val="00382BEB"/>
    <w:rsid w:val="00382FBB"/>
    <w:rsid w:val="0038332A"/>
    <w:rsid w:val="0038345D"/>
    <w:rsid w:val="003844B9"/>
    <w:rsid w:val="00384D77"/>
    <w:rsid w:val="00385435"/>
    <w:rsid w:val="00386566"/>
    <w:rsid w:val="00386C93"/>
    <w:rsid w:val="00386E4C"/>
    <w:rsid w:val="0038705C"/>
    <w:rsid w:val="0038770F"/>
    <w:rsid w:val="003905E0"/>
    <w:rsid w:val="00390E17"/>
    <w:rsid w:val="00391387"/>
    <w:rsid w:val="00391729"/>
    <w:rsid w:val="00391B66"/>
    <w:rsid w:val="00391D06"/>
    <w:rsid w:val="00391E8D"/>
    <w:rsid w:val="003923AD"/>
    <w:rsid w:val="00392FD6"/>
    <w:rsid w:val="0039333E"/>
    <w:rsid w:val="00393A40"/>
    <w:rsid w:val="00394021"/>
    <w:rsid w:val="0039421A"/>
    <w:rsid w:val="00394321"/>
    <w:rsid w:val="00394530"/>
    <w:rsid w:val="00394669"/>
    <w:rsid w:val="00394F8B"/>
    <w:rsid w:val="003959DB"/>
    <w:rsid w:val="003961BA"/>
    <w:rsid w:val="00396B35"/>
    <w:rsid w:val="003973A0"/>
    <w:rsid w:val="00397D6A"/>
    <w:rsid w:val="003A092A"/>
    <w:rsid w:val="003A111A"/>
    <w:rsid w:val="003A1509"/>
    <w:rsid w:val="003A1810"/>
    <w:rsid w:val="003A199E"/>
    <w:rsid w:val="003A1DC4"/>
    <w:rsid w:val="003A248C"/>
    <w:rsid w:val="003A24B0"/>
    <w:rsid w:val="003A2A80"/>
    <w:rsid w:val="003A2C8A"/>
    <w:rsid w:val="003A3C62"/>
    <w:rsid w:val="003A42C6"/>
    <w:rsid w:val="003A47C7"/>
    <w:rsid w:val="003A4C7D"/>
    <w:rsid w:val="003A56CA"/>
    <w:rsid w:val="003A6440"/>
    <w:rsid w:val="003A7547"/>
    <w:rsid w:val="003A7640"/>
    <w:rsid w:val="003A7957"/>
    <w:rsid w:val="003A7C46"/>
    <w:rsid w:val="003B015E"/>
    <w:rsid w:val="003B01A5"/>
    <w:rsid w:val="003B01A6"/>
    <w:rsid w:val="003B02A3"/>
    <w:rsid w:val="003B0879"/>
    <w:rsid w:val="003B09A3"/>
    <w:rsid w:val="003B0B76"/>
    <w:rsid w:val="003B0F5E"/>
    <w:rsid w:val="003B10FD"/>
    <w:rsid w:val="003B2DA9"/>
    <w:rsid w:val="003B3380"/>
    <w:rsid w:val="003B3705"/>
    <w:rsid w:val="003B3D25"/>
    <w:rsid w:val="003B3DAB"/>
    <w:rsid w:val="003B4557"/>
    <w:rsid w:val="003B5076"/>
    <w:rsid w:val="003B564A"/>
    <w:rsid w:val="003B5D96"/>
    <w:rsid w:val="003B6676"/>
    <w:rsid w:val="003B7879"/>
    <w:rsid w:val="003C0649"/>
    <w:rsid w:val="003C0A37"/>
    <w:rsid w:val="003C0FB0"/>
    <w:rsid w:val="003C19E1"/>
    <w:rsid w:val="003C256F"/>
    <w:rsid w:val="003C28EA"/>
    <w:rsid w:val="003C373C"/>
    <w:rsid w:val="003C3B2F"/>
    <w:rsid w:val="003C44A0"/>
    <w:rsid w:val="003C4587"/>
    <w:rsid w:val="003C49A5"/>
    <w:rsid w:val="003C4F70"/>
    <w:rsid w:val="003C51D4"/>
    <w:rsid w:val="003C5226"/>
    <w:rsid w:val="003C5C3B"/>
    <w:rsid w:val="003C6595"/>
    <w:rsid w:val="003C66FD"/>
    <w:rsid w:val="003C6827"/>
    <w:rsid w:val="003C6F06"/>
    <w:rsid w:val="003C78D9"/>
    <w:rsid w:val="003C78DE"/>
    <w:rsid w:val="003C797F"/>
    <w:rsid w:val="003C7EDD"/>
    <w:rsid w:val="003D015B"/>
    <w:rsid w:val="003D13A1"/>
    <w:rsid w:val="003D1694"/>
    <w:rsid w:val="003D1889"/>
    <w:rsid w:val="003D19D8"/>
    <w:rsid w:val="003D1CC0"/>
    <w:rsid w:val="003D24AC"/>
    <w:rsid w:val="003D2A6B"/>
    <w:rsid w:val="003D37FD"/>
    <w:rsid w:val="003D38C8"/>
    <w:rsid w:val="003D3E81"/>
    <w:rsid w:val="003D4455"/>
    <w:rsid w:val="003D5B70"/>
    <w:rsid w:val="003D6131"/>
    <w:rsid w:val="003D69B3"/>
    <w:rsid w:val="003D72F5"/>
    <w:rsid w:val="003D7B1C"/>
    <w:rsid w:val="003E0192"/>
    <w:rsid w:val="003E0363"/>
    <w:rsid w:val="003E06A5"/>
    <w:rsid w:val="003E0732"/>
    <w:rsid w:val="003E0911"/>
    <w:rsid w:val="003E094B"/>
    <w:rsid w:val="003E0F37"/>
    <w:rsid w:val="003E15E7"/>
    <w:rsid w:val="003E1658"/>
    <w:rsid w:val="003E16B3"/>
    <w:rsid w:val="003E1CFB"/>
    <w:rsid w:val="003E239E"/>
    <w:rsid w:val="003E2B97"/>
    <w:rsid w:val="003E2E03"/>
    <w:rsid w:val="003E31EE"/>
    <w:rsid w:val="003E39E1"/>
    <w:rsid w:val="003E40A9"/>
    <w:rsid w:val="003E439F"/>
    <w:rsid w:val="003E4673"/>
    <w:rsid w:val="003E4858"/>
    <w:rsid w:val="003E4ACE"/>
    <w:rsid w:val="003E4B16"/>
    <w:rsid w:val="003E4B20"/>
    <w:rsid w:val="003E51FC"/>
    <w:rsid w:val="003E5216"/>
    <w:rsid w:val="003E555A"/>
    <w:rsid w:val="003E5887"/>
    <w:rsid w:val="003E6DD5"/>
    <w:rsid w:val="003E7122"/>
    <w:rsid w:val="003E772F"/>
    <w:rsid w:val="003F07DD"/>
    <w:rsid w:val="003F0FE4"/>
    <w:rsid w:val="003F1115"/>
    <w:rsid w:val="003F1183"/>
    <w:rsid w:val="003F141F"/>
    <w:rsid w:val="003F157F"/>
    <w:rsid w:val="003F19CD"/>
    <w:rsid w:val="003F1C70"/>
    <w:rsid w:val="003F1CD1"/>
    <w:rsid w:val="003F26F7"/>
    <w:rsid w:val="003F2AFB"/>
    <w:rsid w:val="003F3B8B"/>
    <w:rsid w:val="003F49AE"/>
    <w:rsid w:val="003F49EC"/>
    <w:rsid w:val="003F4DD6"/>
    <w:rsid w:val="003F4F55"/>
    <w:rsid w:val="003F5626"/>
    <w:rsid w:val="003F57AA"/>
    <w:rsid w:val="003F590F"/>
    <w:rsid w:val="003F5E98"/>
    <w:rsid w:val="003F7426"/>
    <w:rsid w:val="003F7C52"/>
    <w:rsid w:val="004003F3"/>
    <w:rsid w:val="00400D88"/>
    <w:rsid w:val="004013C1"/>
    <w:rsid w:val="00401A26"/>
    <w:rsid w:val="00401B43"/>
    <w:rsid w:val="004023E6"/>
    <w:rsid w:val="00403403"/>
    <w:rsid w:val="0040362D"/>
    <w:rsid w:val="00403DF7"/>
    <w:rsid w:val="004041D2"/>
    <w:rsid w:val="0040469E"/>
    <w:rsid w:val="00404A11"/>
    <w:rsid w:val="00404C0A"/>
    <w:rsid w:val="00404E89"/>
    <w:rsid w:val="004055EB"/>
    <w:rsid w:val="004057CC"/>
    <w:rsid w:val="00407048"/>
    <w:rsid w:val="004078EC"/>
    <w:rsid w:val="00407BBB"/>
    <w:rsid w:val="00407D51"/>
    <w:rsid w:val="0041073E"/>
    <w:rsid w:val="004109FE"/>
    <w:rsid w:val="00410ECF"/>
    <w:rsid w:val="00411301"/>
    <w:rsid w:val="0041133C"/>
    <w:rsid w:val="00411394"/>
    <w:rsid w:val="0041155B"/>
    <w:rsid w:val="004123E8"/>
    <w:rsid w:val="00413462"/>
    <w:rsid w:val="004137A6"/>
    <w:rsid w:val="00414B41"/>
    <w:rsid w:val="00414FD3"/>
    <w:rsid w:val="004150DB"/>
    <w:rsid w:val="00415D4C"/>
    <w:rsid w:val="004163E1"/>
    <w:rsid w:val="0041653A"/>
    <w:rsid w:val="0041680F"/>
    <w:rsid w:val="00416E81"/>
    <w:rsid w:val="004173BD"/>
    <w:rsid w:val="00417814"/>
    <w:rsid w:val="004200D9"/>
    <w:rsid w:val="004203F2"/>
    <w:rsid w:val="0042081E"/>
    <w:rsid w:val="00420D02"/>
    <w:rsid w:val="00420D65"/>
    <w:rsid w:val="00420E0A"/>
    <w:rsid w:val="00420EB3"/>
    <w:rsid w:val="004214FB"/>
    <w:rsid w:val="00422234"/>
    <w:rsid w:val="004222EF"/>
    <w:rsid w:val="004223F2"/>
    <w:rsid w:val="00422AB2"/>
    <w:rsid w:val="00422C16"/>
    <w:rsid w:val="004234FB"/>
    <w:rsid w:val="00423558"/>
    <w:rsid w:val="00423D43"/>
    <w:rsid w:val="00424E2E"/>
    <w:rsid w:val="0042555F"/>
    <w:rsid w:val="0042582A"/>
    <w:rsid w:val="00425AE3"/>
    <w:rsid w:val="00425F81"/>
    <w:rsid w:val="00426F5A"/>
    <w:rsid w:val="004277E8"/>
    <w:rsid w:val="00427E84"/>
    <w:rsid w:val="004304D1"/>
    <w:rsid w:val="00431F2C"/>
    <w:rsid w:val="00433452"/>
    <w:rsid w:val="004337D2"/>
    <w:rsid w:val="00433E42"/>
    <w:rsid w:val="004341A2"/>
    <w:rsid w:val="00434218"/>
    <w:rsid w:val="00434477"/>
    <w:rsid w:val="0043490B"/>
    <w:rsid w:val="00434B5F"/>
    <w:rsid w:val="00434B8D"/>
    <w:rsid w:val="00435195"/>
    <w:rsid w:val="00435623"/>
    <w:rsid w:val="00435728"/>
    <w:rsid w:val="0043587F"/>
    <w:rsid w:val="004362FC"/>
    <w:rsid w:val="0043670F"/>
    <w:rsid w:val="00436D35"/>
    <w:rsid w:val="00436F27"/>
    <w:rsid w:val="004400CF"/>
    <w:rsid w:val="004402BA"/>
    <w:rsid w:val="004404AA"/>
    <w:rsid w:val="00440BE3"/>
    <w:rsid w:val="0044105F"/>
    <w:rsid w:val="00441252"/>
    <w:rsid w:val="00441531"/>
    <w:rsid w:val="004422CF"/>
    <w:rsid w:val="0044288D"/>
    <w:rsid w:val="00442D39"/>
    <w:rsid w:val="004431E5"/>
    <w:rsid w:val="0044325D"/>
    <w:rsid w:val="004434C1"/>
    <w:rsid w:val="00443914"/>
    <w:rsid w:val="00444BAE"/>
    <w:rsid w:val="004461D3"/>
    <w:rsid w:val="004463E8"/>
    <w:rsid w:val="00446558"/>
    <w:rsid w:val="00446D1E"/>
    <w:rsid w:val="0044716F"/>
    <w:rsid w:val="00447431"/>
    <w:rsid w:val="00447714"/>
    <w:rsid w:val="00450556"/>
    <w:rsid w:val="00450D22"/>
    <w:rsid w:val="00450DC6"/>
    <w:rsid w:val="00451188"/>
    <w:rsid w:val="0045122E"/>
    <w:rsid w:val="004513EB"/>
    <w:rsid w:val="00451A39"/>
    <w:rsid w:val="004523BD"/>
    <w:rsid w:val="00452BC8"/>
    <w:rsid w:val="0045345B"/>
    <w:rsid w:val="00453503"/>
    <w:rsid w:val="004536EC"/>
    <w:rsid w:val="00453926"/>
    <w:rsid w:val="0045429E"/>
    <w:rsid w:val="00454564"/>
    <w:rsid w:val="00454873"/>
    <w:rsid w:val="00454AA4"/>
    <w:rsid w:val="00454C95"/>
    <w:rsid w:val="0045628B"/>
    <w:rsid w:val="00456527"/>
    <w:rsid w:val="00456B3C"/>
    <w:rsid w:val="00456CA1"/>
    <w:rsid w:val="004574AB"/>
    <w:rsid w:val="0045758A"/>
    <w:rsid w:val="004579CA"/>
    <w:rsid w:val="00460375"/>
    <w:rsid w:val="00460769"/>
    <w:rsid w:val="00460A55"/>
    <w:rsid w:val="00461663"/>
    <w:rsid w:val="00462473"/>
    <w:rsid w:val="0046258C"/>
    <w:rsid w:val="00462663"/>
    <w:rsid w:val="00462903"/>
    <w:rsid w:val="00462BED"/>
    <w:rsid w:val="00462E1E"/>
    <w:rsid w:val="0046350C"/>
    <w:rsid w:val="004635BC"/>
    <w:rsid w:val="004636EB"/>
    <w:rsid w:val="00464698"/>
    <w:rsid w:val="004649AD"/>
    <w:rsid w:val="00465DD1"/>
    <w:rsid w:val="004661EC"/>
    <w:rsid w:val="00466694"/>
    <w:rsid w:val="004675BA"/>
    <w:rsid w:val="00467BEC"/>
    <w:rsid w:val="004705B5"/>
    <w:rsid w:val="0047077B"/>
    <w:rsid w:val="00471242"/>
    <w:rsid w:val="00471593"/>
    <w:rsid w:val="004723CF"/>
    <w:rsid w:val="004728F1"/>
    <w:rsid w:val="00472BB1"/>
    <w:rsid w:val="00472E3D"/>
    <w:rsid w:val="00473289"/>
    <w:rsid w:val="004732C1"/>
    <w:rsid w:val="004734A1"/>
    <w:rsid w:val="00473514"/>
    <w:rsid w:val="004738AE"/>
    <w:rsid w:val="004742B9"/>
    <w:rsid w:val="00474DA1"/>
    <w:rsid w:val="0047600F"/>
    <w:rsid w:val="00480025"/>
    <w:rsid w:val="004800ED"/>
    <w:rsid w:val="004801A7"/>
    <w:rsid w:val="00480929"/>
    <w:rsid w:val="0048229B"/>
    <w:rsid w:val="004823BD"/>
    <w:rsid w:val="004831C1"/>
    <w:rsid w:val="0048332F"/>
    <w:rsid w:val="0048374C"/>
    <w:rsid w:val="0048438D"/>
    <w:rsid w:val="0048442F"/>
    <w:rsid w:val="004845ED"/>
    <w:rsid w:val="004853C8"/>
    <w:rsid w:val="00486655"/>
    <w:rsid w:val="00486929"/>
    <w:rsid w:val="00486BAD"/>
    <w:rsid w:val="004870AB"/>
    <w:rsid w:val="00487641"/>
    <w:rsid w:val="004878BA"/>
    <w:rsid w:val="00490105"/>
    <w:rsid w:val="0049015E"/>
    <w:rsid w:val="0049098F"/>
    <w:rsid w:val="004909F8"/>
    <w:rsid w:val="00491553"/>
    <w:rsid w:val="00491CC2"/>
    <w:rsid w:val="00492A97"/>
    <w:rsid w:val="00493121"/>
    <w:rsid w:val="00493A09"/>
    <w:rsid w:val="00493F20"/>
    <w:rsid w:val="00494068"/>
    <w:rsid w:val="00494735"/>
    <w:rsid w:val="00494A51"/>
    <w:rsid w:val="00494F17"/>
    <w:rsid w:val="0049557A"/>
    <w:rsid w:val="00495A9F"/>
    <w:rsid w:val="00495F42"/>
    <w:rsid w:val="00496C82"/>
    <w:rsid w:val="00497AAC"/>
    <w:rsid w:val="004A0111"/>
    <w:rsid w:val="004A12CD"/>
    <w:rsid w:val="004A17F4"/>
    <w:rsid w:val="004A2050"/>
    <w:rsid w:val="004A2DA8"/>
    <w:rsid w:val="004A33BD"/>
    <w:rsid w:val="004A3589"/>
    <w:rsid w:val="004A3E79"/>
    <w:rsid w:val="004A4654"/>
    <w:rsid w:val="004A4E46"/>
    <w:rsid w:val="004A546C"/>
    <w:rsid w:val="004A5618"/>
    <w:rsid w:val="004A6027"/>
    <w:rsid w:val="004A66E9"/>
    <w:rsid w:val="004A6E9D"/>
    <w:rsid w:val="004A7288"/>
    <w:rsid w:val="004B0CE5"/>
    <w:rsid w:val="004B0E1E"/>
    <w:rsid w:val="004B140C"/>
    <w:rsid w:val="004B1A8D"/>
    <w:rsid w:val="004B228B"/>
    <w:rsid w:val="004B23F1"/>
    <w:rsid w:val="004B28A6"/>
    <w:rsid w:val="004B2F9F"/>
    <w:rsid w:val="004B3BAE"/>
    <w:rsid w:val="004B3C8C"/>
    <w:rsid w:val="004B3F83"/>
    <w:rsid w:val="004B4287"/>
    <w:rsid w:val="004B5A34"/>
    <w:rsid w:val="004B5E04"/>
    <w:rsid w:val="004B5FF1"/>
    <w:rsid w:val="004B6219"/>
    <w:rsid w:val="004B62DF"/>
    <w:rsid w:val="004B6734"/>
    <w:rsid w:val="004B6848"/>
    <w:rsid w:val="004B6932"/>
    <w:rsid w:val="004B6EFA"/>
    <w:rsid w:val="004B7478"/>
    <w:rsid w:val="004B75AC"/>
    <w:rsid w:val="004B75FE"/>
    <w:rsid w:val="004B764A"/>
    <w:rsid w:val="004B7838"/>
    <w:rsid w:val="004C0702"/>
    <w:rsid w:val="004C07A3"/>
    <w:rsid w:val="004C0D54"/>
    <w:rsid w:val="004C116E"/>
    <w:rsid w:val="004C21DA"/>
    <w:rsid w:val="004C3667"/>
    <w:rsid w:val="004C3713"/>
    <w:rsid w:val="004C41F1"/>
    <w:rsid w:val="004C438F"/>
    <w:rsid w:val="004C4C7B"/>
    <w:rsid w:val="004C50AF"/>
    <w:rsid w:val="004C518F"/>
    <w:rsid w:val="004C53E8"/>
    <w:rsid w:val="004C62CA"/>
    <w:rsid w:val="004D085F"/>
    <w:rsid w:val="004D08D1"/>
    <w:rsid w:val="004D0A67"/>
    <w:rsid w:val="004D10BB"/>
    <w:rsid w:val="004D15A5"/>
    <w:rsid w:val="004D1AB4"/>
    <w:rsid w:val="004D26A6"/>
    <w:rsid w:val="004D2751"/>
    <w:rsid w:val="004D2BA0"/>
    <w:rsid w:val="004D34C3"/>
    <w:rsid w:val="004D4183"/>
    <w:rsid w:val="004D4308"/>
    <w:rsid w:val="004D464D"/>
    <w:rsid w:val="004D4B9E"/>
    <w:rsid w:val="004D5B96"/>
    <w:rsid w:val="004D6196"/>
    <w:rsid w:val="004D62C2"/>
    <w:rsid w:val="004D639A"/>
    <w:rsid w:val="004D7782"/>
    <w:rsid w:val="004D7AD9"/>
    <w:rsid w:val="004D7F8F"/>
    <w:rsid w:val="004E08B7"/>
    <w:rsid w:val="004E0C45"/>
    <w:rsid w:val="004E122B"/>
    <w:rsid w:val="004E147C"/>
    <w:rsid w:val="004E1547"/>
    <w:rsid w:val="004E15D8"/>
    <w:rsid w:val="004E15DD"/>
    <w:rsid w:val="004E17AE"/>
    <w:rsid w:val="004E1849"/>
    <w:rsid w:val="004E1E53"/>
    <w:rsid w:val="004E3749"/>
    <w:rsid w:val="004E3CA5"/>
    <w:rsid w:val="004E49D6"/>
    <w:rsid w:val="004E4B19"/>
    <w:rsid w:val="004E56C9"/>
    <w:rsid w:val="004E5C55"/>
    <w:rsid w:val="004E6441"/>
    <w:rsid w:val="004E785D"/>
    <w:rsid w:val="004E7F2E"/>
    <w:rsid w:val="004F0629"/>
    <w:rsid w:val="004F0B3B"/>
    <w:rsid w:val="004F0CC3"/>
    <w:rsid w:val="004F0E57"/>
    <w:rsid w:val="004F0E9C"/>
    <w:rsid w:val="004F10AA"/>
    <w:rsid w:val="004F137C"/>
    <w:rsid w:val="004F14AD"/>
    <w:rsid w:val="004F1745"/>
    <w:rsid w:val="004F1C34"/>
    <w:rsid w:val="004F251D"/>
    <w:rsid w:val="004F2BDA"/>
    <w:rsid w:val="004F2BF2"/>
    <w:rsid w:val="004F2CFD"/>
    <w:rsid w:val="004F2FFC"/>
    <w:rsid w:val="004F33DE"/>
    <w:rsid w:val="004F353D"/>
    <w:rsid w:val="004F4BC8"/>
    <w:rsid w:val="004F4C1D"/>
    <w:rsid w:val="004F5B05"/>
    <w:rsid w:val="004F6071"/>
    <w:rsid w:val="004F61EB"/>
    <w:rsid w:val="004F620B"/>
    <w:rsid w:val="004F6390"/>
    <w:rsid w:val="004F64DA"/>
    <w:rsid w:val="004F6B6F"/>
    <w:rsid w:val="004F6DC2"/>
    <w:rsid w:val="004F7015"/>
    <w:rsid w:val="004F7958"/>
    <w:rsid w:val="004F7C78"/>
    <w:rsid w:val="00500522"/>
    <w:rsid w:val="00500A75"/>
    <w:rsid w:val="00501669"/>
    <w:rsid w:val="005019E0"/>
    <w:rsid w:val="00501A2A"/>
    <w:rsid w:val="00502E72"/>
    <w:rsid w:val="0050359E"/>
    <w:rsid w:val="00503C17"/>
    <w:rsid w:val="00504614"/>
    <w:rsid w:val="00504886"/>
    <w:rsid w:val="00504C42"/>
    <w:rsid w:val="00504EA4"/>
    <w:rsid w:val="00505A58"/>
    <w:rsid w:val="00505ED1"/>
    <w:rsid w:val="00510193"/>
    <w:rsid w:val="005110E8"/>
    <w:rsid w:val="0051112A"/>
    <w:rsid w:val="005118E2"/>
    <w:rsid w:val="00511A76"/>
    <w:rsid w:val="005122A6"/>
    <w:rsid w:val="005123D5"/>
    <w:rsid w:val="00512AA9"/>
    <w:rsid w:val="00512B90"/>
    <w:rsid w:val="00512DDC"/>
    <w:rsid w:val="005132DB"/>
    <w:rsid w:val="00513D8E"/>
    <w:rsid w:val="0051407C"/>
    <w:rsid w:val="005148A2"/>
    <w:rsid w:val="00514BC2"/>
    <w:rsid w:val="005150BD"/>
    <w:rsid w:val="0051562A"/>
    <w:rsid w:val="0051587D"/>
    <w:rsid w:val="00515C2B"/>
    <w:rsid w:val="0051623E"/>
    <w:rsid w:val="00516253"/>
    <w:rsid w:val="005164B4"/>
    <w:rsid w:val="00516AEF"/>
    <w:rsid w:val="00516EFE"/>
    <w:rsid w:val="005203CE"/>
    <w:rsid w:val="00520713"/>
    <w:rsid w:val="005213C3"/>
    <w:rsid w:val="00521A37"/>
    <w:rsid w:val="00523204"/>
    <w:rsid w:val="00523ACC"/>
    <w:rsid w:val="00523BC3"/>
    <w:rsid w:val="00523BD0"/>
    <w:rsid w:val="00524E8B"/>
    <w:rsid w:val="00526CFD"/>
    <w:rsid w:val="00526DD4"/>
    <w:rsid w:val="005271D4"/>
    <w:rsid w:val="00527254"/>
    <w:rsid w:val="005279FE"/>
    <w:rsid w:val="0053029D"/>
    <w:rsid w:val="00531326"/>
    <w:rsid w:val="0053136F"/>
    <w:rsid w:val="00531479"/>
    <w:rsid w:val="00531592"/>
    <w:rsid w:val="00531740"/>
    <w:rsid w:val="00531D39"/>
    <w:rsid w:val="0053231F"/>
    <w:rsid w:val="00532C63"/>
    <w:rsid w:val="00532F7A"/>
    <w:rsid w:val="005336EA"/>
    <w:rsid w:val="0053426A"/>
    <w:rsid w:val="005342D5"/>
    <w:rsid w:val="005354F0"/>
    <w:rsid w:val="00535F2D"/>
    <w:rsid w:val="005367D9"/>
    <w:rsid w:val="00536842"/>
    <w:rsid w:val="00536D32"/>
    <w:rsid w:val="00536F89"/>
    <w:rsid w:val="005374E2"/>
    <w:rsid w:val="005376A0"/>
    <w:rsid w:val="00540444"/>
    <w:rsid w:val="00540602"/>
    <w:rsid w:val="00540C53"/>
    <w:rsid w:val="005418D7"/>
    <w:rsid w:val="00541D5C"/>
    <w:rsid w:val="00541E0A"/>
    <w:rsid w:val="00541E48"/>
    <w:rsid w:val="00541F84"/>
    <w:rsid w:val="005422A3"/>
    <w:rsid w:val="00542365"/>
    <w:rsid w:val="0054270E"/>
    <w:rsid w:val="00542788"/>
    <w:rsid w:val="00542EDC"/>
    <w:rsid w:val="00542FFB"/>
    <w:rsid w:val="00543151"/>
    <w:rsid w:val="0054319C"/>
    <w:rsid w:val="0054319D"/>
    <w:rsid w:val="005431CB"/>
    <w:rsid w:val="005442EE"/>
    <w:rsid w:val="00544BE3"/>
    <w:rsid w:val="00544E22"/>
    <w:rsid w:val="005452F2"/>
    <w:rsid w:val="00545516"/>
    <w:rsid w:val="005460F7"/>
    <w:rsid w:val="00546121"/>
    <w:rsid w:val="005461B3"/>
    <w:rsid w:val="0054644D"/>
    <w:rsid w:val="0054661B"/>
    <w:rsid w:val="005466E2"/>
    <w:rsid w:val="00546709"/>
    <w:rsid w:val="00546AE4"/>
    <w:rsid w:val="00547B11"/>
    <w:rsid w:val="0055042E"/>
    <w:rsid w:val="00551378"/>
    <w:rsid w:val="005513E6"/>
    <w:rsid w:val="00551841"/>
    <w:rsid w:val="00551F53"/>
    <w:rsid w:val="005521BE"/>
    <w:rsid w:val="00552642"/>
    <w:rsid w:val="005531CA"/>
    <w:rsid w:val="00553BEF"/>
    <w:rsid w:val="00554233"/>
    <w:rsid w:val="00554350"/>
    <w:rsid w:val="00554833"/>
    <w:rsid w:val="0055594D"/>
    <w:rsid w:val="00555B50"/>
    <w:rsid w:val="00557194"/>
    <w:rsid w:val="00557261"/>
    <w:rsid w:val="00557825"/>
    <w:rsid w:val="00557D8F"/>
    <w:rsid w:val="00560886"/>
    <w:rsid w:val="0056115D"/>
    <w:rsid w:val="00561AFB"/>
    <w:rsid w:val="00561B3C"/>
    <w:rsid w:val="00562160"/>
    <w:rsid w:val="00562443"/>
    <w:rsid w:val="00562CB4"/>
    <w:rsid w:val="00562D54"/>
    <w:rsid w:val="00562DA6"/>
    <w:rsid w:val="00562E13"/>
    <w:rsid w:val="00562F49"/>
    <w:rsid w:val="00563773"/>
    <w:rsid w:val="00563F80"/>
    <w:rsid w:val="00564725"/>
    <w:rsid w:val="00564753"/>
    <w:rsid w:val="005653E6"/>
    <w:rsid w:val="00565A30"/>
    <w:rsid w:val="00566049"/>
    <w:rsid w:val="00566A1C"/>
    <w:rsid w:val="00566C3E"/>
    <w:rsid w:val="00566FA5"/>
    <w:rsid w:val="00567B50"/>
    <w:rsid w:val="00567E78"/>
    <w:rsid w:val="0057026E"/>
    <w:rsid w:val="0057036B"/>
    <w:rsid w:val="00570775"/>
    <w:rsid w:val="00571A1C"/>
    <w:rsid w:val="00571F41"/>
    <w:rsid w:val="00572BE9"/>
    <w:rsid w:val="00573C5D"/>
    <w:rsid w:val="00574170"/>
    <w:rsid w:val="00574713"/>
    <w:rsid w:val="00574729"/>
    <w:rsid w:val="00574B2A"/>
    <w:rsid w:val="00574C40"/>
    <w:rsid w:val="005756B8"/>
    <w:rsid w:val="00575F63"/>
    <w:rsid w:val="00576065"/>
    <w:rsid w:val="0057673F"/>
    <w:rsid w:val="005767FF"/>
    <w:rsid w:val="00576A37"/>
    <w:rsid w:val="00577583"/>
    <w:rsid w:val="0058001D"/>
    <w:rsid w:val="00580D39"/>
    <w:rsid w:val="005823CB"/>
    <w:rsid w:val="00582733"/>
    <w:rsid w:val="005836A7"/>
    <w:rsid w:val="00583B9B"/>
    <w:rsid w:val="00583CA8"/>
    <w:rsid w:val="00584116"/>
    <w:rsid w:val="005843A7"/>
    <w:rsid w:val="00584428"/>
    <w:rsid w:val="00584B05"/>
    <w:rsid w:val="00584C88"/>
    <w:rsid w:val="00584E09"/>
    <w:rsid w:val="00585890"/>
    <w:rsid w:val="00585DD6"/>
    <w:rsid w:val="00585E3C"/>
    <w:rsid w:val="00587EA1"/>
    <w:rsid w:val="00587EB1"/>
    <w:rsid w:val="00590790"/>
    <w:rsid w:val="005909CF"/>
    <w:rsid w:val="00590B87"/>
    <w:rsid w:val="00590BA8"/>
    <w:rsid w:val="00590FA7"/>
    <w:rsid w:val="005919C4"/>
    <w:rsid w:val="00591B4D"/>
    <w:rsid w:val="00591C86"/>
    <w:rsid w:val="005924C6"/>
    <w:rsid w:val="005927DD"/>
    <w:rsid w:val="00593295"/>
    <w:rsid w:val="00593683"/>
    <w:rsid w:val="00594667"/>
    <w:rsid w:val="00594A24"/>
    <w:rsid w:val="00594CCB"/>
    <w:rsid w:val="00595B07"/>
    <w:rsid w:val="00596B4E"/>
    <w:rsid w:val="00596CC4"/>
    <w:rsid w:val="005972DD"/>
    <w:rsid w:val="00597425"/>
    <w:rsid w:val="00597427"/>
    <w:rsid w:val="005975E4"/>
    <w:rsid w:val="00597805"/>
    <w:rsid w:val="00597DB9"/>
    <w:rsid w:val="005A0A76"/>
    <w:rsid w:val="005A17E9"/>
    <w:rsid w:val="005A1C77"/>
    <w:rsid w:val="005A1E25"/>
    <w:rsid w:val="005A2001"/>
    <w:rsid w:val="005A2129"/>
    <w:rsid w:val="005A23D0"/>
    <w:rsid w:val="005A2DF7"/>
    <w:rsid w:val="005A3417"/>
    <w:rsid w:val="005A3C37"/>
    <w:rsid w:val="005A4258"/>
    <w:rsid w:val="005A4FC0"/>
    <w:rsid w:val="005A52B1"/>
    <w:rsid w:val="005A5369"/>
    <w:rsid w:val="005A5DD2"/>
    <w:rsid w:val="005A5F10"/>
    <w:rsid w:val="005A677B"/>
    <w:rsid w:val="005A7230"/>
    <w:rsid w:val="005B03B9"/>
    <w:rsid w:val="005B03FF"/>
    <w:rsid w:val="005B08EA"/>
    <w:rsid w:val="005B10B9"/>
    <w:rsid w:val="005B12D1"/>
    <w:rsid w:val="005B12F3"/>
    <w:rsid w:val="005B144E"/>
    <w:rsid w:val="005B1652"/>
    <w:rsid w:val="005B1A19"/>
    <w:rsid w:val="005B1DDC"/>
    <w:rsid w:val="005B23DA"/>
    <w:rsid w:val="005B245E"/>
    <w:rsid w:val="005B2619"/>
    <w:rsid w:val="005B278A"/>
    <w:rsid w:val="005B2C16"/>
    <w:rsid w:val="005B37F1"/>
    <w:rsid w:val="005B3BD6"/>
    <w:rsid w:val="005B415A"/>
    <w:rsid w:val="005B5040"/>
    <w:rsid w:val="005B521C"/>
    <w:rsid w:val="005B567D"/>
    <w:rsid w:val="005B585D"/>
    <w:rsid w:val="005B5A5E"/>
    <w:rsid w:val="005B61DA"/>
    <w:rsid w:val="005B688B"/>
    <w:rsid w:val="005B6A2A"/>
    <w:rsid w:val="005B71B1"/>
    <w:rsid w:val="005B7E30"/>
    <w:rsid w:val="005C1030"/>
    <w:rsid w:val="005C12D2"/>
    <w:rsid w:val="005C13CC"/>
    <w:rsid w:val="005C152F"/>
    <w:rsid w:val="005C1733"/>
    <w:rsid w:val="005C1FA2"/>
    <w:rsid w:val="005C345F"/>
    <w:rsid w:val="005C39AA"/>
    <w:rsid w:val="005C3A98"/>
    <w:rsid w:val="005C3D8F"/>
    <w:rsid w:val="005C3F0D"/>
    <w:rsid w:val="005C4ABA"/>
    <w:rsid w:val="005C4E0B"/>
    <w:rsid w:val="005C523D"/>
    <w:rsid w:val="005C5ECB"/>
    <w:rsid w:val="005C6261"/>
    <w:rsid w:val="005C7404"/>
    <w:rsid w:val="005C77BD"/>
    <w:rsid w:val="005D0FC9"/>
    <w:rsid w:val="005D1C19"/>
    <w:rsid w:val="005D1C83"/>
    <w:rsid w:val="005D1F0F"/>
    <w:rsid w:val="005D2B92"/>
    <w:rsid w:val="005D2EAD"/>
    <w:rsid w:val="005D2F93"/>
    <w:rsid w:val="005D302C"/>
    <w:rsid w:val="005D352D"/>
    <w:rsid w:val="005D3E5F"/>
    <w:rsid w:val="005D4135"/>
    <w:rsid w:val="005D4AEC"/>
    <w:rsid w:val="005D4DBB"/>
    <w:rsid w:val="005D5155"/>
    <w:rsid w:val="005D6035"/>
    <w:rsid w:val="005D6A90"/>
    <w:rsid w:val="005D7400"/>
    <w:rsid w:val="005E08FC"/>
    <w:rsid w:val="005E0EBF"/>
    <w:rsid w:val="005E0F52"/>
    <w:rsid w:val="005E11CE"/>
    <w:rsid w:val="005E3276"/>
    <w:rsid w:val="005E4B58"/>
    <w:rsid w:val="005E5688"/>
    <w:rsid w:val="005E5F58"/>
    <w:rsid w:val="005E6555"/>
    <w:rsid w:val="005E66BB"/>
    <w:rsid w:val="005E6C62"/>
    <w:rsid w:val="005E6DC3"/>
    <w:rsid w:val="005E6DF4"/>
    <w:rsid w:val="005F0198"/>
    <w:rsid w:val="005F0263"/>
    <w:rsid w:val="005F07F4"/>
    <w:rsid w:val="005F2D6B"/>
    <w:rsid w:val="005F35CB"/>
    <w:rsid w:val="005F3CC8"/>
    <w:rsid w:val="005F40FA"/>
    <w:rsid w:val="005F422C"/>
    <w:rsid w:val="005F4CF2"/>
    <w:rsid w:val="005F51DB"/>
    <w:rsid w:val="005F58FD"/>
    <w:rsid w:val="005F6094"/>
    <w:rsid w:val="005F678B"/>
    <w:rsid w:val="005F7508"/>
    <w:rsid w:val="005F7C1C"/>
    <w:rsid w:val="00600226"/>
    <w:rsid w:val="006004BF"/>
    <w:rsid w:val="00601C3F"/>
    <w:rsid w:val="00601D91"/>
    <w:rsid w:val="006024CA"/>
    <w:rsid w:val="0060429D"/>
    <w:rsid w:val="006054F0"/>
    <w:rsid w:val="006060DD"/>
    <w:rsid w:val="0060617C"/>
    <w:rsid w:val="00606298"/>
    <w:rsid w:val="00606D6E"/>
    <w:rsid w:val="00607788"/>
    <w:rsid w:val="00607BEA"/>
    <w:rsid w:val="00607CFD"/>
    <w:rsid w:val="0061047D"/>
    <w:rsid w:val="006111DA"/>
    <w:rsid w:val="00611E5E"/>
    <w:rsid w:val="00612604"/>
    <w:rsid w:val="0061345A"/>
    <w:rsid w:val="006135E5"/>
    <w:rsid w:val="00613817"/>
    <w:rsid w:val="00613AFD"/>
    <w:rsid w:val="006141DB"/>
    <w:rsid w:val="00614868"/>
    <w:rsid w:val="00614A51"/>
    <w:rsid w:val="00614F85"/>
    <w:rsid w:val="0061611E"/>
    <w:rsid w:val="00616435"/>
    <w:rsid w:val="006169B9"/>
    <w:rsid w:val="00617881"/>
    <w:rsid w:val="006179E2"/>
    <w:rsid w:val="00621017"/>
    <w:rsid w:val="0062145D"/>
    <w:rsid w:val="006220BD"/>
    <w:rsid w:val="00622240"/>
    <w:rsid w:val="0062242F"/>
    <w:rsid w:val="00622860"/>
    <w:rsid w:val="00622B30"/>
    <w:rsid w:val="00623835"/>
    <w:rsid w:val="00623CD8"/>
    <w:rsid w:val="00623F9C"/>
    <w:rsid w:val="00624422"/>
    <w:rsid w:val="00624575"/>
    <w:rsid w:val="006251A7"/>
    <w:rsid w:val="00625562"/>
    <w:rsid w:val="0062595A"/>
    <w:rsid w:val="00625EB2"/>
    <w:rsid w:val="00625F50"/>
    <w:rsid w:val="00626CC4"/>
    <w:rsid w:val="006272DB"/>
    <w:rsid w:val="00627307"/>
    <w:rsid w:val="006274C7"/>
    <w:rsid w:val="00627DFE"/>
    <w:rsid w:val="00630BD3"/>
    <w:rsid w:val="00630DE6"/>
    <w:rsid w:val="00630F30"/>
    <w:rsid w:val="00631D54"/>
    <w:rsid w:val="006320C6"/>
    <w:rsid w:val="00632105"/>
    <w:rsid w:val="00632532"/>
    <w:rsid w:val="0063317D"/>
    <w:rsid w:val="00634862"/>
    <w:rsid w:val="00635252"/>
    <w:rsid w:val="006370A8"/>
    <w:rsid w:val="006370D3"/>
    <w:rsid w:val="006374E1"/>
    <w:rsid w:val="00637671"/>
    <w:rsid w:val="00637AA4"/>
    <w:rsid w:val="00637C37"/>
    <w:rsid w:val="0064004F"/>
    <w:rsid w:val="0064011E"/>
    <w:rsid w:val="006404CD"/>
    <w:rsid w:val="00640547"/>
    <w:rsid w:val="0064107B"/>
    <w:rsid w:val="00641299"/>
    <w:rsid w:val="006416FA"/>
    <w:rsid w:val="006421B9"/>
    <w:rsid w:val="006430C7"/>
    <w:rsid w:val="00643D15"/>
    <w:rsid w:val="00643D87"/>
    <w:rsid w:val="0064432B"/>
    <w:rsid w:val="0064553F"/>
    <w:rsid w:val="00645670"/>
    <w:rsid w:val="006466FD"/>
    <w:rsid w:val="00646D49"/>
    <w:rsid w:val="0064797B"/>
    <w:rsid w:val="00647B48"/>
    <w:rsid w:val="00647E13"/>
    <w:rsid w:val="00650E58"/>
    <w:rsid w:val="006510AD"/>
    <w:rsid w:val="00651D45"/>
    <w:rsid w:val="00651FD7"/>
    <w:rsid w:val="00652AD0"/>
    <w:rsid w:val="0065352D"/>
    <w:rsid w:val="00653E5D"/>
    <w:rsid w:val="006548E4"/>
    <w:rsid w:val="00654975"/>
    <w:rsid w:val="0065574E"/>
    <w:rsid w:val="006559F4"/>
    <w:rsid w:val="006562D2"/>
    <w:rsid w:val="006565D3"/>
    <w:rsid w:val="00656BB8"/>
    <w:rsid w:val="00656CE6"/>
    <w:rsid w:val="0065767C"/>
    <w:rsid w:val="00657A03"/>
    <w:rsid w:val="00660337"/>
    <w:rsid w:val="006607EF"/>
    <w:rsid w:val="00660ADB"/>
    <w:rsid w:val="00660E9C"/>
    <w:rsid w:val="00661133"/>
    <w:rsid w:val="00661ED3"/>
    <w:rsid w:val="006622D9"/>
    <w:rsid w:val="0066288B"/>
    <w:rsid w:val="00662EE6"/>
    <w:rsid w:val="0066328E"/>
    <w:rsid w:val="00663817"/>
    <w:rsid w:val="00663FDC"/>
    <w:rsid w:val="006642CB"/>
    <w:rsid w:val="006649AD"/>
    <w:rsid w:val="0066513D"/>
    <w:rsid w:val="00665338"/>
    <w:rsid w:val="00665DA2"/>
    <w:rsid w:val="00665EE6"/>
    <w:rsid w:val="0066605A"/>
    <w:rsid w:val="00666160"/>
    <w:rsid w:val="00666C7F"/>
    <w:rsid w:val="00667437"/>
    <w:rsid w:val="0066759A"/>
    <w:rsid w:val="006675B8"/>
    <w:rsid w:val="00667726"/>
    <w:rsid w:val="00667763"/>
    <w:rsid w:val="0067019B"/>
    <w:rsid w:val="006705FA"/>
    <w:rsid w:val="006710A1"/>
    <w:rsid w:val="006713B9"/>
    <w:rsid w:val="00671560"/>
    <w:rsid w:val="00671A8F"/>
    <w:rsid w:val="00671B29"/>
    <w:rsid w:val="006720C8"/>
    <w:rsid w:val="0067269E"/>
    <w:rsid w:val="006748F8"/>
    <w:rsid w:val="00675795"/>
    <w:rsid w:val="00675BE4"/>
    <w:rsid w:val="006762EE"/>
    <w:rsid w:val="00676DB4"/>
    <w:rsid w:val="006770F9"/>
    <w:rsid w:val="0067785D"/>
    <w:rsid w:val="00677A10"/>
    <w:rsid w:val="00677A94"/>
    <w:rsid w:val="00677E6D"/>
    <w:rsid w:val="00680083"/>
    <w:rsid w:val="006800AC"/>
    <w:rsid w:val="006807CD"/>
    <w:rsid w:val="006819DF"/>
    <w:rsid w:val="00681F86"/>
    <w:rsid w:val="00682AB1"/>
    <w:rsid w:val="006835A5"/>
    <w:rsid w:val="006837BD"/>
    <w:rsid w:val="00683F87"/>
    <w:rsid w:val="0068420D"/>
    <w:rsid w:val="00684B21"/>
    <w:rsid w:val="006852D4"/>
    <w:rsid w:val="006854A8"/>
    <w:rsid w:val="0068577B"/>
    <w:rsid w:val="00685DBC"/>
    <w:rsid w:val="00686390"/>
    <w:rsid w:val="00686BA6"/>
    <w:rsid w:val="00687121"/>
    <w:rsid w:val="00687411"/>
    <w:rsid w:val="00687B61"/>
    <w:rsid w:val="00687CB6"/>
    <w:rsid w:val="00690483"/>
    <w:rsid w:val="00690646"/>
    <w:rsid w:val="006911A5"/>
    <w:rsid w:val="006912AB"/>
    <w:rsid w:val="0069146B"/>
    <w:rsid w:val="00691591"/>
    <w:rsid w:val="00691701"/>
    <w:rsid w:val="00692A8D"/>
    <w:rsid w:val="00692BB9"/>
    <w:rsid w:val="00692CE3"/>
    <w:rsid w:val="00692ED7"/>
    <w:rsid w:val="00692F82"/>
    <w:rsid w:val="006934D2"/>
    <w:rsid w:val="00693FEC"/>
    <w:rsid w:val="006944DA"/>
    <w:rsid w:val="006947C0"/>
    <w:rsid w:val="00694ABC"/>
    <w:rsid w:val="00694AF0"/>
    <w:rsid w:val="00695200"/>
    <w:rsid w:val="006960CA"/>
    <w:rsid w:val="006961ED"/>
    <w:rsid w:val="00696790"/>
    <w:rsid w:val="00696FA4"/>
    <w:rsid w:val="006977FE"/>
    <w:rsid w:val="00697A7F"/>
    <w:rsid w:val="006A034D"/>
    <w:rsid w:val="006A0969"/>
    <w:rsid w:val="006A0F2D"/>
    <w:rsid w:val="006A13EE"/>
    <w:rsid w:val="006A1A84"/>
    <w:rsid w:val="006A1E5F"/>
    <w:rsid w:val="006A29C2"/>
    <w:rsid w:val="006A2B7C"/>
    <w:rsid w:val="006A3849"/>
    <w:rsid w:val="006A3A93"/>
    <w:rsid w:val="006A3C34"/>
    <w:rsid w:val="006A40CC"/>
    <w:rsid w:val="006A440B"/>
    <w:rsid w:val="006A48E0"/>
    <w:rsid w:val="006A5031"/>
    <w:rsid w:val="006A5104"/>
    <w:rsid w:val="006A60B7"/>
    <w:rsid w:val="006A6AF2"/>
    <w:rsid w:val="006A7385"/>
    <w:rsid w:val="006B0538"/>
    <w:rsid w:val="006B05E1"/>
    <w:rsid w:val="006B0AE2"/>
    <w:rsid w:val="006B0E18"/>
    <w:rsid w:val="006B105D"/>
    <w:rsid w:val="006B190F"/>
    <w:rsid w:val="006B2D9B"/>
    <w:rsid w:val="006B2E6D"/>
    <w:rsid w:val="006B3569"/>
    <w:rsid w:val="006B4187"/>
    <w:rsid w:val="006B4BAA"/>
    <w:rsid w:val="006B4CD6"/>
    <w:rsid w:val="006B4E46"/>
    <w:rsid w:val="006B5222"/>
    <w:rsid w:val="006B5628"/>
    <w:rsid w:val="006B57D2"/>
    <w:rsid w:val="006B5841"/>
    <w:rsid w:val="006B5AA7"/>
    <w:rsid w:val="006B5D89"/>
    <w:rsid w:val="006C0118"/>
    <w:rsid w:val="006C01C1"/>
    <w:rsid w:val="006C06C5"/>
    <w:rsid w:val="006C0EA2"/>
    <w:rsid w:val="006C0F5B"/>
    <w:rsid w:val="006C0FBD"/>
    <w:rsid w:val="006C1054"/>
    <w:rsid w:val="006C1D57"/>
    <w:rsid w:val="006C1F0A"/>
    <w:rsid w:val="006C1F89"/>
    <w:rsid w:val="006C27C1"/>
    <w:rsid w:val="006C2907"/>
    <w:rsid w:val="006C2B74"/>
    <w:rsid w:val="006C2B96"/>
    <w:rsid w:val="006C2CFA"/>
    <w:rsid w:val="006C2F0F"/>
    <w:rsid w:val="006C5726"/>
    <w:rsid w:val="006C5A05"/>
    <w:rsid w:val="006C5AE5"/>
    <w:rsid w:val="006C5C4D"/>
    <w:rsid w:val="006C64F9"/>
    <w:rsid w:val="006C6B71"/>
    <w:rsid w:val="006C6D22"/>
    <w:rsid w:val="006C6FF7"/>
    <w:rsid w:val="006C739B"/>
    <w:rsid w:val="006C756F"/>
    <w:rsid w:val="006D0EE4"/>
    <w:rsid w:val="006D10CC"/>
    <w:rsid w:val="006D1F0F"/>
    <w:rsid w:val="006D298E"/>
    <w:rsid w:val="006D3A00"/>
    <w:rsid w:val="006D3A96"/>
    <w:rsid w:val="006D3B70"/>
    <w:rsid w:val="006D3E31"/>
    <w:rsid w:val="006D4808"/>
    <w:rsid w:val="006D4DF9"/>
    <w:rsid w:val="006D4E57"/>
    <w:rsid w:val="006D52C6"/>
    <w:rsid w:val="006D5376"/>
    <w:rsid w:val="006D5C22"/>
    <w:rsid w:val="006D5D20"/>
    <w:rsid w:val="006D64C7"/>
    <w:rsid w:val="006D7829"/>
    <w:rsid w:val="006E03D9"/>
    <w:rsid w:val="006E1CC5"/>
    <w:rsid w:val="006E20ED"/>
    <w:rsid w:val="006E234B"/>
    <w:rsid w:val="006E240C"/>
    <w:rsid w:val="006E27AD"/>
    <w:rsid w:val="006E2C14"/>
    <w:rsid w:val="006E2C9C"/>
    <w:rsid w:val="006E358C"/>
    <w:rsid w:val="006E3F87"/>
    <w:rsid w:val="006E543D"/>
    <w:rsid w:val="006E5515"/>
    <w:rsid w:val="006E605E"/>
    <w:rsid w:val="006E612F"/>
    <w:rsid w:val="006E78FB"/>
    <w:rsid w:val="006F025D"/>
    <w:rsid w:val="006F097A"/>
    <w:rsid w:val="006F0AB3"/>
    <w:rsid w:val="006F1242"/>
    <w:rsid w:val="006F133F"/>
    <w:rsid w:val="006F26D1"/>
    <w:rsid w:val="006F28A5"/>
    <w:rsid w:val="006F313F"/>
    <w:rsid w:val="006F38F7"/>
    <w:rsid w:val="006F3B2B"/>
    <w:rsid w:val="006F428C"/>
    <w:rsid w:val="006F44C0"/>
    <w:rsid w:val="006F49FF"/>
    <w:rsid w:val="006F4A5C"/>
    <w:rsid w:val="006F4D8E"/>
    <w:rsid w:val="006F5580"/>
    <w:rsid w:val="006F56F4"/>
    <w:rsid w:val="006F5988"/>
    <w:rsid w:val="006F5F07"/>
    <w:rsid w:val="006F60F3"/>
    <w:rsid w:val="006F678A"/>
    <w:rsid w:val="006F76B8"/>
    <w:rsid w:val="007003C3"/>
    <w:rsid w:val="00701A92"/>
    <w:rsid w:val="00702076"/>
    <w:rsid w:val="00702218"/>
    <w:rsid w:val="00702829"/>
    <w:rsid w:val="00702AE9"/>
    <w:rsid w:val="0070308B"/>
    <w:rsid w:val="00704DF2"/>
    <w:rsid w:val="007050B5"/>
    <w:rsid w:val="007061A9"/>
    <w:rsid w:val="00706FF1"/>
    <w:rsid w:val="0070746A"/>
    <w:rsid w:val="007075B1"/>
    <w:rsid w:val="00707B7E"/>
    <w:rsid w:val="00707C09"/>
    <w:rsid w:val="00707C25"/>
    <w:rsid w:val="007100CC"/>
    <w:rsid w:val="00710201"/>
    <w:rsid w:val="007104A9"/>
    <w:rsid w:val="00710826"/>
    <w:rsid w:val="0071170E"/>
    <w:rsid w:val="00711806"/>
    <w:rsid w:val="00711879"/>
    <w:rsid w:val="00711A97"/>
    <w:rsid w:val="00711E70"/>
    <w:rsid w:val="007121AC"/>
    <w:rsid w:val="00712EC2"/>
    <w:rsid w:val="007133DB"/>
    <w:rsid w:val="007138A9"/>
    <w:rsid w:val="00713B4E"/>
    <w:rsid w:val="0071415C"/>
    <w:rsid w:val="00714F31"/>
    <w:rsid w:val="00715A98"/>
    <w:rsid w:val="00717B1B"/>
    <w:rsid w:val="00717BEF"/>
    <w:rsid w:val="007202D5"/>
    <w:rsid w:val="007205E2"/>
    <w:rsid w:val="00721ABA"/>
    <w:rsid w:val="0072219C"/>
    <w:rsid w:val="00722D29"/>
    <w:rsid w:val="00723656"/>
    <w:rsid w:val="0072392D"/>
    <w:rsid w:val="00723E48"/>
    <w:rsid w:val="0072413E"/>
    <w:rsid w:val="00724140"/>
    <w:rsid w:val="00724C46"/>
    <w:rsid w:val="00724E74"/>
    <w:rsid w:val="00725144"/>
    <w:rsid w:val="00725FB2"/>
    <w:rsid w:val="007264C8"/>
    <w:rsid w:val="007266EF"/>
    <w:rsid w:val="00726CDE"/>
    <w:rsid w:val="00726DBC"/>
    <w:rsid w:val="0072705B"/>
    <w:rsid w:val="00727221"/>
    <w:rsid w:val="007276A3"/>
    <w:rsid w:val="00727AE5"/>
    <w:rsid w:val="00727D37"/>
    <w:rsid w:val="00727F1E"/>
    <w:rsid w:val="00730B27"/>
    <w:rsid w:val="00731A23"/>
    <w:rsid w:val="00731CFA"/>
    <w:rsid w:val="00731F58"/>
    <w:rsid w:val="00732203"/>
    <w:rsid w:val="007329F8"/>
    <w:rsid w:val="00732B27"/>
    <w:rsid w:val="007330E4"/>
    <w:rsid w:val="007335B1"/>
    <w:rsid w:val="00733DAF"/>
    <w:rsid w:val="00733DE1"/>
    <w:rsid w:val="0073425B"/>
    <w:rsid w:val="00734814"/>
    <w:rsid w:val="0073543E"/>
    <w:rsid w:val="00735C3C"/>
    <w:rsid w:val="00735F06"/>
    <w:rsid w:val="00735F8B"/>
    <w:rsid w:val="00736489"/>
    <w:rsid w:val="00736DE8"/>
    <w:rsid w:val="00736E7F"/>
    <w:rsid w:val="00737D5F"/>
    <w:rsid w:val="007401C4"/>
    <w:rsid w:val="007402F1"/>
    <w:rsid w:val="0074036D"/>
    <w:rsid w:val="00740F0C"/>
    <w:rsid w:val="00741CDC"/>
    <w:rsid w:val="00742525"/>
    <w:rsid w:val="007426FD"/>
    <w:rsid w:val="0074291B"/>
    <w:rsid w:val="007429F8"/>
    <w:rsid w:val="00743554"/>
    <w:rsid w:val="007440C4"/>
    <w:rsid w:val="007440DF"/>
    <w:rsid w:val="007440EB"/>
    <w:rsid w:val="00745389"/>
    <w:rsid w:val="00745572"/>
    <w:rsid w:val="007469AB"/>
    <w:rsid w:val="00746CB1"/>
    <w:rsid w:val="00746D35"/>
    <w:rsid w:val="00746D93"/>
    <w:rsid w:val="00746F64"/>
    <w:rsid w:val="0074712B"/>
    <w:rsid w:val="007475CE"/>
    <w:rsid w:val="00750577"/>
    <w:rsid w:val="007505E6"/>
    <w:rsid w:val="00750987"/>
    <w:rsid w:val="00750AF5"/>
    <w:rsid w:val="00750EF2"/>
    <w:rsid w:val="00751177"/>
    <w:rsid w:val="0075161F"/>
    <w:rsid w:val="00751D69"/>
    <w:rsid w:val="00752165"/>
    <w:rsid w:val="00752BC2"/>
    <w:rsid w:val="00752CAA"/>
    <w:rsid w:val="00753004"/>
    <w:rsid w:val="00753340"/>
    <w:rsid w:val="00753459"/>
    <w:rsid w:val="0075412B"/>
    <w:rsid w:val="00754735"/>
    <w:rsid w:val="00754CE5"/>
    <w:rsid w:val="007557E6"/>
    <w:rsid w:val="007567BF"/>
    <w:rsid w:val="00757A8C"/>
    <w:rsid w:val="00757DDE"/>
    <w:rsid w:val="00761291"/>
    <w:rsid w:val="00761692"/>
    <w:rsid w:val="00761757"/>
    <w:rsid w:val="00761776"/>
    <w:rsid w:val="00761916"/>
    <w:rsid w:val="00761D61"/>
    <w:rsid w:val="007620E5"/>
    <w:rsid w:val="00763FA0"/>
    <w:rsid w:val="00763FAD"/>
    <w:rsid w:val="00764CB6"/>
    <w:rsid w:val="00764DD9"/>
    <w:rsid w:val="00765482"/>
    <w:rsid w:val="007663C7"/>
    <w:rsid w:val="0076683A"/>
    <w:rsid w:val="00766E07"/>
    <w:rsid w:val="00766F1D"/>
    <w:rsid w:val="00767088"/>
    <w:rsid w:val="00767A70"/>
    <w:rsid w:val="00767AA0"/>
    <w:rsid w:val="00770447"/>
    <w:rsid w:val="007707C4"/>
    <w:rsid w:val="00770DEC"/>
    <w:rsid w:val="0077111C"/>
    <w:rsid w:val="007712D5"/>
    <w:rsid w:val="00771AA1"/>
    <w:rsid w:val="00771F11"/>
    <w:rsid w:val="00772E9F"/>
    <w:rsid w:val="007735DF"/>
    <w:rsid w:val="00773AF0"/>
    <w:rsid w:val="00773BFE"/>
    <w:rsid w:val="00773D38"/>
    <w:rsid w:val="0077464F"/>
    <w:rsid w:val="0077469C"/>
    <w:rsid w:val="00774D3D"/>
    <w:rsid w:val="00775176"/>
    <w:rsid w:val="007753CC"/>
    <w:rsid w:val="007753F9"/>
    <w:rsid w:val="00776712"/>
    <w:rsid w:val="00777254"/>
    <w:rsid w:val="007773D2"/>
    <w:rsid w:val="007800F5"/>
    <w:rsid w:val="00780104"/>
    <w:rsid w:val="00780166"/>
    <w:rsid w:val="00780BDD"/>
    <w:rsid w:val="0078102D"/>
    <w:rsid w:val="00781318"/>
    <w:rsid w:val="007818B5"/>
    <w:rsid w:val="00781B22"/>
    <w:rsid w:val="00782BB8"/>
    <w:rsid w:val="00782CA2"/>
    <w:rsid w:val="007839E7"/>
    <w:rsid w:val="00784871"/>
    <w:rsid w:val="00784B8B"/>
    <w:rsid w:val="007854F8"/>
    <w:rsid w:val="00785EFE"/>
    <w:rsid w:val="00785FDF"/>
    <w:rsid w:val="00786620"/>
    <w:rsid w:val="007867EE"/>
    <w:rsid w:val="00786AAA"/>
    <w:rsid w:val="00787C72"/>
    <w:rsid w:val="0079061E"/>
    <w:rsid w:val="007906EB"/>
    <w:rsid w:val="0079082B"/>
    <w:rsid w:val="00790C5A"/>
    <w:rsid w:val="00791A45"/>
    <w:rsid w:val="00791E9D"/>
    <w:rsid w:val="007924BC"/>
    <w:rsid w:val="007929E8"/>
    <w:rsid w:val="00792FE5"/>
    <w:rsid w:val="00793157"/>
    <w:rsid w:val="00793D52"/>
    <w:rsid w:val="00794C0A"/>
    <w:rsid w:val="00794F09"/>
    <w:rsid w:val="007950AB"/>
    <w:rsid w:val="0079577B"/>
    <w:rsid w:val="00795DB1"/>
    <w:rsid w:val="0079633F"/>
    <w:rsid w:val="007964B7"/>
    <w:rsid w:val="00796A31"/>
    <w:rsid w:val="00796BDD"/>
    <w:rsid w:val="00797A41"/>
    <w:rsid w:val="007A0598"/>
    <w:rsid w:val="007A06E6"/>
    <w:rsid w:val="007A15EF"/>
    <w:rsid w:val="007A1B68"/>
    <w:rsid w:val="007A230F"/>
    <w:rsid w:val="007A23DE"/>
    <w:rsid w:val="007A30E2"/>
    <w:rsid w:val="007A3D87"/>
    <w:rsid w:val="007A6B63"/>
    <w:rsid w:val="007A758B"/>
    <w:rsid w:val="007B036B"/>
    <w:rsid w:val="007B0792"/>
    <w:rsid w:val="007B07C5"/>
    <w:rsid w:val="007B1772"/>
    <w:rsid w:val="007B181B"/>
    <w:rsid w:val="007B1863"/>
    <w:rsid w:val="007B27DF"/>
    <w:rsid w:val="007B3B5B"/>
    <w:rsid w:val="007B3D07"/>
    <w:rsid w:val="007B4006"/>
    <w:rsid w:val="007B42FA"/>
    <w:rsid w:val="007B5BEA"/>
    <w:rsid w:val="007B5CB6"/>
    <w:rsid w:val="007B63CC"/>
    <w:rsid w:val="007B6C5F"/>
    <w:rsid w:val="007B7017"/>
    <w:rsid w:val="007B78A6"/>
    <w:rsid w:val="007C0273"/>
    <w:rsid w:val="007C0641"/>
    <w:rsid w:val="007C1090"/>
    <w:rsid w:val="007C146C"/>
    <w:rsid w:val="007C1BAE"/>
    <w:rsid w:val="007C1E98"/>
    <w:rsid w:val="007C2CBA"/>
    <w:rsid w:val="007C2F9A"/>
    <w:rsid w:val="007C436A"/>
    <w:rsid w:val="007C43B7"/>
    <w:rsid w:val="007C4BA6"/>
    <w:rsid w:val="007C4F9A"/>
    <w:rsid w:val="007C5D89"/>
    <w:rsid w:val="007C5F10"/>
    <w:rsid w:val="007C6166"/>
    <w:rsid w:val="007C7C0D"/>
    <w:rsid w:val="007C7CC9"/>
    <w:rsid w:val="007D0311"/>
    <w:rsid w:val="007D12E3"/>
    <w:rsid w:val="007D143D"/>
    <w:rsid w:val="007D154D"/>
    <w:rsid w:val="007D26DA"/>
    <w:rsid w:val="007D2DC2"/>
    <w:rsid w:val="007D2FFB"/>
    <w:rsid w:val="007D3080"/>
    <w:rsid w:val="007D38ED"/>
    <w:rsid w:val="007D3BAB"/>
    <w:rsid w:val="007D4727"/>
    <w:rsid w:val="007D4F7D"/>
    <w:rsid w:val="007D5062"/>
    <w:rsid w:val="007D5575"/>
    <w:rsid w:val="007D5CCD"/>
    <w:rsid w:val="007D61B2"/>
    <w:rsid w:val="007D6471"/>
    <w:rsid w:val="007D674C"/>
    <w:rsid w:val="007D7B7D"/>
    <w:rsid w:val="007D7B8C"/>
    <w:rsid w:val="007D7F14"/>
    <w:rsid w:val="007E025F"/>
    <w:rsid w:val="007E02FE"/>
    <w:rsid w:val="007E0538"/>
    <w:rsid w:val="007E1262"/>
    <w:rsid w:val="007E1B13"/>
    <w:rsid w:val="007E1D46"/>
    <w:rsid w:val="007E1FC8"/>
    <w:rsid w:val="007E24DD"/>
    <w:rsid w:val="007E2A49"/>
    <w:rsid w:val="007E2EA9"/>
    <w:rsid w:val="007E35FE"/>
    <w:rsid w:val="007E3998"/>
    <w:rsid w:val="007E4A41"/>
    <w:rsid w:val="007E4D28"/>
    <w:rsid w:val="007E52A6"/>
    <w:rsid w:val="007E52F2"/>
    <w:rsid w:val="007E575C"/>
    <w:rsid w:val="007E5D6F"/>
    <w:rsid w:val="007E6137"/>
    <w:rsid w:val="007E6C84"/>
    <w:rsid w:val="007F1927"/>
    <w:rsid w:val="007F1976"/>
    <w:rsid w:val="007F220E"/>
    <w:rsid w:val="007F27DD"/>
    <w:rsid w:val="007F2E31"/>
    <w:rsid w:val="007F3328"/>
    <w:rsid w:val="007F37D0"/>
    <w:rsid w:val="007F4BE2"/>
    <w:rsid w:val="007F4E3E"/>
    <w:rsid w:val="007F5C6C"/>
    <w:rsid w:val="007F5C9D"/>
    <w:rsid w:val="007F60A9"/>
    <w:rsid w:val="007F6115"/>
    <w:rsid w:val="007F62EF"/>
    <w:rsid w:val="007F6FC6"/>
    <w:rsid w:val="007F71BA"/>
    <w:rsid w:val="007F7548"/>
    <w:rsid w:val="007F76FF"/>
    <w:rsid w:val="007F7F4D"/>
    <w:rsid w:val="00800D9C"/>
    <w:rsid w:val="008012FE"/>
    <w:rsid w:val="008016B8"/>
    <w:rsid w:val="0080196B"/>
    <w:rsid w:val="008025DB"/>
    <w:rsid w:val="0080287D"/>
    <w:rsid w:val="00802F2B"/>
    <w:rsid w:val="00802F4D"/>
    <w:rsid w:val="00802F6E"/>
    <w:rsid w:val="008031D4"/>
    <w:rsid w:val="00803672"/>
    <w:rsid w:val="008045CD"/>
    <w:rsid w:val="00804B7A"/>
    <w:rsid w:val="0080510F"/>
    <w:rsid w:val="00805BCF"/>
    <w:rsid w:val="00805E86"/>
    <w:rsid w:val="008070F7"/>
    <w:rsid w:val="00807706"/>
    <w:rsid w:val="00810479"/>
    <w:rsid w:val="0081056F"/>
    <w:rsid w:val="00810B38"/>
    <w:rsid w:val="00810C10"/>
    <w:rsid w:val="00811DE8"/>
    <w:rsid w:val="00813768"/>
    <w:rsid w:val="00813F90"/>
    <w:rsid w:val="00814034"/>
    <w:rsid w:val="008145FB"/>
    <w:rsid w:val="00814677"/>
    <w:rsid w:val="00814AD2"/>
    <w:rsid w:val="00815BD1"/>
    <w:rsid w:val="00815C64"/>
    <w:rsid w:val="00815D07"/>
    <w:rsid w:val="00816001"/>
    <w:rsid w:val="00816228"/>
    <w:rsid w:val="0081634C"/>
    <w:rsid w:val="00816578"/>
    <w:rsid w:val="00816EAB"/>
    <w:rsid w:val="00817112"/>
    <w:rsid w:val="00817160"/>
    <w:rsid w:val="008174D7"/>
    <w:rsid w:val="00817508"/>
    <w:rsid w:val="00820205"/>
    <w:rsid w:val="00820614"/>
    <w:rsid w:val="00820646"/>
    <w:rsid w:val="0082139E"/>
    <w:rsid w:val="0082155E"/>
    <w:rsid w:val="0082172E"/>
    <w:rsid w:val="00821B65"/>
    <w:rsid w:val="00821D56"/>
    <w:rsid w:val="00822327"/>
    <w:rsid w:val="00822923"/>
    <w:rsid w:val="00822D1A"/>
    <w:rsid w:val="00823072"/>
    <w:rsid w:val="00823096"/>
    <w:rsid w:val="008236DF"/>
    <w:rsid w:val="00823995"/>
    <w:rsid w:val="00824019"/>
    <w:rsid w:val="00824961"/>
    <w:rsid w:val="00824B44"/>
    <w:rsid w:val="00824C7E"/>
    <w:rsid w:val="0082570A"/>
    <w:rsid w:val="0082589F"/>
    <w:rsid w:val="00825BDA"/>
    <w:rsid w:val="00825E4D"/>
    <w:rsid w:val="00826CB3"/>
    <w:rsid w:val="00826FB6"/>
    <w:rsid w:val="00827630"/>
    <w:rsid w:val="00830398"/>
    <w:rsid w:val="00830A98"/>
    <w:rsid w:val="00830ADD"/>
    <w:rsid w:val="008311AE"/>
    <w:rsid w:val="00831AA2"/>
    <w:rsid w:val="00831ECB"/>
    <w:rsid w:val="008320AA"/>
    <w:rsid w:val="0083217E"/>
    <w:rsid w:val="00832189"/>
    <w:rsid w:val="008334FC"/>
    <w:rsid w:val="00833AB4"/>
    <w:rsid w:val="00833F0C"/>
    <w:rsid w:val="008341D6"/>
    <w:rsid w:val="008346DC"/>
    <w:rsid w:val="0083470F"/>
    <w:rsid w:val="00834973"/>
    <w:rsid w:val="008353D8"/>
    <w:rsid w:val="008357F5"/>
    <w:rsid w:val="00836FCB"/>
    <w:rsid w:val="008378F1"/>
    <w:rsid w:val="00837CE3"/>
    <w:rsid w:val="00837E26"/>
    <w:rsid w:val="00837F6C"/>
    <w:rsid w:val="00837F74"/>
    <w:rsid w:val="008405AA"/>
    <w:rsid w:val="00840ED7"/>
    <w:rsid w:val="00840FD5"/>
    <w:rsid w:val="0084155B"/>
    <w:rsid w:val="00841AD0"/>
    <w:rsid w:val="008428B1"/>
    <w:rsid w:val="00842BF2"/>
    <w:rsid w:val="008439C1"/>
    <w:rsid w:val="00843EDB"/>
    <w:rsid w:val="00844824"/>
    <w:rsid w:val="00844984"/>
    <w:rsid w:val="008450E6"/>
    <w:rsid w:val="00845165"/>
    <w:rsid w:val="008472C1"/>
    <w:rsid w:val="008477F0"/>
    <w:rsid w:val="00850011"/>
    <w:rsid w:val="00850361"/>
    <w:rsid w:val="008508E5"/>
    <w:rsid w:val="00850E83"/>
    <w:rsid w:val="00850F6E"/>
    <w:rsid w:val="008524BA"/>
    <w:rsid w:val="00852570"/>
    <w:rsid w:val="00852758"/>
    <w:rsid w:val="008534EB"/>
    <w:rsid w:val="00853747"/>
    <w:rsid w:val="0085459C"/>
    <w:rsid w:val="00854641"/>
    <w:rsid w:val="0085476C"/>
    <w:rsid w:val="008548E2"/>
    <w:rsid w:val="00854AE0"/>
    <w:rsid w:val="00854B21"/>
    <w:rsid w:val="00854E4D"/>
    <w:rsid w:val="00855EF3"/>
    <w:rsid w:val="00856035"/>
    <w:rsid w:val="00856222"/>
    <w:rsid w:val="00856424"/>
    <w:rsid w:val="00856766"/>
    <w:rsid w:val="00856CE0"/>
    <w:rsid w:val="00857084"/>
    <w:rsid w:val="0085796E"/>
    <w:rsid w:val="00857C7E"/>
    <w:rsid w:val="00860AAC"/>
    <w:rsid w:val="008612D8"/>
    <w:rsid w:val="00861739"/>
    <w:rsid w:val="00861833"/>
    <w:rsid w:val="00862133"/>
    <w:rsid w:val="00862198"/>
    <w:rsid w:val="00862B3B"/>
    <w:rsid w:val="00863C00"/>
    <w:rsid w:val="00864082"/>
    <w:rsid w:val="008648DC"/>
    <w:rsid w:val="00864D24"/>
    <w:rsid w:val="00864DA4"/>
    <w:rsid w:val="0086571F"/>
    <w:rsid w:val="0086581E"/>
    <w:rsid w:val="008658E1"/>
    <w:rsid w:val="0086591A"/>
    <w:rsid w:val="00865983"/>
    <w:rsid w:val="008659DE"/>
    <w:rsid w:val="00866113"/>
    <w:rsid w:val="00866389"/>
    <w:rsid w:val="00866598"/>
    <w:rsid w:val="008666B1"/>
    <w:rsid w:val="00867036"/>
    <w:rsid w:val="008678D1"/>
    <w:rsid w:val="00867EC0"/>
    <w:rsid w:val="00867FF3"/>
    <w:rsid w:val="00870C27"/>
    <w:rsid w:val="00870F30"/>
    <w:rsid w:val="00871098"/>
    <w:rsid w:val="008712DC"/>
    <w:rsid w:val="00871599"/>
    <w:rsid w:val="008718C9"/>
    <w:rsid w:val="00871C2C"/>
    <w:rsid w:val="0087279F"/>
    <w:rsid w:val="00872C8A"/>
    <w:rsid w:val="008730C6"/>
    <w:rsid w:val="008734F0"/>
    <w:rsid w:val="00873793"/>
    <w:rsid w:val="00874AD8"/>
    <w:rsid w:val="00874E83"/>
    <w:rsid w:val="0087529A"/>
    <w:rsid w:val="00875974"/>
    <w:rsid w:val="00875ED9"/>
    <w:rsid w:val="008765D4"/>
    <w:rsid w:val="00877911"/>
    <w:rsid w:val="00877CBE"/>
    <w:rsid w:val="00877FB3"/>
    <w:rsid w:val="008808D9"/>
    <w:rsid w:val="00881E74"/>
    <w:rsid w:val="008824B8"/>
    <w:rsid w:val="0088268F"/>
    <w:rsid w:val="008831AD"/>
    <w:rsid w:val="00885100"/>
    <w:rsid w:val="00885FE3"/>
    <w:rsid w:val="008860C7"/>
    <w:rsid w:val="00886B5C"/>
    <w:rsid w:val="00886EBE"/>
    <w:rsid w:val="008876F8"/>
    <w:rsid w:val="0089008A"/>
    <w:rsid w:val="00890ECB"/>
    <w:rsid w:val="0089146D"/>
    <w:rsid w:val="00891813"/>
    <w:rsid w:val="00893731"/>
    <w:rsid w:val="00893B77"/>
    <w:rsid w:val="00893FB3"/>
    <w:rsid w:val="0089489E"/>
    <w:rsid w:val="00894D87"/>
    <w:rsid w:val="0089540A"/>
    <w:rsid w:val="00895798"/>
    <w:rsid w:val="00895A8A"/>
    <w:rsid w:val="008962CF"/>
    <w:rsid w:val="008964EE"/>
    <w:rsid w:val="008973CC"/>
    <w:rsid w:val="0089746B"/>
    <w:rsid w:val="0089785D"/>
    <w:rsid w:val="008979F2"/>
    <w:rsid w:val="00897A7A"/>
    <w:rsid w:val="00897C0A"/>
    <w:rsid w:val="00897D00"/>
    <w:rsid w:val="00897FAE"/>
    <w:rsid w:val="008A02A7"/>
    <w:rsid w:val="008A06BA"/>
    <w:rsid w:val="008A156D"/>
    <w:rsid w:val="008A1CA0"/>
    <w:rsid w:val="008A1E11"/>
    <w:rsid w:val="008A3C0E"/>
    <w:rsid w:val="008A3E74"/>
    <w:rsid w:val="008A4921"/>
    <w:rsid w:val="008A5D4D"/>
    <w:rsid w:val="008A7479"/>
    <w:rsid w:val="008A7A3C"/>
    <w:rsid w:val="008B0A24"/>
    <w:rsid w:val="008B0BC8"/>
    <w:rsid w:val="008B1347"/>
    <w:rsid w:val="008B1469"/>
    <w:rsid w:val="008B1BF7"/>
    <w:rsid w:val="008B21A2"/>
    <w:rsid w:val="008B2683"/>
    <w:rsid w:val="008B2809"/>
    <w:rsid w:val="008B2811"/>
    <w:rsid w:val="008B2D04"/>
    <w:rsid w:val="008B35DA"/>
    <w:rsid w:val="008B3697"/>
    <w:rsid w:val="008B4B2E"/>
    <w:rsid w:val="008B4CFB"/>
    <w:rsid w:val="008B5AFB"/>
    <w:rsid w:val="008B7920"/>
    <w:rsid w:val="008C0591"/>
    <w:rsid w:val="008C15EE"/>
    <w:rsid w:val="008C1E96"/>
    <w:rsid w:val="008C1ED7"/>
    <w:rsid w:val="008C26A1"/>
    <w:rsid w:val="008C26B9"/>
    <w:rsid w:val="008C3710"/>
    <w:rsid w:val="008C4974"/>
    <w:rsid w:val="008C4F57"/>
    <w:rsid w:val="008C50B6"/>
    <w:rsid w:val="008C5275"/>
    <w:rsid w:val="008C586D"/>
    <w:rsid w:val="008C6299"/>
    <w:rsid w:val="008C657B"/>
    <w:rsid w:val="008C6B8C"/>
    <w:rsid w:val="008C6F48"/>
    <w:rsid w:val="008C78F6"/>
    <w:rsid w:val="008D0511"/>
    <w:rsid w:val="008D066F"/>
    <w:rsid w:val="008D09AB"/>
    <w:rsid w:val="008D0EF4"/>
    <w:rsid w:val="008D191F"/>
    <w:rsid w:val="008D1AB5"/>
    <w:rsid w:val="008D1B6E"/>
    <w:rsid w:val="008D1E89"/>
    <w:rsid w:val="008D234A"/>
    <w:rsid w:val="008D2A57"/>
    <w:rsid w:val="008D2B42"/>
    <w:rsid w:val="008D2D93"/>
    <w:rsid w:val="008D3A8A"/>
    <w:rsid w:val="008D3BA9"/>
    <w:rsid w:val="008D4225"/>
    <w:rsid w:val="008D4A67"/>
    <w:rsid w:val="008D4DF2"/>
    <w:rsid w:val="008D60DA"/>
    <w:rsid w:val="008D64AA"/>
    <w:rsid w:val="008D6605"/>
    <w:rsid w:val="008D6AD3"/>
    <w:rsid w:val="008D6B20"/>
    <w:rsid w:val="008D6BAF"/>
    <w:rsid w:val="008D7DD5"/>
    <w:rsid w:val="008E0EE4"/>
    <w:rsid w:val="008E10BB"/>
    <w:rsid w:val="008E1ADB"/>
    <w:rsid w:val="008E2741"/>
    <w:rsid w:val="008E2BA2"/>
    <w:rsid w:val="008E313A"/>
    <w:rsid w:val="008E3406"/>
    <w:rsid w:val="008E3691"/>
    <w:rsid w:val="008E3708"/>
    <w:rsid w:val="008E4642"/>
    <w:rsid w:val="008E4F71"/>
    <w:rsid w:val="008E546A"/>
    <w:rsid w:val="008E5565"/>
    <w:rsid w:val="008E5583"/>
    <w:rsid w:val="008E5D15"/>
    <w:rsid w:val="008E6213"/>
    <w:rsid w:val="008F0897"/>
    <w:rsid w:val="008F0D59"/>
    <w:rsid w:val="008F14BF"/>
    <w:rsid w:val="008F1512"/>
    <w:rsid w:val="008F1696"/>
    <w:rsid w:val="008F32B1"/>
    <w:rsid w:val="008F3A80"/>
    <w:rsid w:val="008F3DC0"/>
    <w:rsid w:val="008F4A7F"/>
    <w:rsid w:val="008F4E98"/>
    <w:rsid w:val="008F50B2"/>
    <w:rsid w:val="008F5335"/>
    <w:rsid w:val="008F59F6"/>
    <w:rsid w:val="008F62B3"/>
    <w:rsid w:val="008F62BF"/>
    <w:rsid w:val="008F63F0"/>
    <w:rsid w:val="008F6414"/>
    <w:rsid w:val="008F6BB6"/>
    <w:rsid w:val="008F751B"/>
    <w:rsid w:val="00900060"/>
    <w:rsid w:val="0090030F"/>
    <w:rsid w:val="009003A2"/>
    <w:rsid w:val="009004B0"/>
    <w:rsid w:val="00900D7C"/>
    <w:rsid w:val="0090116F"/>
    <w:rsid w:val="00902698"/>
    <w:rsid w:val="00902F7F"/>
    <w:rsid w:val="009031B3"/>
    <w:rsid w:val="0090382A"/>
    <w:rsid w:val="00903F0A"/>
    <w:rsid w:val="00903FDF"/>
    <w:rsid w:val="009047D7"/>
    <w:rsid w:val="009050AD"/>
    <w:rsid w:val="009053E6"/>
    <w:rsid w:val="009055BD"/>
    <w:rsid w:val="00905AE5"/>
    <w:rsid w:val="00905E56"/>
    <w:rsid w:val="0090632D"/>
    <w:rsid w:val="0090666D"/>
    <w:rsid w:val="009075CE"/>
    <w:rsid w:val="009078B0"/>
    <w:rsid w:val="00907CBB"/>
    <w:rsid w:val="0091130A"/>
    <w:rsid w:val="00911662"/>
    <w:rsid w:val="00911A9D"/>
    <w:rsid w:val="00911D36"/>
    <w:rsid w:val="00911E51"/>
    <w:rsid w:val="0091230F"/>
    <w:rsid w:val="00913089"/>
    <w:rsid w:val="00913163"/>
    <w:rsid w:val="00914661"/>
    <w:rsid w:val="00914F6A"/>
    <w:rsid w:val="0091520B"/>
    <w:rsid w:val="009152C1"/>
    <w:rsid w:val="009160E4"/>
    <w:rsid w:val="0091653C"/>
    <w:rsid w:val="00916743"/>
    <w:rsid w:val="00916A87"/>
    <w:rsid w:val="00916EA0"/>
    <w:rsid w:val="00917536"/>
    <w:rsid w:val="00917BA7"/>
    <w:rsid w:val="00917D96"/>
    <w:rsid w:val="009201CE"/>
    <w:rsid w:val="00920259"/>
    <w:rsid w:val="0092067A"/>
    <w:rsid w:val="009219D5"/>
    <w:rsid w:val="00922232"/>
    <w:rsid w:val="00922916"/>
    <w:rsid w:val="00922F4B"/>
    <w:rsid w:val="00923270"/>
    <w:rsid w:val="0092385F"/>
    <w:rsid w:val="00924024"/>
    <w:rsid w:val="0092438A"/>
    <w:rsid w:val="00924825"/>
    <w:rsid w:val="009248F4"/>
    <w:rsid w:val="00924E5D"/>
    <w:rsid w:val="00925765"/>
    <w:rsid w:val="00926A6D"/>
    <w:rsid w:val="00926E31"/>
    <w:rsid w:val="00926F51"/>
    <w:rsid w:val="009278AB"/>
    <w:rsid w:val="00930776"/>
    <w:rsid w:val="00930888"/>
    <w:rsid w:val="00930895"/>
    <w:rsid w:val="00930C41"/>
    <w:rsid w:val="00931666"/>
    <w:rsid w:val="00932255"/>
    <w:rsid w:val="0093235D"/>
    <w:rsid w:val="009332E9"/>
    <w:rsid w:val="00933743"/>
    <w:rsid w:val="0093379B"/>
    <w:rsid w:val="0093415F"/>
    <w:rsid w:val="00934888"/>
    <w:rsid w:val="00934B69"/>
    <w:rsid w:val="009356E6"/>
    <w:rsid w:val="00935C4E"/>
    <w:rsid w:val="00935E21"/>
    <w:rsid w:val="00936302"/>
    <w:rsid w:val="00936AFD"/>
    <w:rsid w:val="0093789A"/>
    <w:rsid w:val="00937C0D"/>
    <w:rsid w:val="00937E94"/>
    <w:rsid w:val="009401F3"/>
    <w:rsid w:val="0094035E"/>
    <w:rsid w:val="00940C34"/>
    <w:rsid w:val="009414D5"/>
    <w:rsid w:val="00941D00"/>
    <w:rsid w:val="00942E05"/>
    <w:rsid w:val="00942E13"/>
    <w:rsid w:val="009430CD"/>
    <w:rsid w:val="00943C80"/>
    <w:rsid w:val="0094414A"/>
    <w:rsid w:val="00944729"/>
    <w:rsid w:val="0094507D"/>
    <w:rsid w:val="00945418"/>
    <w:rsid w:val="009456BD"/>
    <w:rsid w:val="00946067"/>
    <w:rsid w:val="00946351"/>
    <w:rsid w:val="00947A7F"/>
    <w:rsid w:val="0095035C"/>
    <w:rsid w:val="009507B5"/>
    <w:rsid w:val="00950B8B"/>
    <w:rsid w:val="00950F41"/>
    <w:rsid w:val="00951348"/>
    <w:rsid w:val="00951CB7"/>
    <w:rsid w:val="00951DAE"/>
    <w:rsid w:val="009520A3"/>
    <w:rsid w:val="0095243A"/>
    <w:rsid w:val="009529FE"/>
    <w:rsid w:val="0095469B"/>
    <w:rsid w:val="00954838"/>
    <w:rsid w:val="00954BA5"/>
    <w:rsid w:val="00954D2F"/>
    <w:rsid w:val="00955285"/>
    <w:rsid w:val="009560D5"/>
    <w:rsid w:val="009561DC"/>
    <w:rsid w:val="00956571"/>
    <w:rsid w:val="00956709"/>
    <w:rsid w:val="00956B79"/>
    <w:rsid w:val="00956F26"/>
    <w:rsid w:val="009570C4"/>
    <w:rsid w:val="0095769D"/>
    <w:rsid w:val="0096045B"/>
    <w:rsid w:val="00960997"/>
    <w:rsid w:val="00961F08"/>
    <w:rsid w:val="009622D4"/>
    <w:rsid w:val="00962355"/>
    <w:rsid w:val="0096257E"/>
    <w:rsid w:val="00962C6B"/>
    <w:rsid w:val="009634CA"/>
    <w:rsid w:val="0096403E"/>
    <w:rsid w:val="009642FE"/>
    <w:rsid w:val="0096454F"/>
    <w:rsid w:val="009661C8"/>
    <w:rsid w:val="009661D9"/>
    <w:rsid w:val="00966285"/>
    <w:rsid w:val="00966339"/>
    <w:rsid w:val="00966F5E"/>
    <w:rsid w:val="00967644"/>
    <w:rsid w:val="0096781E"/>
    <w:rsid w:val="00967BCD"/>
    <w:rsid w:val="00967F58"/>
    <w:rsid w:val="00970147"/>
    <w:rsid w:val="009707D4"/>
    <w:rsid w:val="009711EA"/>
    <w:rsid w:val="00971B07"/>
    <w:rsid w:val="00971CFA"/>
    <w:rsid w:val="009734D1"/>
    <w:rsid w:val="009746C0"/>
    <w:rsid w:val="00974AC0"/>
    <w:rsid w:val="00974E16"/>
    <w:rsid w:val="00975A7A"/>
    <w:rsid w:val="00975ACA"/>
    <w:rsid w:val="00975DC2"/>
    <w:rsid w:val="009763F6"/>
    <w:rsid w:val="009764E4"/>
    <w:rsid w:val="00977D02"/>
    <w:rsid w:val="00977E52"/>
    <w:rsid w:val="00977F47"/>
    <w:rsid w:val="009806FC"/>
    <w:rsid w:val="00980B29"/>
    <w:rsid w:val="0098228B"/>
    <w:rsid w:val="00982A6A"/>
    <w:rsid w:val="00982B83"/>
    <w:rsid w:val="00982C35"/>
    <w:rsid w:val="0098351B"/>
    <w:rsid w:val="009839CB"/>
    <w:rsid w:val="00983A48"/>
    <w:rsid w:val="00983E97"/>
    <w:rsid w:val="00983EFF"/>
    <w:rsid w:val="00984052"/>
    <w:rsid w:val="009841C0"/>
    <w:rsid w:val="0098504C"/>
    <w:rsid w:val="00985185"/>
    <w:rsid w:val="009854ED"/>
    <w:rsid w:val="00985964"/>
    <w:rsid w:val="00985E36"/>
    <w:rsid w:val="00986513"/>
    <w:rsid w:val="00986545"/>
    <w:rsid w:val="00987D78"/>
    <w:rsid w:val="00990308"/>
    <w:rsid w:val="00990559"/>
    <w:rsid w:val="0099059A"/>
    <w:rsid w:val="00990BE0"/>
    <w:rsid w:val="00990DE7"/>
    <w:rsid w:val="00991389"/>
    <w:rsid w:val="0099199E"/>
    <w:rsid w:val="009919D4"/>
    <w:rsid w:val="00992A71"/>
    <w:rsid w:val="00993230"/>
    <w:rsid w:val="009941CA"/>
    <w:rsid w:val="00994447"/>
    <w:rsid w:val="009946C0"/>
    <w:rsid w:val="00994DAF"/>
    <w:rsid w:val="00995250"/>
    <w:rsid w:val="00995485"/>
    <w:rsid w:val="0099587D"/>
    <w:rsid w:val="00995933"/>
    <w:rsid w:val="00995B27"/>
    <w:rsid w:val="009960A9"/>
    <w:rsid w:val="009962FB"/>
    <w:rsid w:val="00996701"/>
    <w:rsid w:val="0099758D"/>
    <w:rsid w:val="00997C5B"/>
    <w:rsid w:val="009A0229"/>
    <w:rsid w:val="009A0443"/>
    <w:rsid w:val="009A0791"/>
    <w:rsid w:val="009A0CCB"/>
    <w:rsid w:val="009A0D3D"/>
    <w:rsid w:val="009A18C9"/>
    <w:rsid w:val="009A1C90"/>
    <w:rsid w:val="009A2985"/>
    <w:rsid w:val="009A309D"/>
    <w:rsid w:val="009A498F"/>
    <w:rsid w:val="009A5190"/>
    <w:rsid w:val="009A55F4"/>
    <w:rsid w:val="009A614B"/>
    <w:rsid w:val="009A62C3"/>
    <w:rsid w:val="009A6A83"/>
    <w:rsid w:val="009A71CB"/>
    <w:rsid w:val="009A7496"/>
    <w:rsid w:val="009A7562"/>
    <w:rsid w:val="009A7D3D"/>
    <w:rsid w:val="009A7F59"/>
    <w:rsid w:val="009B0B97"/>
    <w:rsid w:val="009B10D1"/>
    <w:rsid w:val="009B164E"/>
    <w:rsid w:val="009B1742"/>
    <w:rsid w:val="009B2CF3"/>
    <w:rsid w:val="009B368A"/>
    <w:rsid w:val="009B3E51"/>
    <w:rsid w:val="009B3E9D"/>
    <w:rsid w:val="009B5035"/>
    <w:rsid w:val="009B5BC3"/>
    <w:rsid w:val="009B5C27"/>
    <w:rsid w:val="009B5D42"/>
    <w:rsid w:val="009B5DFC"/>
    <w:rsid w:val="009B612A"/>
    <w:rsid w:val="009B6375"/>
    <w:rsid w:val="009B6497"/>
    <w:rsid w:val="009B6721"/>
    <w:rsid w:val="009B6EA1"/>
    <w:rsid w:val="009B7D54"/>
    <w:rsid w:val="009C062F"/>
    <w:rsid w:val="009C0930"/>
    <w:rsid w:val="009C09B4"/>
    <w:rsid w:val="009C0CB1"/>
    <w:rsid w:val="009C14DE"/>
    <w:rsid w:val="009C1CE6"/>
    <w:rsid w:val="009C30E1"/>
    <w:rsid w:val="009C367B"/>
    <w:rsid w:val="009C377C"/>
    <w:rsid w:val="009C40E6"/>
    <w:rsid w:val="009C4247"/>
    <w:rsid w:val="009C4395"/>
    <w:rsid w:val="009C4908"/>
    <w:rsid w:val="009C5249"/>
    <w:rsid w:val="009C5533"/>
    <w:rsid w:val="009C5F26"/>
    <w:rsid w:val="009C66AA"/>
    <w:rsid w:val="009C6E2A"/>
    <w:rsid w:val="009C77FC"/>
    <w:rsid w:val="009D0031"/>
    <w:rsid w:val="009D10E4"/>
    <w:rsid w:val="009D14E4"/>
    <w:rsid w:val="009D16F4"/>
    <w:rsid w:val="009D1806"/>
    <w:rsid w:val="009D1C55"/>
    <w:rsid w:val="009D2096"/>
    <w:rsid w:val="009D236D"/>
    <w:rsid w:val="009D2563"/>
    <w:rsid w:val="009D25AE"/>
    <w:rsid w:val="009D2C5B"/>
    <w:rsid w:val="009D36E3"/>
    <w:rsid w:val="009D3989"/>
    <w:rsid w:val="009D3BEB"/>
    <w:rsid w:val="009D421D"/>
    <w:rsid w:val="009D4346"/>
    <w:rsid w:val="009D4E7D"/>
    <w:rsid w:val="009D50E9"/>
    <w:rsid w:val="009D5EC3"/>
    <w:rsid w:val="009D6933"/>
    <w:rsid w:val="009D69BD"/>
    <w:rsid w:val="009D6A8D"/>
    <w:rsid w:val="009D6E54"/>
    <w:rsid w:val="009D6F3A"/>
    <w:rsid w:val="009D7324"/>
    <w:rsid w:val="009D7385"/>
    <w:rsid w:val="009D745F"/>
    <w:rsid w:val="009E1AB5"/>
    <w:rsid w:val="009E28F5"/>
    <w:rsid w:val="009E44C6"/>
    <w:rsid w:val="009E697D"/>
    <w:rsid w:val="009E6B76"/>
    <w:rsid w:val="009E6CA0"/>
    <w:rsid w:val="009E7BCF"/>
    <w:rsid w:val="009E7E24"/>
    <w:rsid w:val="009F02A3"/>
    <w:rsid w:val="009F0493"/>
    <w:rsid w:val="009F0646"/>
    <w:rsid w:val="009F0E5D"/>
    <w:rsid w:val="009F0F16"/>
    <w:rsid w:val="009F11E0"/>
    <w:rsid w:val="009F1B1F"/>
    <w:rsid w:val="009F1EB7"/>
    <w:rsid w:val="009F28D2"/>
    <w:rsid w:val="009F312E"/>
    <w:rsid w:val="009F3857"/>
    <w:rsid w:val="009F409B"/>
    <w:rsid w:val="009F4619"/>
    <w:rsid w:val="009F4C14"/>
    <w:rsid w:val="009F5077"/>
    <w:rsid w:val="009F5C3C"/>
    <w:rsid w:val="009F5CC3"/>
    <w:rsid w:val="009F6B53"/>
    <w:rsid w:val="009F6D88"/>
    <w:rsid w:val="009F6FB9"/>
    <w:rsid w:val="009F7149"/>
    <w:rsid w:val="009F77AC"/>
    <w:rsid w:val="00A00197"/>
    <w:rsid w:val="00A00354"/>
    <w:rsid w:val="00A00E88"/>
    <w:rsid w:val="00A010D9"/>
    <w:rsid w:val="00A02355"/>
    <w:rsid w:val="00A0291E"/>
    <w:rsid w:val="00A02E3E"/>
    <w:rsid w:val="00A03894"/>
    <w:rsid w:val="00A03C32"/>
    <w:rsid w:val="00A03CA9"/>
    <w:rsid w:val="00A03EC0"/>
    <w:rsid w:val="00A03FEB"/>
    <w:rsid w:val="00A04596"/>
    <w:rsid w:val="00A0484D"/>
    <w:rsid w:val="00A05A59"/>
    <w:rsid w:val="00A05BE5"/>
    <w:rsid w:val="00A0601B"/>
    <w:rsid w:val="00A0641C"/>
    <w:rsid w:val="00A070EF"/>
    <w:rsid w:val="00A0742E"/>
    <w:rsid w:val="00A1067C"/>
    <w:rsid w:val="00A11331"/>
    <w:rsid w:val="00A11818"/>
    <w:rsid w:val="00A118E7"/>
    <w:rsid w:val="00A11A52"/>
    <w:rsid w:val="00A13D6A"/>
    <w:rsid w:val="00A14317"/>
    <w:rsid w:val="00A14351"/>
    <w:rsid w:val="00A144CE"/>
    <w:rsid w:val="00A149EE"/>
    <w:rsid w:val="00A150EE"/>
    <w:rsid w:val="00A1570D"/>
    <w:rsid w:val="00A15A2F"/>
    <w:rsid w:val="00A15B21"/>
    <w:rsid w:val="00A1727F"/>
    <w:rsid w:val="00A17287"/>
    <w:rsid w:val="00A173E8"/>
    <w:rsid w:val="00A17775"/>
    <w:rsid w:val="00A17B9D"/>
    <w:rsid w:val="00A20A81"/>
    <w:rsid w:val="00A20CCC"/>
    <w:rsid w:val="00A20E83"/>
    <w:rsid w:val="00A20F9E"/>
    <w:rsid w:val="00A2103B"/>
    <w:rsid w:val="00A213BB"/>
    <w:rsid w:val="00A21853"/>
    <w:rsid w:val="00A21BE6"/>
    <w:rsid w:val="00A23170"/>
    <w:rsid w:val="00A234BA"/>
    <w:rsid w:val="00A24BFB"/>
    <w:rsid w:val="00A24DE2"/>
    <w:rsid w:val="00A254A4"/>
    <w:rsid w:val="00A25711"/>
    <w:rsid w:val="00A257D3"/>
    <w:rsid w:val="00A2619E"/>
    <w:rsid w:val="00A2770B"/>
    <w:rsid w:val="00A300CF"/>
    <w:rsid w:val="00A3035F"/>
    <w:rsid w:val="00A3133E"/>
    <w:rsid w:val="00A31465"/>
    <w:rsid w:val="00A317E3"/>
    <w:rsid w:val="00A319BD"/>
    <w:rsid w:val="00A31C75"/>
    <w:rsid w:val="00A31F64"/>
    <w:rsid w:val="00A32D7F"/>
    <w:rsid w:val="00A32E2D"/>
    <w:rsid w:val="00A33015"/>
    <w:rsid w:val="00A33248"/>
    <w:rsid w:val="00A333E2"/>
    <w:rsid w:val="00A34871"/>
    <w:rsid w:val="00A34892"/>
    <w:rsid w:val="00A34ED9"/>
    <w:rsid w:val="00A3571A"/>
    <w:rsid w:val="00A371B9"/>
    <w:rsid w:val="00A37EA1"/>
    <w:rsid w:val="00A4008F"/>
    <w:rsid w:val="00A40317"/>
    <w:rsid w:val="00A41015"/>
    <w:rsid w:val="00A41400"/>
    <w:rsid w:val="00A419F9"/>
    <w:rsid w:val="00A41BE1"/>
    <w:rsid w:val="00A431A5"/>
    <w:rsid w:val="00A4362B"/>
    <w:rsid w:val="00A442C5"/>
    <w:rsid w:val="00A44853"/>
    <w:rsid w:val="00A449B3"/>
    <w:rsid w:val="00A45752"/>
    <w:rsid w:val="00A45762"/>
    <w:rsid w:val="00A45970"/>
    <w:rsid w:val="00A45FAF"/>
    <w:rsid w:val="00A466C7"/>
    <w:rsid w:val="00A468B0"/>
    <w:rsid w:val="00A46981"/>
    <w:rsid w:val="00A46E5F"/>
    <w:rsid w:val="00A474F6"/>
    <w:rsid w:val="00A479B9"/>
    <w:rsid w:val="00A50969"/>
    <w:rsid w:val="00A50E15"/>
    <w:rsid w:val="00A520CD"/>
    <w:rsid w:val="00A5248A"/>
    <w:rsid w:val="00A52845"/>
    <w:rsid w:val="00A5287D"/>
    <w:rsid w:val="00A52C2E"/>
    <w:rsid w:val="00A531AC"/>
    <w:rsid w:val="00A53534"/>
    <w:rsid w:val="00A54335"/>
    <w:rsid w:val="00A54767"/>
    <w:rsid w:val="00A548DD"/>
    <w:rsid w:val="00A548F5"/>
    <w:rsid w:val="00A54A14"/>
    <w:rsid w:val="00A55710"/>
    <w:rsid w:val="00A57E21"/>
    <w:rsid w:val="00A60CB6"/>
    <w:rsid w:val="00A611E5"/>
    <w:rsid w:val="00A61BCF"/>
    <w:rsid w:val="00A6228E"/>
    <w:rsid w:val="00A62D07"/>
    <w:rsid w:val="00A63F21"/>
    <w:rsid w:val="00A64577"/>
    <w:rsid w:val="00A645EA"/>
    <w:rsid w:val="00A64BB3"/>
    <w:rsid w:val="00A65357"/>
    <w:rsid w:val="00A6593D"/>
    <w:rsid w:val="00A65C09"/>
    <w:rsid w:val="00A66AE1"/>
    <w:rsid w:val="00A6702F"/>
    <w:rsid w:val="00A6752A"/>
    <w:rsid w:val="00A70F90"/>
    <w:rsid w:val="00A7141B"/>
    <w:rsid w:val="00A71A39"/>
    <w:rsid w:val="00A71B2A"/>
    <w:rsid w:val="00A724B3"/>
    <w:rsid w:val="00A7287E"/>
    <w:rsid w:val="00A73696"/>
    <w:rsid w:val="00A73A52"/>
    <w:rsid w:val="00A73FC2"/>
    <w:rsid w:val="00A745E4"/>
    <w:rsid w:val="00A74F12"/>
    <w:rsid w:val="00A76787"/>
    <w:rsid w:val="00A76C69"/>
    <w:rsid w:val="00A770A9"/>
    <w:rsid w:val="00A776BF"/>
    <w:rsid w:val="00A77A73"/>
    <w:rsid w:val="00A80329"/>
    <w:rsid w:val="00A80AE1"/>
    <w:rsid w:val="00A81986"/>
    <w:rsid w:val="00A81F25"/>
    <w:rsid w:val="00A8226E"/>
    <w:rsid w:val="00A8265C"/>
    <w:rsid w:val="00A852CA"/>
    <w:rsid w:val="00A85329"/>
    <w:rsid w:val="00A8544F"/>
    <w:rsid w:val="00A854A3"/>
    <w:rsid w:val="00A854B3"/>
    <w:rsid w:val="00A85736"/>
    <w:rsid w:val="00A85A02"/>
    <w:rsid w:val="00A86F13"/>
    <w:rsid w:val="00A870FF"/>
    <w:rsid w:val="00A8723D"/>
    <w:rsid w:val="00A8742B"/>
    <w:rsid w:val="00A877BC"/>
    <w:rsid w:val="00A879F2"/>
    <w:rsid w:val="00A87D9F"/>
    <w:rsid w:val="00A90354"/>
    <w:rsid w:val="00A90405"/>
    <w:rsid w:val="00A9094A"/>
    <w:rsid w:val="00A91F91"/>
    <w:rsid w:val="00A92032"/>
    <w:rsid w:val="00A92647"/>
    <w:rsid w:val="00A92C26"/>
    <w:rsid w:val="00A92C48"/>
    <w:rsid w:val="00A9407A"/>
    <w:rsid w:val="00A94A92"/>
    <w:rsid w:val="00A94F93"/>
    <w:rsid w:val="00A954A8"/>
    <w:rsid w:val="00A95720"/>
    <w:rsid w:val="00A95D09"/>
    <w:rsid w:val="00A9600A"/>
    <w:rsid w:val="00A960D4"/>
    <w:rsid w:val="00A96758"/>
    <w:rsid w:val="00A96B74"/>
    <w:rsid w:val="00A974A7"/>
    <w:rsid w:val="00A979BC"/>
    <w:rsid w:val="00AA06E6"/>
    <w:rsid w:val="00AA0D75"/>
    <w:rsid w:val="00AA1177"/>
    <w:rsid w:val="00AA2124"/>
    <w:rsid w:val="00AA2821"/>
    <w:rsid w:val="00AA2956"/>
    <w:rsid w:val="00AA2E09"/>
    <w:rsid w:val="00AA2E5E"/>
    <w:rsid w:val="00AA3390"/>
    <w:rsid w:val="00AA405A"/>
    <w:rsid w:val="00AA4A5D"/>
    <w:rsid w:val="00AA514A"/>
    <w:rsid w:val="00AA5E3E"/>
    <w:rsid w:val="00AA61B7"/>
    <w:rsid w:val="00AA647D"/>
    <w:rsid w:val="00AA6FC6"/>
    <w:rsid w:val="00AB0A7A"/>
    <w:rsid w:val="00AB0D4D"/>
    <w:rsid w:val="00AB0FB5"/>
    <w:rsid w:val="00AB15CC"/>
    <w:rsid w:val="00AB24C7"/>
    <w:rsid w:val="00AB2908"/>
    <w:rsid w:val="00AB2B00"/>
    <w:rsid w:val="00AB2C35"/>
    <w:rsid w:val="00AB2D9E"/>
    <w:rsid w:val="00AB300D"/>
    <w:rsid w:val="00AB3366"/>
    <w:rsid w:val="00AB378A"/>
    <w:rsid w:val="00AB3AFB"/>
    <w:rsid w:val="00AB3C97"/>
    <w:rsid w:val="00AB3D4C"/>
    <w:rsid w:val="00AB42B4"/>
    <w:rsid w:val="00AB4595"/>
    <w:rsid w:val="00AB4E2E"/>
    <w:rsid w:val="00AB503F"/>
    <w:rsid w:val="00AB5359"/>
    <w:rsid w:val="00AB558F"/>
    <w:rsid w:val="00AB675A"/>
    <w:rsid w:val="00AB6DF2"/>
    <w:rsid w:val="00AB6E19"/>
    <w:rsid w:val="00AB7ED0"/>
    <w:rsid w:val="00AB7FF2"/>
    <w:rsid w:val="00AC0172"/>
    <w:rsid w:val="00AC0236"/>
    <w:rsid w:val="00AC0587"/>
    <w:rsid w:val="00AC17E3"/>
    <w:rsid w:val="00AC1EAB"/>
    <w:rsid w:val="00AC23AD"/>
    <w:rsid w:val="00AC2623"/>
    <w:rsid w:val="00AC353C"/>
    <w:rsid w:val="00AC3FEB"/>
    <w:rsid w:val="00AC49C7"/>
    <w:rsid w:val="00AC4AB6"/>
    <w:rsid w:val="00AC4DC0"/>
    <w:rsid w:val="00AC52DC"/>
    <w:rsid w:val="00AC5559"/>
    <w:rsid w:val="00AC56FB"/>
    <w:rsid w:val="00AC5B1E"/>
    <w:rsid w:val="00AC67EA"/>
    <w:rsid w:val="00AC6F15"/>
    <w:rsid w:val="00AC727E"/>
    <w:rsid w:val="00AC77F3"/>
    <w:rsid w:val="00AC7AD3"/>
    <w:rsid w:val="00AC7B8C"/>
    <w:rsid w:val="00AD0288"/>
    <w:rsid w:val="00AD151A"/>
    <w:rsid w:val="00AD19E2"/>
    <w:rsid w:val="00AD1AC0"/>
    <w:rsid w:val="00AD20E3"/>
    <w:rsid w:val="00AD215D"/>
    <w:rsid w:val="00AD2B26"/>
    <w:rsid w:val="00AD2D8B"/>
    <w:rsid w:val="00AD2F08"/>
    <w:rsid w:val="00AD4351"/>
    <w:rsid w:val="00AD52B8"/>
    <w:rsid w:val="00AD576F"/>
    <w:rsid w:val="00AD5DAF"/>
    <w:rsid w:val="00AD72B3"/>
    <w:rsid w:val="00AD7300"/>
    <w:rsid w:val="00AD775F"/>
    <w:rsid w:val="00AD77AB"/>
    <w:rsid w:val="00AE0A14"/>
    <w:rsid w:val="00AE1134"/>
    <w:rsid w:val="00AE1575"/>
    <w:rsid w:val="00AE15E8"/>
    <w:rsid w:val="00AE1BFC"/>
    <w:rsid w:val="00AE1EBA"/>
    <w:rsid w:val="00AE1F97"/>
    <w:rsid w:val="00AE2402"/>
    <w:rsid w:val="00AE2934"/>
    <w:rsid w:val="00AE36F1"/>
    <w:rsid w:val="00AE3843"/>
    <w:rsid w:val="00AE47AE"/>
    <w:rsid w:val="00AE4BE9"/>
    <w:rsid w:val="00AE526B"/>
    <w:rsid w:val="00AE5344"/>
    <w:rsid w:val="00AE5A63"/>
    <w:rsid w:val="00AE5C84"/>
    <w:rsid w:val="00AE6372"/>
    <w:rsid w:val="00AE6406"/>
    <w:rsid w:val="00AE6D70"/>
    <w:rsid w:val="00AE78C3"/>
    <w:rsid w:val="00AE7E49"/>
    <w:rsid w:val="00AF04B2"/>
    <w:rsid w:val="00AF0C64"/>
    <w:rsid w:val="00AF113F"/>
    <w:rsid w:val="00AF1437"/>
    <w:rsid w:val="00AF1A8B"/>
    <w:rsid w:val="00AF1C88"/>
    <w:rsid w:val="00AF1C8C"/>
    <w:rsid w:val="00AF2355"/>
    <w:rsid w:val="00AF343C"/>
    <w:rsid w:val="00AF3720"/>
    <w:rsid w:val="00AF3984"/>
    <w:rsid w:val="00AF42A3"/>
    <w:rsid w:val="00AF430D"/>
    <w:rsid w:val="00AF4A86"/>
    <w:rsid w:val="00AF5019"/>
    <w:rsid w:val="00AF560E"/>
    <w:rsid w:val="00AF6122"/>
    <w:rsid w:val="00AF6598"/>
    <w:rsid w:val="00AF6A4E"/>
    <w:rsid w:val="00AF6DA9"/>
    <w:rsid w:val="00AF7976"/>
    <w:rsid w:val="00AF79FA"/>
    <w:rsid w:val="00AF7D46"/>
    <w:rsid w:val="00B0014C"/>
    <w:rsid w:val="00B0029A"/>
    <w:rsid w:val="00B00CDD"/>
    <w:rsid w:val="00B01000"/>
    <w:rsid w:val="00B018A8"/>
    <w:rsid w:val="00B01BFC"/>
    <w:rsid w:val="00B01F42"/>
    <w:rsid w:val="00B0240E"/>
    <w:rsid w:val="00B02985"/>
    <w:rsid w:val="00B02A25"/>
    <w:rsid w:val="00B02D0D"/>
    <w:rsid w:val="00B02FD8"/>
    <w:rsid w:val="00B04A84"/>
    <w:rsid w:val="00B04D67"/>
    <w:rsid w:val="00B07CD4"/>
    <w:rsid w:val="00B10735"/>
    <w:rsid w:val="00B10DDD"/>
    <w:rsid w:val="00B11B32"/>
    <w:rsid w:val="00B12B23"/>
    <w:rsid w:val="00B12BFF"/>
    <w:rsid w:val="00B12E20"/>
    <w:rsid w:val="00B12F8E"/>
    <w:rsid w:val="00B14297"/>
    <w:rsid w:val="00B142ED"/>
    <w:rsid w:val="00B14A48"/>
    <w:rsid w:val="00B14F83"/>
    <w:rsid w:val="00B1518D"/>
    <w:rsid w:val="00B15635"/>
    <w:rsid w:val="00B163CA"/>
    <w:rsid w:val="00B16CF9"/>
    <w:rsid w:val="00B17072"/>
    <w:rsid w:val="00B17E9B"/>
    <w:rsid w:val="00B20C2E"/>
    <w:rsid w:val="00B20D99"/>
    <w:rsid w:val="00B20DEC"/>
    <w:rsid w:val="00B20EE3"/>
    <w:rsid w:val="00B2143F"/>
    <w:rsid w:val="00B22D4A"/>
    <w:rsid w:val="00B22D58"/>
    <w:rsid w:val="00B235B6"/>
    <w:rsid w:val="00B23A22"/>
    <w:rsid w:val="00B23DE0"/>
    <w:rsid w:val="00B249D3"/>
    <w:rsid w:val="00B24C37"/>
    <w:rsid w:val="00B25F67"/>
    <w:rsid w:val="00B26A05"/>
    <w:rsid w:val="00B27215"/>
    <w:rsid w:val="00B30028"/>
    <w:rsid w:val="00B30A7C"/>
    <w:rsid w:val="00B30BD2"/>
    <w:rsid w:val="00B30D42"/>
    <w:rsid w:val="00B311CC"/>
    <w:rsid w:val="00B313A3"/>
    <w:rsid w:val="00B31886"/>
    <w:rsid w:val="00B32FED"/>
    <w:rsid w:val="00B3345F"/>
    <w:rsid w:val="00B33A4A"/>
    <w:rsid w:val="00B3447E"/>
    <w:rsid w:val="00B3468E"/>
    <w:rsid w:val="00B34B99"/>
    <w:rsid w:val="00B35099"/>
    <w:rsid w:val="00B35992"/>
    <w:rsid w:val="00B37D1D"/>
    <w:rsid w:val="00B37FBA"/>
    <w:rsid w:val="00B400C8"/>
    <w:rsid w:val="00B4034F"/>
    <w:rsid w:val="00B405D1"/>
    <w:rsid w:val="00B40B41"/>
    <w:rsid w:val="00B410E9"/>
    <w:rsid w:val="00B416F3"/>
    <w:rsid w:val="00B41798"/>
    <w:rsid w:val="00B418E2"/>
    <w:rsid w:val="00B41F7B"/>
    <w:rsid w:val="00B424BD"/>
    <w:rsid w:val="00B42AC1"/>
    <w:rsid w:val="00B42AFD"/>
    <w:rsid w:val="00B43651"/>
    <w:rsid w:val="00B4389E"/>
    <w:rsid w:val="00B447F5"/>
    <w:rsid w:val="00B44F76"/>
    <w:rsid w:val="00B45698"/>
    <w:rsid w:val="00B45750"/>
    <w:rsid w:val="00B45888"/>
    <w:rsid w:val="00B459FE"/>
    <w:rsid w:val="00B45E23"/>
    <w:rsid w:val="00B4637D"/>
    <w:rsid w:val="00B463E6"/>
    <w:rsid w:val="00B466D5"/>
    <w:rsid w:val="00B46883"/>
    <w:rsid w:val="00B46CBF"/>
    <w:rsid w:val="00B4751D"/>
    <w:rsid w:val="00B4775F"/>
    <w:rsid w:val="00B50011"/>
    <w:rsid w:val="00B50C6D"/>
    <w:rsid w:val="00B50FFD"/>
    <w:rsid w:val="00B518B2"/>
    <w:rsid w:val="00B52653"/>
    <w:rsid w:val="00B526C5"/>
    <w:rsid w:val="00B5278A"/>
    <w:rsid w:val="00B53996"/>
    <w:rsid w:val="00B53A30"/>
    <w:rsid w:val="00B542B1"/>
    <w:rsid w:val="00B5435C"/>
    <w:rsid w:val="00B547D3"/>
    <w:rsid w:val="00B549B0"/>
    <w:rsid w:val="00B54CE6"/>
    <w:rsid w:val="00B55F20"/>
    <w:rsid w:val="00B612CB"/>
    <w:rsid w:val="00B6163E"/>
    <w:rsid w:val="00B6213E"/>
    <w:rsid w:val="00B625B1"/>
    <w:rsid w:val="00B62C6E"/>
    <w:rsid w:val="00B63D1A"/>
    <w:rsid w:val="00B64615"/>
    <w:rsid w:val="00B6464F"/>
    <w:rsid w:val="00B64DA7"/>
    <w:rsid w:val="00B64FC9"/>
    <w:rsid w:val="00B654AD"/>
    <w:rsid w:val="00B65E25"/>
    <w:rsid w:val="00B66152"/>
    <w:rsid w:val="00B665A5"/>
    <w:rsid w:val="00B66628"/>
    <w:rsid w:val="00B66CAC"/>
    <w:rsid w:val="00B671DF"/>
    <w:rsid w:val="00B675C2"/>
    <w:rsid w:val="00B711A3"/>
    <w:rsid w:val="00B715F3"/>
    <w:rsid w:val="00B71E03"/>
    <w:rsid w:val="00B72603"/>
    <w:rsid w:val="00B72A35"/>
    <w:rsid w:val="00B73109"/>
    <w:rsid w:val="00B737A8"/>
    <w:rsid w:val="00B73FF2"/>
    <w:rsid w:val="00B746A4"/>
    <w:rsid w:val="00B7504A"/>
    <w:rsid w:val="00B750ED"/>
    <w:rsid w:val="00B751B3"/>
    <w:rsid w:val="00B75766"/>
    <w:rsid w:val="00B759C9"/>
    <w:rsid w:val="00B75B20"/>
    <w:rsid w:val="00B7621E"/>
    <w:rsid w:val="00B76245"/>
    <w:rsid w:val="00B77131"/>
    <w:rsid w:val="00B77E55"/>
    <w:rsid w:val="00B8033F"/>
    <w:rsid w:val="00B80AE4"/>
    <w:rsid w:val="00B80EB4"/>
    <w:rsid w:val="00B81301"/>
    <w:rsid w:val="00B813B2"/>
    <w:rsid w:val="00B81507"/>
    <w:rsid w:val="00B815B8"/>
    <w:rsid w:val="00B816FE"/>
    <w:rsid w:val="00B8178D"/>
    <w:rsid w:val="00B818C3"/>
    <w:rsid w:val="00B8210A"/>
    <w:rsid w:val="00B827C9"/>
    <w:rsid w:val="00B82FB6"/>
    <w:rsid w:val="00B8300F"/>
    <w:rsid w:val="00B839F7"/>
    <w:rsid w:val="00B84B29"/>
    <w:rsid w:val="00B84D1E"/>
    <w:rsid w:val="00B85A4C"/>
    <w:rsid w:val="00B85AD9"/>
    <w:rsid w:val="00B85EC9"/>
    <w:rsid w:val="00B8619C"/>
    <w:rsid w:val="00B868D4"/>
    <w:rsid w:val="00B86945"/>
    <w:rsid w:val="00B86B65"/>
    <w:rsid w:val="00B87A68"/>
    <w:rsid w:val="00B87D90"/>
    <w:rsid w:val="00B906C2"/>
    <w:rsid w:val="00B90DDF"/>
    <w:rsid w:val="00B91B86"/>
    <w:rsid w:val="00B9228B"/>
    <w:rsid w:val="00B922EB"/>
    <w:rsid w:val="00B925DE"/>
    <w:rsid w:val="00B92A3B"/>
    <w:rsid w:val="00B9372D"/>
    <w:rsid w:val="00B939B5"/>
    <w:rsid w:val="00B951C2"/>
    <w:rsid w:val="00B951DE"/>
    <w:rsid w:val="00B95A90"/>
    <w:rsid w:val="00B95B4C"/>
    <w:rsid w:val="00B960A2"/>
    <w:rsid w:val="00B96514"/>
    <w:rsid w:val="00B9686B"/>
    <w:rsid w:val="00B9728F"/>
    <w:rsid w:val="00B97714"/>
    <w:rsid w:val="00BA05FB"/>
    <w:rsid w:val="00BA0C8D"/>
    <w:rsid w:val="00BA0C9D"/>
    <w:rsid w:val="00BA2530"/>
    <w:rsid w:val="00BA2647"/>
    <w:rsid w:val="00BA2715"/>
    <w:rsid w:val="00BA347D"/>
    <w:rsid w:val="00BA39C9"/>
    <w:rsid w:val="00BA3DA3"/>
    <w:rsid w:val="00BA416B"/>
    <w:rsid w:val="00BA4354"/>
    <w:rsid w:val="00BA45F1"/>
    <w:rsid w:val="00BA5191"/>
    <w:rsid w:val="00BA5B2B"/>
    <w:rsid w:val="00BA5F6B"/>
    <w:rsid w:val="00BA73D1"/>
    <w:rsid w:val="00BA7437"/>
    <w:rsid w:val="00BA74B4"/>
    <w:rsid w:val="00BA770B"/>
    <w:rsid w:val="00BA7BE5"/>
    <w:rsid w:val="00BA7E31"/>
    <w:rsid w:val="00BA7FC9"/>
    <w:rsid w:val="00BB01B4"/>
    <w:rsid w:val="00BB0582"/>
    <w:rsid w:val="00BB17A2"/>
    <w:rsid w:val="00BB1D26"/>
    <w:rsid w:val="00BB2184"/>
    <w:rsid w:val="00BB2C14"/>
    <w:rsid w:val="00BB2C44"/>
    <w:rsid w:val="00BB2EA0"/>
    <w:rsid w:val="00BB3A86"/>
    <w:rsid w:val="00BB3C16"/>
    <w:rsid w:val="00BB3C2D"/>
    <w:rsid w:val="00BB48CF"/>
    <w:rsid w:val="00BB50A3"/>
    <w:rsid w:val="00BB5154"/>
    <w:rsid w:val="00BB5329"/>
    <w:rsid w:val="00BB5DE7"/>
    <w:rsid w:val="00BB6B6E"/>
    <w:rsid w:val="00BB7996"/>
    <w:rsid w:val="00BC0485"/>
    <w:rsid w:val="00BC12BB"/>
    <w:rsid w:val="00BC1340"/>
    <w:rsid w:val="00BC1692"/>
    <w:rsid w:val="00BC1881"/>
    <w:rsid w:val="00BC2352"/>
    <w:rsid w:val="00BC2A0E"/>
    <w:rsid w:val="00BC321C"/>
    <w:rsid w:val="00BC33F4"/>
    <w:rsid w:val="00BC3847"/>
    <w:rsid w:val="00BC3A48"/>
    <w:rsid w:val="00BC46B4"/>
    <w:rsid w:val="00BC5E3A"/>
    <w:rsid w:val="00BC6B06"/>
    <w:rsid w:val="00BC6EB6"/>
    <w:rsid w:val="00BC7339"/>
    <w:rsid w:val="00BC73EE"/>
    <w:rsid w:val="00BC7907"/>
    <w:rsid w:val="00BC7C38"/>
    <w:rsid w:val="00BC7CAD"/>
    <w:rsid w:val="00BC7D96"/>
    <w:rsid w:val="00BD0018"/>
    <w:rsid w:val="00BD0482"/>
    <w:rsid w:val="00BD1A14"/>
    <w:rsid w:val="00BD1FA8"/>
    <w:rsid w:val="00BD2317"/>
    <w:rsid w:val="00BD2EF0"/>
    <w:rsid w:val="00BD3082"/>
    <w:rsid w:val="00BD308F"/>
    <w:rsid w:val="00BD33B3"/>
    <w:rsid w:val="00BD34B8"/>
    <w:rsid w:val="00BD3C7C"/>
    <w:rsid w:val="00BD4003"/>
    <w:rsid w:val="00BD403E"/>
    <w:rsid w:val="00BD45B8"/>
    <w:rsid w:val="00BD4BEA"/>
    <w:rsid w:val="00BD53D9"/>
    <w:rsid w:val="00BD5A93"/>
    <w:rsid w:val="00BD5BE4"/>
    <w:rsid w:val="00BD687E"/>
    <w:rsid w:val="00BD7815"/>
    <w:rsid w:val="00BE00C9"/>
    <w:rsid w:val="00BE0260"/>
    <w:rsid w:val="00BE02FE"/>
    <w:rsid w:val="00BE1166"/>
    <w:rsid w:val="00BE33FC"/>
    <w:rsid w:val="00BE3BDE"/>
    <w:rsid w:val="00BE3C35"/>
    <w:rsid w:val="00BE3EC8"/>
    <w:rsid w:val="00BE4986"/>
    <w:rsid w:val="00BE4E57"/>
    <w:rsid w:val="00BE4FD0"/>
    <w:rsid w:val="00BE516C"/>
    <w:rsid w:val="00BE5C66"/>
    <w:rsid w:val="00BE5F39"/>
    <w:rsid w:val="00BE616F"/>
    <w:rsid w:val="00BE6E0E"/>
    <w:rsid w:val="00BE76A5"/>
    <w:rsid w:val="00BE7A25"/>
    <w:rsid w:val="00BE7D44"/>
    <w:rsid w:val="00BF0B1D"/>
    <w:rsid w:val="00BF0E53"/>
    <w:rsid w:val="00BF155A"/>
    <w:rsid w:val="00BF1F00"/>
    <w:rsid w:val="00BF2B3E"/>
    <w:rsid w:val="00BF2F42"/>
    <w:rsid w:val="00BF427A"/>
    <w:rsid w:val="00BF4588"/>
    <w:rsid w:val="00BF4A7A"/>
    <w:rsid w:val="00BF4AAB"/>
    <w:rsid w:val="00BF5B1C"/>
    <w:rsid w:val="00BF62DD"/>
    <w:rsid w:val="00BF6FE2"/>
    <w:rsid w:val="00BF708D"/>
    <w:rsid w:val="00BF785F"/>
    <w:rsid w:val="00C0085B"/>
    <w:rsid w:val="00C00C1C"/>
    <w:rsid w:val="00C017A2"/>
    <w:rsid w:val="00C028E8"/>
    <w:rsid w:val="00C03317"/>
    <w:rsid w:val="00C0342C"/>
    <w:rsid w:val="00C034F9"/>
    <w:rsid w:val="00C03FC9"/>
    <w:rsid w:val="00C04693"/>
    <w:rsid w:val="00C062B0"/>
    <w:rsid w:val="00C0634C"/>
    <w:rsid w:val="00C07D24"/>
    <w:rsid w:val="00C10274"/>
    <w:rsid w:val="00C10796"/>
    <w:rsid w:val="00C109D7"/>
    <w:rsid w:val="00C110C2"/>
    <w:rsid w:val="00C11105"/>
    <w:rsid w:val="00C115B1"/>
    <w:rsid w:val="00C12343"/>
    <w:rsid w:val="00C1479C"/>
    <w:rsid w:val="00C14CAB"/>
    <w:rsid w:val="00C15050"/>
    <w:rsid w:val="00C150E3"/>
    <w:rsid w:val="00C15172"/>
    <w:rsid w:val="00C15324"/>
    <w:rsid w:val="00C159C1"/>
    <w:rsid w:val="00C16284"/>
    <w:rsid w:val="00C1648A"/>
    <w:rsid w:val="00C166DF"/>
    <w:rsid w:val="00C16C50"/>
    <w:rsid w:val="00C206FC"/>
    <w:rsid w:val="00C208CA"/>
    <w:rsid w:val="00C20F06"/>
    <w:rsid w:val="00C21049"/>
    <w:rsid w:val="00C2148D"/>
    <w:rsid w:val="00C21588"/>
    <w:rsid w:val="00C21AD3"/>
    <w:rsid w:val="00C21C74"/>
    <w:rsid w:val="00C22D31"/>
    <w:rsid w:val="00C23DE8"/>
    <w:rsid w:val="00C256F1"/>
    <w:rsid w:val="00C262C8"/>
    <w:rsid w:val="00C26F3E"/>
    <w:rsid w:val="00C26F51"/>
    <w:rsid w:val="00C27877"/>
    <w:rsid w:val="00C279B2"/>
    <w:rsid w:val="00C27D1D"/>
    <w:rsid w:val="00C27E22"/>
    <w:rsid w:val="00C30822"/>
    <w:rsid w:val="00C309BF"/>
    <w:rsid w:val="00C30B26"/>
    <w:rsid w:val="00C31479"/>
    <w:rsid w:val="00C31813"/>
    <w:rsid w:val="00C32E87"/>
    <w:rsid w:val="00C332A3"/>
    <w:rsid w:val="00C3381A"/>
    <w:rsid w:val="00C3492B"/>
    <w:rsid w:val="00C34FCA"/>
    <w:rsid w:val="00C34FFF"/>
    <w:rsid w:val="00C35925"/>
    <w:rsid w:val="00C35FC8"/>
    <w:rsid w:val="00C3603D"/>
    <w:rsid w:val="00C360B8"/>
    <w:rsid w:val="00C363BF"/>
    <w:rsid w:val="00C3658B"/>
    <w:rsid w:val="00C368E4"/>
    <w:rsid w:val="00C369C1"/>
    <w:rsid w:val="00C36C40"/>
    <w:rsid w:val="00C3767B"/>
    <w:rsid w:val="00C37D87"/>
    <w:rsid w:val="00C37E4B"/>
    <w:rsid w:val="00C417AD"/>
    <w:rsid w:val="00C41A2D"/>
    <w:rsid w:val="00C4295C"/>
    <w:rsid w:val="00C42B01"/>
    <w:rsid w:val="00C43067"/>
    <w:rsid w:val="00C4325B"/>
    <w:rsid w:val="00C43887"/>
    <w:rsid w:val="00C447EB"/>
    <w:rsid w:val="00C45470"/>
    <w:rsid w:val="00C45C7B"/>
    <w:rsid w:val="00C46234"/>
    <w:rsid w:val="00C46739"/>
    <w:rsid w:val="00C46D92"/>
    <w:rsid w:val="00C47195"/>
    <w:rsid w:val="00C4785E"/>
    <w:rsid w:val="00C515B5"/>
    <w:rsid w:val="00C52761"/>
    <w:rsid w:val="00C52D10"/>
    <w:rsid w:val="00C539A2"/>
    <w:rsid w:val="00C54F40"/>
    <w:rsid w:val="00C55281"/>
    <w:rsid w:val="00C5557A"/>
    <w:rsid w:val="00C555A8"/>
    <w:rsid w:val="00C55B64"/>
    <w:rsid w:val="00C55C4B"/>
    <w:rsid w:val="00C55CB1"/>
    <w:rsid w:val="00C55E16"/>
    <w:rsid w:val="00C5616D"/>
    <w:rsid w:val="00C563CA"/>
    <w:rsid w:val="00C566AB"/>
    <w:rsid w:val="00C569DC"/>
    <w:rsid w:val="00C57E58"/>
    <w:rsid w:val="00C60BD6"/>
    <w:rsid w:val="00C61F11"/>
    <w:rsid w:val="00C62447"/>
    <w:rsid w:val="00C62CF5"/>
    <w:rsid w:val="00C63764"/>
    <w:rsid w:val="00C637DA"/>
    <w:rsid w:val="00C6380D"/>
    <w:rsid w:val="00C6392E"/>
    <w:rsid w:val="00C64274"/>
    <w:rsid w:val="00C647E6"/>
    <w:rsid w:val="00C65061"/>
    <w:rsid w:val="00C6545E"/>
    <w:rsid w:val="00C66413"/>
    <w:rsid w:val="00C66492"/>
    <w:rsid w:val="00C667D6"/>
    <w:rsid w:val="00C66AC7"/>
    <w:rsid w:val="00C66B63"/>
    <w:rsid w:val="00C675DE"/>
    <w:rsid w:val="00C70009"/>
    <w:rsid w:val="00C70816"/>
    <w:rsid w:val="00C7122A"/>
    <w:rsid w:val="00C713A3"/>
    <w:rsid w:val="00C718A8"/>
    <w:rsid w:val="00C71978"/>
    <w:rsid w:val="00C71A47"/>
    <w:rsid w:val="00C71AC3"/>
    <w:rsid w:val="00C723F9"/>
    <w:rsid w:val="00C72439"/>
    <w:rsid w:val="00C729D9"/>
    <w:rsid w:val="00C72A4A"/>
    <w:rsid w:val="00C73234"/>
    <w:rsid w:val="00C73276"/>
    <w:rsid w:val="00C739FB"/>
    <w:rsid w:val="00C73BAD"/>
    <w:rsid w:val="00C74685"/>
    <w:rsid w:val="00C749F6"/>
    <w:rsid w:val="00C74AAC"/>
    <w:rsid w:val="00C74CED"/>
    <w:rsid w:val="00C75B04"/>
    <w:rsid w:val="00C769DF"/>
    <w:rsid w:val="00C77F5D"/>
    <w:rsid w:val="00C80501"/>
    <w:rsid w:val="00C80674"/>
    <w:rsid w:val="00C80979"/>
    <w:rsid w:val="00C80DE3"/>
    <w:rsid w:val="00C8128E"/>
    <w:rsid w:val="00C81338"/>
    <w:rsid w:val="00C81518"/>
    <w:rsid w:val="00C81E7E"/>
    <w:rsid w:val="00C81FE8"/>
    <w:rsid w:val="00C8291E"/>
    <w:rsid w:val="00C83399"/>
    <w:rsid w:val="00C83719"/>
    <w:rsid w:val="00C83A0D"/>
    <w:rsid w:val="00C83BFB"/>
    <w:rsid w:val="00C840C6"/>
    <w:rsid w:val="00C84255"/>
    <w:rsid w:val="00C84715"/>
    <w:rsid w:val="00C84731"/>
    <w:rsid w:val="00C847F4"/>
    <w:rsid w:val="00C849C0"/>
    <w:rsid w:val="00C86388"/>
    <w:rsid w:val="00C86435"/>
    <w:rsid w:val="00C8773B"/>
    <w:rsid w:val="00C908B5"/>
    <w:rsid w:val="00C91073"/>
    <w:rsid w:val="00C92391"/>
    <w:rsid w:val="00C92EBB"/>
    <w:rsid w:val="00C9307D"/>
    <w:rsid w:val="00C93AD0"/>
    <w:rsid w:val="00C93C6A"/>
    <w:rsid w:val="00C95803"/>
    <w:rsid w:val="00C95BDB"/>
    <w:rsid w:val="00C961B1"/>
    <w:rsid w:val="00C96236"/>
    <w:rsid w:val="00C963B5"/>
    <w:rsid w:val="00C96663"/>
    <w:rsid w:val="00C96959"/>
    <w:rsid w:val="00C96DD2"/>
    <w:rsid w:val="00C97848"/>
    <w:rsid w:val="00CA10BA"/>
    <w:rsid w:val="00CA12F5"/>
    <w:rsid w:val="00CA2A61"/>
    <w:rsid w:val="00CA31DB"/>
    <w:rsid w:val="00CA327D"/>
    <w:rsid w:val="00CA4015"/>
    <w:rsid w:val="00CA40CD"/>
    <w:rsid w:val="00CA4721"/>
    <w:rsid w:val="00CA5042"/>
    <w:rsid w:val="00CA5F24"/>
    <w:rsid w:val="00CA610A"/>
    <w:rsid w:val="00CA6358"/>
    <w:rsid w:val="00CA67C9"/>
    <w:rsid w:val="00CA6AB5"/>
    <w:rsid w:val="00CB04B0"/>
    <w:rsid w:val="00CB051B"/>
    <w:rsid w:val="00CB0A86"/>
    <w:rsid w:val="00CB131E"/>
    <w:rsid w:val="00CB1ABA"/>
    <w:rsid w:val="00CB1B59"/>
    <w:rsid w:val="00CB21F7"/>
    <w:rsid w:val="00CB2A82"/>
    <w:rsid w:val="00CB391F"/>
    <w:rsid w:val="00CB40DD"/>
    <w:rsid w:val="00CB4725"/>
    <w:rsid w:val="00CB4BCB"/>
    <w:rsid w:val="00CB5A27"/>
    <w:rsid w:val="00CB5DC9"/>
    <w:rsid w:val="00CB6AB5"/>
    <w:rsid w:val="00CB73E4"/>
    <w:rsid w:val="00CB7BCC"/>
    <w:rsid w:val="00CC03D5"/>
    <w:rsid w:val="00CC0D17"/>
    <w:rsid w:val="00CC1954"/>
    <w:rsid w:val="00CC1A60"/>
    <w:rsid w:val="00CC2350"/>
    <w:rsid w:val="00CC23BA"/>
    <w:rsid w:val="00CC26C2"/>
    <w:rsid w:val="00CC27C7"/>
    <w:rsid w:val="00CC32AB"/>
    <w:rsid w:val="00CC39BC"/>
    <w:rsid w:val="00CC3D68"/>
    <w:rsid w:val="00CC488B"/>
    <w:rsid w:val="00CC4EAC"/>
    <w:rsid w:val="00CC59BB"/>
    <w:rsid w:val="00CC610C"/>
    <w:rsid w:val="00CC6A54"/>
    <w:rsid w:val="00CD0F7C"/>
    <w:rsid w:val="00CD1355"/>
    <w:rsid w:val="00CD1601"/>
    <w:rsid w:val="00CD17AF"/>
    <w:rsid w:val="00CD1851"/>
    <w:rsid w:val="00CD187A"/>
    <w:rsid w:val="00CD201C"/>
    <w:rsid w:val="00CD2EB2"/>
    <w:rsid w:val="00CD32CC"/>
    <w:rsid w:val="00CD3811"/>
    <w:rsid w:val="00CD3C81"/>
    <w:rsid w:val="00CD4196"/>
    <w:rsid w:val="00CD432F"/>
    <w:rsid w:val="00CD4A15"/>
    <w:rsid w:val="00CD4C02"/>
    <w:rsid w:val="00CD4D3D"/>
    <w:rsid w:val="00CD5334"/>
    <w:rsid w:val="00CD5896"/>
    <w:rsid w:val="00CD6279"/>
    <w:rsid w:val="00CD68B5"/>
    <w:rsid w:val="00CD72C1"/>
    <w:rsid w:val="00CD74D0"/>
    <w:rsid w:val="00CD7562"/>
    <w:rsid w:val="00CE0309"/>
    <w:rsid w:val="00CE038F"/>
    <w:rsid w:val="00CE064D"/>
    <w:rsid w:val="00CE083D"/>
    <w:rsid w:val="00CE1AF5"/>
    <w:rsid w:val="00CE1E75"/>
    <w:rsid w:val="00CE31AF"/>
    <w:rsid w:val="00CE3937"/>
    <w:rsid w:val="00CE3FB7"/>
    <w:rsid w:val="00CE3FCD"/>
    <w:rsid w:val="00CE4775"/>
    <w:rsid w:val="00CE47BD"/>
    <w:rsid w:val="00CE4B63"/>
    <w:rsid w:val="00CE5B27"/>
    <w:rsid w:val="00CE663A"/>
    <w:rsid w:val="00CE6DA5"/>
    <w:rsid w:val="00CE6E84"/>
    <w:rsid w:val="00CE7476"/>
    <w:rsid w:val="00CE772F"/>
    <w:rsid w:val="00CF1004"/>
    <w:rsid w:val="00CF102F"/>
    <w:rsid w:val="00CF1985"/>
    <w:rsid w:val="00CF2029"/>
    <w:rsid w:val="00CF346F"/>
    <w:rsid w:val="00CF4314"/>
    <w:rsid w:val="00CF4410"/>
    <w:rsid w:val="00CF49C3"/>
    <w:rsid w:val="00CF50F4"/>
    <w:rsid w:val="00CF671E"/>
    <w:rsid w:val="00CF7225"/>
    <w:rsid w:val="00CF730D"/>
    <w:rsid w:val="00CF7AD9"/>
    <w:rsid w:val="00CF7DCE"/>
    <w:rsid w:val="00CF7FE7"/>
    <w:rsid w:val="00D00340"/>
    <w:rsid w:val="00D00E92"/>
    <w:rsid w:val="00D013EE"/>
    <w:rsid w:val="00D015AB"/>
    <w:rsid w:val="00D01ED2"/>
    <w:rsid w:val="00D025EF"/>
    <w:rsid w:val="00D02BE7"/>
    <w:rsid w:val="00D048BC"/>
    <w:rsid w:val="00D0534E"/>
    <w:rsid w:val="00D0608A"/>
    <w:rsid w:val="00D0622B"/>
    <w:rsid w:val="00D064B2"/>
    <w:rsid w:val="00D0650A"/>
    <w:rsid w:val="00D069FA"/>
    <w:rsid w:val="00D06D89"/>
    <w:rsid w:val="00D0773F"/>
    <w:rsid w:val="00D07A0F"/>
    <w:rsid w:val="00D07A56"/>
    <w:rsid w:val="00D07BF9"/>
    <w:rsid w:val="00D07DDD"/>
    <w:rsid w:val="00D101DD"/>
    <w:rsid w:val="00D106BA"/>
    <w:rsid w:val="00D10736"/>
    <w:rsid w:val="00D10D58"/>
    <w:rsid w:val="00D11B75"/>
    <w:rsid w:val="00D1244A"/>
    <w:rsid w:val="00D12716"/>
    <w:rsid w:val="00D12E2C"/>
    <w:rsid w:val="00D12EED"/>
    <w:rsid w:val="00D136CC"/>
    <w:rsid w:val="00D138A0"/>
    <w:rsid w:val="00D13D20"/>
    <w:rsid w:val="00D14BF8"/>
    <w:rsid w:val="00D15433"/>
    <w:rsid w:val="00D15D6C"/>
    <w:rsid w:val="00D165F3"/>
    <w:rsid w:val="00D16989"/>
    <w:rsid w:val="00D17157"/>
    <w:rsid w:val="00D20A92"/>
    <w:rsid w:val="00D20BF3"/>
    <w:rsid w:val="00D20F06"/>
    <w:rsid w:val="00D2148F"/>
    <w:rsid w:val="00D2152D"/>
    <w:rsid w:val="00D2168B"/>
    <w:rsid w:val="00D22EA3"/>
    <w:rsid w:val="00D237A2"/>
    <w:rsid w:val="00D249D7"/>
    <w:rsid w:val="00D24ADF"/>
    <w:rsid w:val="00D25467"/>
    <w:rsid w:val="00D25880"/>
    <w:rsid w:val="00D25AAE"/>
    <w:rsid w:val="00D25AC0"/>
    <w:rsid w:val="00D25E5F"/>
    <w:rsid w:val="00D27C5E"/>
    <w:rsid w:val="00D30902"/>
    <w:rsid w:val="00D318B1"/>
    <w:rsid w:val="00D32192"/>
    <w:rsid w:val="00D327BF"/>
    <w:rsid w:val="00D3346B"/>
    <w:rsid w:val="00D33979"/>
    <w:rsid w:val="00D33DDC"/>
    <w:rsid w:val="00D34A4C"/>
    <w:rsid w:val="00D34D3B"/>
    <w:rsid w:val="00D351B1"/>
    <w:rsid w:val="00D35D83"/>
    <w:rsid w:val="00D35E6B"/>
    <w:rsid w:val="00D3647E"/>
    <w:rsid w:val="00D36673"/>
    <w:rsid w:val="00D3764B"/>
    <w:rsid w:val="00D37B33"/>
    <w:rsid w:val="00D402A1"/>
    <w:rsid w:val="00D406B9"/>
    <w:rsid w:val="00D408C3"/>
    <w:rsid w:val="00D40C1C"/>
    <w:rsid w:val="00D40DE9"/>
    <w:rsid w:val="00D415CF"/>
    <w:rsid w:val="00D41726"/>
    <w:rsid w:val="00D4219C"/>
    <w:rsid w:val="00D422A0"/>
    <w:rsid w:val="00D42324"/>
    <w:rsid w:val="00D42EC3"/>
    <w:rsid w:val="00D431BB"/>
    <w:rsid w:val="00D440BF"/>
    <w:rsid w:val="00D4422A"/>
    <w:rsid w:val="00D449DE"/>
    <w:rsid w:val="00D44B5D"/>
    <w:rsid w:val="00D46314"/>
    <w:rsid w:val="00D46839"/>
    <w:rsid w:val="00D46CE4"/>
    <w:rsid w:val="00D46F24"/>
    <w:rsid w:val="00D4717A"/>
    <w:rsid w:val="00D4786A"/>
    <w:rsid w:val="00D500C0"/>
    <w:rsid w:val="00D50307"/>
    <w:rsid w:val="00D5083B"/>
    <w:rsid w:val="00D50A0A"/>
    <w:rsid w:val="00D50D93"/>
    <w:rsid w:val="00D51083"/>
    <w:rsid w:val="00D5226F"/>
    <w:rsid w:val="00D524C7"/>
    <w:rsid w:val="00D539E5"/>
    <w:rsid w:val="00D54372"/>
    <w:rsid w:val="00D55BC0"/>
    <w:rsid w:val="00D55F5D"/>
    <w:rsid w:val="00D572F6"/>
    <w:rsid w:val="00D57508"/>
    <w:rsid w:val="00D57734"/>
    <w:rsid w:val="00D5773A"/>
    <w:rsid w:val="00D57AA6"/>
    <w:rsid w:val="00D57E44"/>
    <w:rsid w:val="00D60848"/>
    <w:rsid w:val="00D60A89"/>
    <w:rsid w:val="00D61716"/>
    <w:rsid w:val="00D6193A"/>
    <w:rsid w:val="00D61D6C"/>
    <w:rsid w:val="00D628FE"/>
    <w:rsid w:val="00D6328F"/>
    <w:rsid w:val="00D63413"/>
    <w:rsid w:val="00D634C6"/>
    <w:rsid w:val="00D63DBF"/>
    <w:rsid w:val="00D63E74"/>
    <w:rsid w:val="00D64397"/>
    <w:rsid w:val="00D667AE"/>
    <w:rsid w:val="00D66B9F"/>
    <w:rsid w:val="00D671E5"/>
    <w:rsid w:val="00D70A40"/>
    <w:rsid w:val="00D70BE0"/>
    <w:rsid w:val="00D70F45"/>
    <w:rsid w:val="00D71295"/>
    <w:rsid w:val="00D71BDC"/>
    <w:rsid w:val="00D71D1B"/>
    <w:rsid w:val="00D7292A"/>
    <w:rsid w:val="00D73911"/>
    <w:rsid w:val="00D744E6"/>
    <w:rsid w:val="00D74629"/>
    <w:rsid w:val="00D74EE4"/>
    <w:rsid w:val="00D75863"/>
    <w:rsid w:val="00D760E8"/>
    <w:rsid w:val="00D803E6"/>
    <w:rsid w:val="00D80B08"/>
    <w:rsid w:val="00D80F55"/>
    <w:rsid w:val="00D819FE"/>
    <w:rsid w:val="00D81DBC"/>
    <w:rsid w:val="00D82992"/>
    <w:rsid w:val="00D82C92"/>
    <w:rsid w:val="00D8339C"/>
    <w:rsid w:val="00D833ED"/>
    <w:rsid w:val="00D837EF"/>
    <w:rsid w:val="00D838DE"/>
    <w:rsid w:val="00D83AE2"/>
    <w:rsid w:val="00D84784"/>
    <w:rsid w:val="00D848F8"/>
    <w:rsid w:val="00D84ADF"/>
    <w:rsid w:val="00D84DE3"/>
    <w:rsid w:val="00D85A8D"/>
    <w:rsid w:val="00D862E2"/>
    <w:rsid w:val="00D8690D"/>
    <w:rsid w:val="00D86A16"/>
    <w:rsid w:val="00D872A8"/>
    <w:rsid w:val="00D8753F"/>
    <w:rsid w:val="00D87632"/>
    <w:rsid w:val="00D87735"/>
    <w:rsid w:val="00D87764"/>
    <w:rsid w:val="00D87F79"/>
    <w:rsid w:val="00D91150"/>
    <w:rsid w:val="00D91EBB"/>
    <w:rsid w:val="00D930ED"/>
    <w:rsid w:val="00D934A8"/>
    <w:rsid w:val="00D934DA"/>
    <w:rsid w:val="00D93973"/>
    <w:rsid w:val="00D93B7B"/>
    <w:rsid w:val="00D941C6"/>
    <w:rsid w:val="00D947E8"/>
    <w:rsid w:val="00D94BFD"/>
    <w:rsid w:val="00D94C5A"/>
    <w:rsid w:val="00D94E9F"/>
    <w:rsid w:val="00D952D4"/>
    <w:rsid w:val="00D95467"/>
    <w:rsid w:val="00D95680"/>
    <w:rsid w:val="00D95BC0"/>
    <w:rsid w:val="00D9618F"/>
    <w:rsid w:val="00D96499"/>
    <w:rsid w:val="00D965F6"/>
    <w:rsid w:val="00D96BB2"/>
    <w:rsid w:val="00D972E1"/>
    <w:rsid w:val="00D97A06"/>
    <w:rsid w:val="00D97A66"/>
    <w:rsid w:val="00D97C15"/>
    <w:rsid w:val="00DA039B"/>
    <w:rsid w:val="00DA04A7"/>
    <w:rsid w:val="00DA0CF1"/>
    <w:rsid w:val="00DA1459"/>
    <w:rsid w:val="00DA14A4"/>
    <w:rsid w:val="00DA15AE"/>
    <w:rsid w:val="00DA1744"/>
    <w:rsid w:val="00DA1958"/>
    <w:rsid w:val="00DA19C0"/>
    <w:rsid w:val="00DA28B5"/>
    <w:rsid w:val="00DA2998"/>
    <w:rsid w:val="00DA2D3D"/>
    <w:rsid w:val="00DA3683"/>
    <w:rsid w:val="00DA3ADB"/>
    <w:rsid w:val="00DA46E7"/>
    <w:rsid w:val="00DA4742"/>
    <w:rsid w:val="00DA571F"/>
    <w:rsid w:val="00DA5723"/>
    <w:rsid w:val="00DA5A03"/>
    <w:rsid w:val="00DA5A72"/>
    <w:rsid w:val="00DA5FC2"/>
    <w:rsid w:val="00DA6512"/>
    <w:rsid w:val="00DA6A7E"/>
    <w:rsid w:val="00DA7C2F"/>
    <w:rsid w:val="00DA7D9C"/>
    <w:rsid w:val="00DA7FDC"/>
    <w:rsid w:val="00DB0396"/>
    <w:rsid w:val="00DB0531"/>
    <w:rsid w:val="00DB1165"/>
    <w:rsid w:val="00DB2666"/>
    <w:rsid w:val="00DB29E8"/>
    <w:rsid w:val="00DB2B1E"/>
    <w:rsid w:val="00DB3479"/>
    <w:rsid w:val="00DB36B0"/>
    <w:rsid w:val="00DB3819"/>
    <w:rsid w:val="00DB39B3"/>
    <w:rsid w:val="00DB42C6"/>
    <w:rsid w:val="00DB4708"/>
    <w:rsid w:val="00DB4A8C"/>
    <w:rsid w:val="00DB5047"/>
    <w:rsid w:val="00DB531B"/>
    <w:rsid w:val="00DB56B2"/>
    <w:rsid w:val="00DB5C1A"/>
    <w:rsid w:val="00DB5CC5"/>
    <w:rsid w:val="00DB5CD9"/>
    <w:rsid w:val="00DB6027"/>
    <w:rsid w:val="00DB6A00"/>
    <w:rsid w:val="00DB6F8B"/>
    <w:rsid w:val="00DB7C5D"/>
    <w:rsid w:val="00DB7CFE"/>
    <w:rsid w:val="00DC0007"/>
    <w:rsid w:val="00DC0119"/>
    <w:rsid w:val="00DC062F"/>
    <w:rsid w:val="00DC072D"/>
    <w:rsid w:val="00DC133E"/>
    <w:rsid w:val="00DC179A"/>
    <w:rsid w:val="00DC1F0D"/>
    <w:rsid w:val="00DC2543"/>
    <w:rsid w:val="00DC2BC6"/>
    <w:rsid w:val="00DC2DD4"/>
    <w:rsid w:val="00DC317E"/>
    <w:rsid w:val="00DC34F2"/>
    <w:rsid w:val="00DC3D22"/>
    <w:rsid w:val="00DC4425"/>
    <w:rsid w:val="00DC4759"/>
    <w:rsid w:val="00DC48AE"/>
    <w:rsid w:val="00DC4AAC"/>
    <w:rsid w:val="00DC4D9A"/>
    <w:rsid w:val="00DC4DF3"/>
    <w:rsid w:val="00DC5691"/>
    <w:rsid w:val="00DC5CEA"/>
    <w:rsid w:val="00DC5F5E"/>
    <w:rsid w:val="00DC63C5"/>
    <w:rsid w:val="00DC66B7"/>
    <w:rsid w:val="00DC6914"/>
    <w:rsid w:val="00DC6F48"/>
    <w:rsid w:val="00DD028C"/>
    <w:rsid w:val="00DD0AE8"/>
    <w:rsid w:val="00DD0F01"/>
    <w:rsid w:val="00DD1124"/>
    <w:rsid w:val="00DD19E4"/>
    <w:rsid w:val="00DD1AB4"/>
    <w:rsid w:val="00DD1B04"/>
    <w:rsid w:val="00DD22B4"/>
    <w:rsid w:val="00DD2562"/>
    <w:rsid w:val="00DD30FC"/>
    <w:rsid w:val="00DD3402"/>
    <w:rsid w:val="00DD37B3"/>
    <w:rsid w:val="00DD38FE"/>
    <w:rsid w:val="00DD4489"/>
    <w:rsid w:val="00DD490D"/>
    <w:rsid w:val="00DD4AD6"/>
    <w:rsid w:val="00DD4C36"/>
    <w:rsid w:val="00DD5182"/>
    <w:rsid w:val="00DD535D"/>
    <w:rsid w:val="00DD57D0"/>
    <w:rsid w:val="00DD5E6D"/>
    <w:rsid w:val="00DD6A22"/>
    <w:rsid w:val="00DD6A60"/>
    <w:rsid w:val="00DD7A85"/>
    <w:rsid w:val="00DE0278"/>
    <w:rsid w:val="00DE0468"/>
    <w:rsid w:val="00DE04BD"/>
    <w:rsid w:val="00DE088E"/>
    <w:rsid w:val="00DE0ABA"/>
    <w:rsid w:val="00DE0BBE"/>
    <w:rsid w:val="00DE0CEF"/>
    <w:rsid w:val="00DE1957"/>
    <w:rsid w:val="00DE1E37"/>
    <w:rsid w:val="00DE25D5"/>
    <w:rsid w:val="00DE2F09"/>
    <w:rsid w:val="00DE330B"/>
    <w:rsid w:val="00DE36E2"/>
    <w:rsid w:val="00DE3C53"/>
    <w:rsid w:val="00DE3ECD"/>
    <w:rsid w:val="00DE4BCE"/>
    <w:rsid w:val="00DE59B2"/>
    <w:rsid w:val="00DE5D70"/>
    <w:rsid w:val="00DE614C"/>
    <w:rsid w:val="00DE7B09"/>
    <w:rsid w:val="00DF0251"/>
    <w:rsid w:val="00DF02C4"/>
    <w:rsid w:val="00DF0653"/>
    <w:rsid w:val="00DF1732"/>
    <w:rsid w:val="00DF1AEA"/>
    <w:rsid w:val="00DF1CDF"/>
    <w:rsid w:val="00DF28F5"/>
    <w:rsid w:val="00DF309A"/>
    <w:rsid w:val="00DF317E"/>
    <w:rsid w:val="00DF3CDC"/>
    <w:rsid w:val="00DF6D15"/>
    <w:rsid w:val="00DF71BE"/>
    <w:rsid w:val="00DF776A"/>
    <w:rsid w:val="00E00DBE"/>
    <w:rsid w:val="00E00EA6"/>
    <w:rsid w:val="00E014AA"/>
    <w:rsid w:val="00E01E50"/>
    <w:rsid w:val="00E02C83"/>
    <w:rsid w:val="00E02E57"/>
    <w:rsid w:val="00E03522"/>
    <w:rsid w:val="00E03DB4"/>
    <w:rsid w:val="00E04982"/>
    <w:rsid w:val="00E05017"/>
    <w:rsid w:val="00E056DC"/>
    <w:rsid w:val="00E0714E"/>
    <w:rsid w:val="00E0737A"/>
    <w:rsid w:val="00E0773A"/>
    <w:rsid w:val="00E10362"/>
    <w:rsid w:val="00E10444"/>
    <w:rsid w:val="00E10A5E"/>
    <w:rsid w:val="00E10CE3"/>
    <w:rsid w:val="00E11F6B"/>
    <w:rsid w:val="00E1344D"/>
    <w:rsid w:val="00E13479"/>
    <w:rsid w:val="00E13878"/>
    <w:rsid w:val="00E1493F"/>
    <w:rsid w:val="00E14D3B"/>
    <w:rsid w:val="00E14D50"/>
    <w:rsid w:val="00E14F74"/>
    <w:rsid w:val="00E1516F"/>
    <w:rsid w:val="00E1588D"/>
    <w:rsid w:val="00E15EFB"/>
    <w:rsid w:val="00E16538"/>
    <w:rsid w:val="00E175B7"/>
    <w:rsid w:val="00E210A8"/>
    <w:rsid w:val="00E22680"/>
    <w:rsid w:val="00E2269F"/>
    <w:rsid w:val="00E22D51"/>
    <w:rsid w:val="00E22F05"/>
    <w:rsid w:val="00E236EB"/>
    <w:rsid w:val="00E2414F"/>
    <w:rsid w:val="00E24233"/>
    <w:rsid w:val="00E24254"/>
    <w:rsid w:val="00E243DB"/>
    <w:rsid w:val="00E247A3"/>
    <w:rsid w:val="00E252E7"/>
    <w:rsid w:val="00E25A56"/>
    <w:rsid w:val="00E25F30"/>
    <w:rsid w:val="00E260DD"/>
    <w:rsid w:val="00E26725"/>
    <w:rsid w:val="00E269EE"/>
    <w:rsid w:val="00E269F4"/>
    <w:rsid w:val="00E2734C"/>
    <w:rsid w:val="00E27F1F"/>
    <w:rsid w:val="00E307C6"/>
    <w:rsid w:val="00E30C56"/>
    <w:rsid w:val="00E310EC"/>
    <w:rsid w:val="00E31BE4"/>
    <w:rsid w:val="00E32C18"/>
    <w:rsid w:val="00E33051"/>
    <w:rsid w:val="00E348BE"/>
    <w:rsid w:val="00E34A94"/>
    <w:rsid w:val="00E34DCF"/>
    <w:rsid w:val="00E35195"/>
    <w:rsid w:val="00E355CB"/>
    <w:rsid w:val="00E355FE"/>
    <w:rsid w:val="00E3660F"/>
    <w:rsid w:val="00E36BFA"/>
    <w:rsid w:val="00E36C48"/>
    <w:rsid w:val="00E36CB3"/>
    <w:rsid w:val="00E36F57"/>
    <w:rsid w:val="00E37514"/>
    <w:rsid w:val="00E37628"/>
    <w:rsid w:val="00E37AB3"/>
    <w:rsid w:val="00E37C1B"/>
    <w:rsid w:val="00E37FB4"/>
    <w:rsid w:val="00E4049F"/>
    <w:rsid w:val="00E405AE"/>
    <w:rsid w:val="00E405D7"/>
    <w:rsid w:val="00E40619"/>
    <w:rsid w:val="00E408B2"/>
    <w:rsid w:val="00E40B21"/>
    <w:rsid w:val="00E40D6F"/>
    <w:rsid w:val="00E40F68"/>
    <w:rsid w:val="00E410DB"/>
    <w:rsid w:val="00E413C3"/>
    <w:rsid w:val="00E41BAA"/>
    <w:rsid w:val="00E42010"/>
    <w:rsid w:val="00E4281E"/>
    <w:rsid w:val="00E42F90"/>
    <w:rsid w:val="00E43093"/>
    <w:rsid w:val="00E443D7"/>
    <w:rsid w:val="00E452AB"/>
    <w:rsid w:val="00E458E0"/>
    <w:rsid w:val="00E4601E"/>
    <w:rsid w:val="00E464CD"/>
    <w:rsid w:val="00E466FE"/>
    <w:rsid w:val="00E477A0"/>
    <w:rsid w:val="00E50D24"/>
    <w:rsid w:val="00E51954"/>
    <w:rsid w:val="00E5203B"/>
    <w:rsid w:val="00E529F0"/>
    <w:rsid w:val="00E52B92"/>
    <w:rsid w:val="00E53190"/>
    <w:rsid w:val="00E538E5"/>
    <w:rsid w:val="00E55222"/>
    <w:rsid w:val="00E55723"/>
    <w:rsid w:val="00E55BB9"/>
    <w:rsid w:val="00E56454"/>
    <w:rsid w:val="00E56667"/>
    <w:rsid w:val="00E56B05"/>
    <w:rsid w:val="00E570A2"/>
    <w:rsid w:val="00E579E6"/>
    <w:rsid w:val="00E60307"/>
    <w:rsid w:val="00E603CF"/>
    <w:rsid w:val="00E610DB"/>
    <w:rsid w:val="00E61F04"/>
    <w:rsid w:val="00E62CEE"/>
    <w:rsid w:val="00E63470"/>
    <w:rsid w:val="00E634E8"/>
    <w:rsid w:val="00E63C35"/>
    <w:rsid w:val="00E63CB7"/>
    <w:rsid w:val="00E63F73"/>
    <w:rsid w:val="00E6417E"/>
    <w:rsid w:val="00E64530"/>
    <w:rsid w:val="00E648B4"/>
    <w:rsid w:val="00E655EC"/>
    <w:rsid w:val="00E66A37"/>
    <w:rsid w:val="00E66AA6"/>
    <w:rsid w:val="00E679E1"/>
    <w:rsid w:val="00E70209"/>
    <w:rsid w:val="00E705B7"/>
    <w:rsid w:val="00E70AE3"/>
    <w:rsid w:val="00E70B2D"/>
    <w:rsid w:val="00E70EAE"/>
    <w:rsid w:val="00E719CF"/>
    <w:rsid w:val="00E71AFB"/>
    <w:rsid w:val="00E72364"/>
    <w:rsid w:val="00E72AC5"/>
    <w:rsid w:val="00E733C6"/>
    <w:rsid w:val="00E73929"/>
    <w:rsid w:val="00E743A0"/>
    <w:rsid w:val="00E74BB2"/>
    <w:rsid w:val="00E7514B"/>
    <w:rsid w:val="00E75B08"/>
    <w:rsid w:val="00E75CC1"/>
    <w:rsid w:val="00E75D75"/>
    <w:rsid w:val="00E7639C"/>
    <w:rsid w:val="00E76864"/>
    <w:rsid w:val="00E7725E"/>
    <w:rsid w:val="00E778E6"/>
    <w:rsid w:val="00E77AA6"/>
    <w:rsid w:val="00E80291"/>
    <w:rsid w:val="00E80709"/>
    <w:rsid w:val="00E808AE"/>
    <w:rsid w:val="00E80ED3"/>
    <w:rsid w:val="00E8138E"/>
    <w:rsid w:val="00E82033"/>
    <w:rsid w:val="00E824C0"/>
    <w:rsid w:val="00E828F8"/>
    <w:rsid w:val="00E82F42"/>
    <w:rsid w:val="00E837D9"/>
    <w:rsid w:val="00E83DBD"/>
    <w:rsid w:val="00E84418"/>
    <w:rsid w:val="00E8550C"/>
    <w:rsid w:val="00E857A2"/>
    <w:rsid w:val="00E85992"/>
    <w:rsid w:val="00E85F3A"/>
    <w:rsid w:val="00E861B9"/>
    <w:rsid w:val="00E86539"/>
    <w:rsid w:val="00E86F13"/>
    <w:rsid w:val="00E87460"/>
    <w:rsid w:val="00E90192"/>
    <w:rsid w:val="00E90214"/>
    <w:rsid w:val="00E9124C"/>
    <w:rsid w:val="00E92425"/>
    <w:rsid w:val="00E9300C"/>
    <w:rsid w:val="00E930E7"/>
    <w:rsid w:val="00E933A9"/>
    <w:rsid w:val="00E93621"/>
    <w:rsid w:val="00E9372D"/>
    <w:rsid w:val="00E9410C"/>
    <w:rsid w:val="00E94AD2"/>
    <w:rsid w:val="00E94E97"/>
    <w:rsid w:val="00E9517D"/>
    <w:rsid w:val="00E954AA"/>
    <w:rsid w:val="00E95EDC"/>
    <w:rsid w:val="00E9638A"/>
    <w:rsid w:val="00E9656B"/>
    <w:rsid w:val="00E972D9"/>
    <w:rsid w:val="00E97629"/>
    <w:rsid w:val="00E97FA0"/>
    <w:rsid w:val="00EA02DC"/>
    <w:rsid w:val="00EA0AFD"/>
    <w:rsid w:val="00EA1118"/>
    <w:rsid w:val="00EA1470"/>
    <w:rsid w:val="00EA1812"/>
    <w:rsid w:val="00EA1C07"/>
    <w:rsid w:val="00EA1CFA"/>
    <w:rsid w:val="00EA20E0"/>
    <w:rsid w:val="00EA2117"/>
    <w:rsid w:val="00EA2450"/>
    <w:rsid w:val="00EA3342"/>
    <w:rsid w:val="00EA34EE"/>
    <w:rsid w:val="00EA3D5B"/>
    <w:rsid w:val="00EA3FE8"/>
    <w:rsid w:val="00EA5F63"/>
    <w:rsid w:val="00EA60D8"/>
    <w:rsid w:val="00EA643E"/>
    <w:rsid w:val="00EA69F9"/>
    <w:rsid w:val="00EA6C45"/>
    <w:rsid w:val="00EA74EF"/>
    <w:rsid w:val="00EB0271"/>
    <w:rsid w:val="00EB04DF"/>
    <w:rsid w:val="00EB0D22"/>
    <w:rsid w:val="00EB165B"/>
    <w:rsid w:val="00EB1797"/>
    <w:rsid w:val="00EB18CD"/>
    <w:rsid w:val="00EB23DF"/>
    <w:rsid w:val="00EB3BD4"/>
    <w:rsid w:val="00EB3E40"/>
    <w:rsid w:val="00EB4116"/>
    <w:rsid w:val="00EB4C9E"/>
    <w:rsid w:val="00EB5219"/>
    <w:rsid w:val="00EB53AD"/>
    <w:rsid w:val="00EB554B"/>
    <w:rsid w:val="00EB5967"/>
    <w:rsid w:val="00EB5C15"/>
    <w:rsid w:val="00EB5F23"/>
    <w:rsid w:val="00EB6BE3"/>
    <w:rsid w:val="00EB74B3"/>
    <w:rsid w:val="00EB795A"/>
    <w:rsid w:val="00EC07C5"/>
    <w:rsid w:val="00EC0C8B"/>
    <w:rsid w:val="00EC17C6"/>
    <w:rsid w:val="00EC18F0"/>
    <w:rsid w:val="00EC1F9B"/>
    <w:rsid w:val="00EC1FE0"/>
    <w:rsid w:val="00EC213A"/>
    <w:rsid w:val="00EC2455"/>
    <w:rsid w:val="00EC2C4C"/>
    <w:rsid w:val="00EC33B0"/>
    <w:rsid w:val="00EC402D"/>
    <w:rsid w:val="00EC41F9"/>
    <w:rsid w:val="00EC465C"/>
    <w:rsid w:val="00EC5AFB"/>
    <w:rsid w:val="00EC5BB2"/>
    <w:rsid w:val="00EC6817"/>
    <w:rsid w:val="00EC717B"/>
    <w:rsid w:val="00ED0622"/>
    <w:rsid w:val="00ED1514"/>
    <w:rsid w:val="00ED17E2"/>
    <w:rsid w:val="00ED25C4"/>
    <w:rsid w:val="00ED2F89"/>
    <w:rsid w:val="00ED373F"/>
    <w:rsid w:val="00ED383B"/>
    <w:rsid w:val="00ED512D"/>
    <w:rsid w:val="00ED5882"/>
    <w:rsid w:val="00ED62BE"/>
    <w:rsid w:val="00ED78B9"/>
    <w:rsid w:val="00ED7F1C"/>
    <w:rsid w:val="00EE05F1"/>
    <w:rsid w:val="00EE05F3"/>
    <w:rsid w:val="00EE0994"/>
    <w:rsid w:val="00EE09EC"/>
    <w:rsid w:val="00EE0A56"/>
    <w:rsid w:val="00EE0CED"/>
    <w:rsid w:val="00EE1BDA"/>
    <w:rsid w:val="00EE22B2"/>
    <w:rsid w:val="00EE2380"/>
    <w:rsid w:val="00EE23FC"/>
    <w:rsid w:val="00EE274C"/>
    <w:rsid w:val="00EE4C04"/>
    <w:rsid w:val="00EE5071"/>
    <w:rsid w:val="00EE51FC"/>
    <w:rsid w:val="00EE52B5"/>
    <w:rsid w:val="00EE532B"/>
    <w:rsid w:val="00EE56BB"/>
    <w:rsid w:val="00EE596B"/>
    <w:rsid w:val="00EE5A5B"/>
    <w:rsid w:val="00EE5D78"/>
    <w:rsid w:val="00EE7626"/>
    <w:rsid w:val="00EE766D"/>
    <w:rsid w:val="00EE7704"/>
    <w:rsid w:val="00EE797E"/>
    <w:rsid w:val="00EE7A48"/>
    <w:rsid w:val="00EE7A5C"/>
    <w:rsid w:val="00EF0587"/>
    <w:rsid w:val="00EF07E5"/>
    <w:rsid w:val="00EF0B98"/>
    <w:rsid w:val="00EF129A"/>
    <w:rsid w:val="00EF1C47"/>
    <w:rsid w:val="00EF1C52"/>
    <w:rsid w:val="00EF23D5"/>
    <w:rsid w:val="00EF28BC"/>
    <w:rsid w:val="00EF32E4"/>
    <w:rsid w:val="00EF4521"/>
    <w:rsid w:val="00EF474A"/>
    <w:rsid w:val="00EF5E2A"/>
    <w:rsid w:val="00EF5E4F"/>
    <w:rsid w:val="00EF5E5D"/>
    <w:rsid w:val="00EF5F8D"/>
    <w:rsid w:val="00EF667C"/>
    <w:rsid w:val="00EF6695"/>
    <w:rsid w:val="00EF6927"/>
    <w:rsid w:val="00EF6A43"/>
    <w:rsid w:val="00EF6AB7"/>
    <w:rsid w:val="00EF6D08"/>
    <w:rsid w:val="00EF6F5A"/>
    <w:rsid w:val="00EF6F5B"/>
    <w:rsid w:val="00EF72DE"/>
    <w:rsid w:val="00EF7B51"/>
    <w:rsid w:val="00F002E7"/>
    <w:rsid w:val="00F015E9"/>
    <w:rsid w:val="00F01EAB"/>
    <w:rsid w:val="00F02A6F"/>
    <w:rsid w:val="00F02EA5"/>
    <w:rsid w:val="00F03392"/>
    <w:rsid w:val="00F03D70"/>
    <w:rsid w:val="00F03EDC"/>
    <w:rsid w:val="00F04062"/>
    <w:rsid w:val="00F04D30"/>
    <w:rsid w:val="00F070AC"/>
    <w:rsid w:val="00F070F2"/>
    <w:rsid w:val="00F07677"/>
    <w:rsid w:val="00F07B4D"/>
    <w:rsid w:val="00F07C79"/>
    <w:rsid w:val="00F07CF7"/>
    <w:rsid w:val="00F10745"/>
    <w:rsid w:val="00F10924"/>
    <w:rsid w:val="00F10A7E"/>
    <w:rsid w:val="00F10DAF"/>
    <w:rsid w:val="00F1105E"/>
    <w:rsid w:val="00F11612"/>
    <w:rsid w:val="00F12745"/>
    <w:rsid w:val="00F12848"/>
    <w:rsid w:val="00F132CB"/>
    <w:rsid w:val="00F133DF"/>
    <w:rsid w:val="00F13419"/>
    <w:rsid w:val="00F13603"/>
    <w:rsid w:val="00F14116"/>
    <w:rsid w:val="00F147EC"/>
    <w:rsid w:val="00F1482D"/>
    <w:rsid w:val="00F14EE7"/>
    <w:rsid w:val="00F1561D"/>
    <w:rsid w:val="00F15CB3"/>
    <w:rsid w:val="00F16142"/>
    <w:rsid w:val="00F1638D"/>
    <w:rsid w:val="00F170D9"/>
    <w:rsid w:val="00F1719E"/>
    <w:rsid w:val="00F1797B"/>
    <w:rsid w:val="00F17BB7"/>
    <w:rsid w:val="00F201F6"/>
    <w:rsid w:val="00F20714"/>
    <w:rsid w:val="00F2151B"/>
    <w:rsid w:val="00F2158A"/>
    <w:rsid w:val="00F21C9E"/>
    <w:rsid w:val="00F21CF4"/>
    <w:rsid w:val="00F21DE8"/>
    <w:rsid w:val="00F2231C"/>
    <w:rsid w:val="00F22CA1"/>
    <w:rsid w:val="00F2336D"/>
    <w:rsid w:val="00F242A9"/>
    <w:rsid w:val="00F2474B"/>
    <w:rsid w:val="00F24A39"/>
    <w:rsid w:val="00F24C53"/>
    <w:rsid w:val="00F25C8B"/>
    <w:rsid w:val="00F261FC"/>
    <w:rsid w:val="00F26569"/>
    <w:rsid w:val="00F26736"/>
    <w:rsid w:val="00F26F9B"/>
    <w:rsid w:val="00F2711C"/>
    <w:rsid w:val="00F27726"/>
    <w:rsid w:val="00F277E3"/>
    <w:rsid w:val="00F278F1"/>
    <w:rsid w:val="00F27A1A"/>
    <w:rsid w:val="00F27E42"/>
    <w:rsid w:val="00F301FD"/>
    <w:rsid w:val="00F30453"/>
    <w:rsid w:val="00F306F6"/>
    <w:rsid w:val="00F3071A"/>
    <w:rsid w:val="00F30E4B"/>
    <w:rsid w:val="00F3186E"/>
    <w:rsid w:val="00F321F7"/>
    <w:rsid w:val="00F326FC"/>
    <w:rsid w:val="00F32E6F"/>
    <w:rsid w:val="00F33207"/>
    <w:rsid w:val="00F333F1"/>
    <w:rsid w:val="00F33792"/>
    <w:rsid w:val="00F340A7"/>
    <w:rsid w:val="00F341DA"/>
    <w:rsid w:val="00F344BC"/>
    <w:rsid w:val="00F3552E"/>
    <w:rsid w:val="00F359F4"/>
    <w:rsid w:val="00F360AB"/>
    <w:rsid w:val="00F364A2"/>
    <w:rsid w:val="00F3687C"/>
    <w:rsid w:val="00F36FB7"/>
    <w:rsid w:val="00F370D6"/>
    <w:rsid w:val="00F3752B"/>
    <w:rsid w:val="00F37A9F"/>
    <w:rsid w:val="00F400E9"/>
    <w:rsid w:val="00F41199"/>
    <w:rsid w:val="00F41BD5"/>
    <w:rsid w:val="00F41E29"/>
    <w:rsid w:val="00F42547"/>
    <w:rsid w:val="00F42D2F"/>
    <w:rsid w:val="00F42D69"/>
    <w:rsid w:val="00F43072"/>
    <w:rsid w:val="00F4413C"/>
    <w:rsid w:val="00F4493B"/>
    <w:rsid w:val="00F45019"/>
    <w:rsid w:val="00F454DE"/>
    <w:rsid w:val="00F46BEE"/>
    <w:rsid w:val="00F47C2C"/>
    <w:rsid w:val="00F47E94"/>
    <w:rsid w:val="00F50711"/>
    <w:rsid w:val="00F50AED"/>
    <w:rsid w:val="00F50C3C"/>
    <w:rsid w:val="00F50D15"/>
    <w:rsid w:val="00F516E9"/>
    <w:rsid w:val="00F519AD"/>
    <w:rsid w:val="00F51BAD"/>
    <w:rsid w:val="00F51D4A"/>
    <w:rsid w:val="00F52191"/>
    <w:rsid w:val="00F521F9"/>
    <w:rsid w:val="00F5306F"/>
    <w:rsid w:val="00F537C4"/>
    <w:rsid w:val="00F53E45"/>
    <w:rsid w:val="00F5439B"/>
    <w:rsid w:val="00F54509"/>
    <w:rsid w:val="00F548B8"/>
    <w:rsid w:val="00F54C6B"/>
    <w:rsid w:val="00F54FA1"/>
    <w:rsid w:val="00F55FE7"/>
    <w:rsid w:val="00F5661A"/>
    <w:rsid w:val="00F573C9"/>
    <w:rsid w:val="00F6013E"/>
    <w:rsid w:val="00F60C40"/>
    <w:rsid w:val="00F60EB6"/>
    <w:rsid w:val="00F60F98"/>
    <w:rsid w:val="00F61345"/>
    <w:rsid w:val="00F61EBF"/>
    <w:rsid w:val="00F62274"/>
    <w:rsid w:val="00F62D12"/>
    <w:rsid w:val="00F63395"/>
    <w:rsid w:val="00F63833"/>
    <w:rsid w:val="00F64906"/>
    <w:rsid w:val="00F65FDB"/>
    <w:rsid w:val="00F66845"/>
    <w:rsid w:val="00F66C5D"/>
    <w:rsid w:val="00F67377"/>
    <w:rsid w:val="00F67F6D"/>
    <w:rsid w:val="00F700E9"/>
    <w:rsid w:val="00F70466"/>
    <w:rsid w:val="00F70BD7"/>
    <w:rsid w:val="00F71030"/>
    <w:rsid w:val="00F71287"/>
    <w:rsid w:val="00F722ED"/>
    <w:rsid w:val="00F72585"/>
    <w:rsid w:val="00F728CC"/>
    <w:rsid w:val="00F72B98"/>
    <w:rsid w:val="00F72D9B"/>
    <w:rsid w:val="00F73339"/>
    <w:rsid w:val="00F743B4"/>
    <w:rsid w:val="00F74B00"/>
    <w:rsid w:val="00F74B52"/>
    <w:rsid w:val="00F75659"/>
    <w:rsid w:val="00F7619E"/>
    <w:rsid w:val="00F76504"/>
    <w:rsid w:val="00F769AD"/>
    <w:rsid w:val="00F773C5"/>
    <w:rsid w:val="00F777F9"/>
    <w:rsid w:val="00F77F42"/>
    <w:rsid w:val="00F80335"/>
    <w:rsid w:val="00F80A85"/>
    <w:rsid w:val="00F80E18"/>
    <w:rsid w:val="00F81105"/>
    <w:rsid w:val="00F8144B"/>
    <w:rsid w:val="00F8170D"/>
    <w:rsid w:val="00F81D28"/>
    <w:rsid w:val="00F81F4E"/>
    <w:rsid w:val="00F81F87"/>
    <w:rsid w:val="00F82407"/>
    <w:rsid w:val="00F82B8B"/>
    <w:rsid w:val="00F837CF"/>
    <w:rsid w:val="00F83D0C"/>
    <w:rsid w:val="00F843DF"/>
    <w:rsid w:val="00F84615"/>
    <w:rsid w:val="00F84A0B"/>
    <w:rsid w:val="00F852C2"/>
    <w:rsid w:val="00F8548D"/>
    <w:rsid w:val="00F85EB0"/>
    <w:rsid w:val="00F864E9"/>
    <w:rsid w:val="00F86A81"/>
    <w:rsid w:val="00F86CDA"/>
    <w:rsid w:val="00F878C8"/>
    <w:rsid w:val="00F90AB9"/>
    <w:rsid w:val="00F91518"/>
    <w:rsid w:val="00F9156A"/>
    <w:rsid w:val="00F91616"/>
    <w:rsid w:val="00F918F6"/>
    <w:rsid w:val="00F91AE7"/>
    <w:rsid w:val="00F92061"/>
    <w:rsid w:val="00F92469"/>
    <w:rsid w:val="00F927D7"/>
    <w:rsid w:val="00F929E4"/>
    <w:rsid w:val="00F92EF6"/>
    <w:rsid w:val="00F9339F"/>
    <w:rsid w:val="00F93541"/>
    <w:rsid w:val="00F943D3"/>
    <w:rsid w:val="00F948B1"/>
    <w:rsid w:val="00F94AB1"/>
    <w:rsid w:val="00F94BC9"/>
    <w:rsid w:val="00F95D60"/>
    <w:rsid w:val="00F966CE"/>
    <w:rsid w:val="00F96934"/>
    <w:rsid w:val="00F97AAB"/>
    <w:rsid w:val="00F97DD7"/>
    <w:rsid w:val="00F97E0B"/>
    <w:rsid w:val="00FA0DD7"/>
    <w:rsid w:val="00FA11DD"/>
    <w:rsid w:val="00FA19D8"/>
    <w:rsid w:val="00FA3569"/>
    <w:rsid w:val="00FA35AC"/>
    <w:rsid w:val="00FA3865"/>
    <w:rsid w:val="00FA39F7"/>
    <w:rsid w:val="00FA3E72"/>
    <w:rsid w:val="00FA460C"/>
    <w:rsid w:val="00FA4B0F"/>
    <w:rsid w:val="00FA4E23"/>
    <w:rsid w:val="00FA55F8"/>
    <w:rsid w:val="00FA57BB"/>
    <w:rsid w:val="00FA5B79"/>
    <w:rsid w:val="00FA5F82"/>
    <w:rsid w:val="00FA6252"/>
    <w:rsid w:val="00FA6376"/>
    <w:rsid w:val="00FA746D"/>
    <w:rsid w:val="00FB0273"/>
    <w:rsid w:val="00FB0D6D"/>
    <w:rsid w:val="00FB0EF3"/>
    <w:rsid w:val="00FB0FA3"/>
    <w:rsid w:val="00FB1EDC"/>
    <w:rsid w:val="00FB2857"/>
    <w:rsid w:val="00FB306D"/>
    <w:rsid w:val="00FB3209"/>
    <w:rsid w:val="00FB4199"/>
    <w:rsid w:val="00FB41DA"/>
    <w:rsid w:val="00FB4E35"/>
    <w:rsid w:val="00FB5917"/>
    <w:rsid w:val="00FB5D4A"/>
    <w:rsid w:val="00FB6360"/>
    <w:rsid w:val="00FB7138"/>
    <w:rsid w:val="00FC0271"/>
    <w:rsid w:val="00FC053B"/>
    <w:rsid w:val="00FC0933"/>
    <w:rsid w:val="00FC093A"/>
    <w:rsid w:val="00FC09D9"/>
    <w:rsid w:val="00FC1F04"/>
    <w:rsid w:val="00FC21B9"/>
    <w:rsid w:val="00FC2D5F"/>
    <w:rsid w:val="00FC322C"/>
    <w:rsid w:val="00FC3669"/>
    <w:rsid w:val="00FC465F"/>
    <w:rsid w:val="00FC57D6"/>
    <w:rsid w:val="00FC59EB"/>
    <w:rsid w:val="00FC5B0A"/>
    <w:rsid w:val="00FC5BCC"/>
    <w:rsid w:val="00FC5F84"/>
    <w:rsid w:val="00FC684B"/>
    <w:rsid w:val="00FC6930"/>
    <w:rsid w:val="00FC6E8C"/>
    <w:rsid w:val="00FC7852"/>
    <w:rsid w:val="00FC7D1A"/>
    <w:rsid w:val="00FC7F5C"/>
    <w:rsid w:val="00FD0440"/>
    <w:rsid w:val="00FD13E7"/>
    <w:rsid w:val="00FD1C9A"/>
    <w:rsid w:val="00FD29B4"/>
    <w:rsid w:val="00FD2B9B"/>
    <w:rsid w:val="00FD3222"/>
    <w:rsid w:val="00FD40AE"/>
    <w:rsid w:val="00FD43E0"/>
    <w:rsid w:val="00FD4916"/>
    <w:rsid w:val="00FD5518"/>
    <w:rsid w:val="00FD623D"/>
    <w:rsid w:val="00FD64BF"/>
    <w:rsid w:val="00FE000D"/>
    <w:rsid w:val="00FE130E"/>
    <w:rsid w:val="00FE13B3"/>
    <w:rsid w:val="00FE198E"/>
    <w:rsid w:val="00FE1E37"/>
    <w:rsid w:val="00FE2118"/>
    <w:rsid w:val="00FE2A18"/>
    <w:rsid w:val="00FE365A"/>
    <w:rsid w:val="00FE3C13"/>
    <w:rsid w:val="00FE3F2E"/>
    <w:rsid w:val="00FE43F9"/>
    <w:rsid w:val="00FE4AA9"/>
    <w:rsid w:val="00FE4E20"/>
    <w:rsid w:val="00FE4F76"/>
    <w:rsid w:val="00FE50A6"/>
    <w:rsid w:val="00FE5B0F"/>
    <w:rsid w:val="00FE5F5E"/>
    <w:rsid w:val="00FE600A"/>
    <w:rsid w:val="00FE6B4D"/>
    <w:rsid w:val="00FE70CE"/>
    <w:rsid w:val="00FE7DF2"/>
    <w:rsid w:val="00FF099E"/>
    <w:rsid w:val="00FF1E4A"/>
    <w:rsid w:val="00FF25DE"/>
    <w:rsid w:val="00FF2F6F"/>
    <w:rsid w:val="00FF4418"/>
    <w:rsid w:val="00FF4C7C"/>
    <w:rsid w:val="00FF5085"/>
    <w:rsid w:val="00FF5193"/>
    <w:rsid w:val="00FF5500"/>
    <w:rsid w:val="00FF55FC"/>
    <w:rsid w:val="00FF57D5"/>
    <w:rsid w:val="00FF6CB7"/>
    <w:rsid w:val="00FF6CC4"/>
    <w:rsid w:val="00FF6D39"/>
    <w:rsid w:val="00FF6E89"/>
    <w:rsid w:val="00FF738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355"/>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F2355"/>
    <w:rPr>
      <w:color w:val="0000FF"/>
      <w:u w:val="single"/>
    </w:rPr>
  </w:style>
  <w:style w:type="paragraph" w:customStyle="1" w:styleId="ConsPlusTitle">
    <w:name w:val="ConsPlusTitle"/>
    <w:uiPriority w:val="99"/>
    <w:rsid w:val="00AF2355"/>
    <w:pPr>
      <w:widowControl w:val="0"/>
      <w:autoSpaceDE w:val="0"/>
      <w:autoSpaceDN w:val="0"/>
      <w:adjustRightInd w:val="0"/>
    </w:pPr>
    <w:rPr>
      <w:rFonts w:ascii="Times New Roman" w:eastAsia="Times New Roman" w:hAnsi="Times New Roman"/>
      <w:b/>
      <w:bCs/>
      <w:sz w:val="24"/>
      <w:szCs w:val="24"/>
    </w:rPr>
  </w:style>
  <w:style w:type="paragraph" w:customStyle="1" w:styleId="ConsPlusNonformat">
    <w:name w:val="ConsPlusNonformat"/>
    <w:uiPriority w:val="99"/>
    <w:rsid w:val="00AF2355"/>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AF2355"/>
    <w:pPr>
      <w:widowControl w:val="0"/>
      <w:autoSpaceDE w:val="0"/>
      <w:autoSpaceDN w:val="0"/>
      <w:adjustRightInd w:val="0"/>
    </w:pPr>
    <w:rPr>
      <w:rFonts w:ascii="Arial" w:eastAsia="Times New Roman" w:hAnsi="Arial" w:cs="Arial"/>
      <w:sz w:val="20"/>
      <w:szCs w:val="20"/>
    </w:rPr>
  </w:style>
  <w:style w:type="paragraph" w:styleId="BalloonText">
    <w:name w:val="Balloon Text"/>
    <w:basedOn w:val="Normal"/>
    <w:link w:val="BalloonTextChar"/>
    <w:uiPriority w:val="99"/>
    <w:semiHidden/>
    <w:rsid w:val="00AF23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2355"/>
    <w:rPr>
      <w:rFonts w:ascii="Tahoma" w:hAnsi="Tahoma" w:cs="Tahoma"/>
      <w:sz w:val="16"/>
      <w:szCs w:val="16"/>
      <w:lang w:eastAsia="ru-RU"/>
    </w:rPr>
  </w:style>
  <w:style w:type="paragraph" w:styleId="ListParagraph">
    <w:name w:val="List Paragraph"/>
    <w:basedOn w:val="Normal"/>
    <w:uiPriority w:val="99"/>
    <w:qFormat/>
    <w:rsid w:val="00FD4916"/>
    <w:pPr>
      <w:ind w:left="720"/>
    </w:pPr>
  </w:style>
  <w:style w:type="paragraph" w:styleId="Header">
    <w:name w:val="header"/>
    <w:basedOn w:val="Normal"/>
    <w:link w:val="HeaderChar"/>
    <w:uiPriority w:val="99"/>
    <w:rsid w:val="00732203"/>
    <w:pPr>
      <w:tabs>
        <w:tab w:val="center" w:pos="4677"/>
        <w:tab w:val="right" w:pos="9355"/>
      </w:tabs>
    </w:pPr>
  </w:style>
  <w:style w:type="character" w:customStyle="1" w:styleId="HeaderChar">
    <w:name w:val="Header Char"/>
    <w:basedOn w:val="DefaultParagraphFont"/>
    <w:link w:val="Header"/>
    <w:uiPriority w:val="99"/>
    <w:locked/>
    <w:rsid w:val="00732203"/>
    <w:rPr>
      <w:rFonts w:ascii="Times New Roman" w:hAnsi="Times New Roman" w:cs="Times New Roman"/>
      <w:sz w:val="24"/>
      <w:szCs w:val="24"/>
      <w:lang w:eastAsia="ru-RU"/>
    </w:rPr>
  </w:style>
  <w:style w:type="paragraph" w:styleId="Footer">
    <w:name w:val="footer"/>
    <w:basedOn w:val="Normal"/>
    <w:link w:val="FooterChar"/>
    <w:uiPriority w:val="99"/>
    <w:semiHidden/>
    <w:rsid w:val="00732203"/>
    <w:pPr>
      <w:tabs>
        <w:tab w:val="center" w:pos="4677"/>
        <w:tab w:val="right" w:pos="9355"/>
      </w:tabs>
    </w:pPr>
  </w:style>
  <w:style w:type="character" w:customStyle="1" w:styleId="FooterChar">
    <w:name w:val="Footer Char"/>
    <w:basedOn w:val="DefaultParagraphFont"/>
    <w:link w:val="Footer"/>
    <w:uiPriority w:val="99"/>
    <w:semiHidden/>
    <w:locked/>
    <w:rsid w:val="00732203"/>
    <w:rPr>
      <w:rFonts w:ascii="Times New Roman" w:hAnsi="Times New Roman" w:cs="Times New Roman"/>
      <w:sz w:val="24"/>
      <w:szCs w:val="24"/>
      <w:lang w:eastAsia="ru-RU"/>
    </w:rPr>
  </w:style>
  <w:style w:type="table" w:styleId="TableGrid">
    <w:name w:val="Table Grid"/>
    <w:basedOn w:val="TableNormal"/>
    <w:uiPriority w:val="99"/>
    <w:locked/>
    <w:rsid w:val="00DC1F0D"/>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521A37"/>
  </w:style>
</w:styles>
</file>

<file path=word/webSettings.xml><?xml version="1.0" encoding="utf-8"?>
<w:webSettings xmlns:r="http://schemas.openxmlformats.org/officeDocument/2006/relationships" xmlns:w="http://schemas.openxmlformats.org/wordprocessingml/2006/main">
  <w:divs>
    <w:div w:id="14778417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49;n=49786;fld=134;dst=100010" TargetMode="External"/><Relationship Id="rId13" Type="http://schemas.openxmlformats.org/officeDocument/2006/relationships/hyperlink" Target="mailto:adm.oyash@mail.ru" TargetMode="External"/><Relationship Id="rId18" Type="http://schemas.openxmlformats.org/officeDocument/2006/relationships/hyperlink" Target="consultantplus://offline/main?base=RLAW049;n=49786;fld=134;dst=100045" TargetMode="External"/><Relationship Id="rId26" Type="http://schemas.openxmlformats.org/officeDocument/2006/relationships/hyperlink" Target="consultantplus://offline/main?base=LAW;n=103155;fld=134;dst=100040" TargetMode="External"/><Relationship Id="rId3" Type="http://schemas.openxmlformats.org/officeDocument/2006/relationships/settings" Target="settings.xml"/><Relationship Id="rId21" Type="http://schemas.openxmlformats.org/officeDocument/2006/relationships/hyperlink" Target="consultantplus://offline/main?base=RLAW049;n=49786;fld=134;dst=100044" TargetMode="External"/><Relationship Id="rId7" Type="http://schemas.openxmlformats.org/officeDocument/2006/relationships/hyperlink" Target="consultantplus://offline/main?base=LAW;n=103155;fld=134;dst=100018" TargetMode="External"/><Relationship Id="rId12" Type="http://schemas.openxmlformats.org/officeDocument/2006/relationships/hyperlink" Target="consultantplus://offline/main?base=RLAW049;n=49619;fld=134;dst=100137" TargetMode="External"/><Relationship Id="rId17" Type="http://schemas.openxmlformats.org/officeDocument/2006/relationships/hyperlink" Target="consultantplus://offline/main?base=RLAW049;n=49786;fld=134;dst=100044" TargetMode="External"/><Relationship Id="rId25" Type="http://schemas.openxmlformats.org/officeDocument/2006/relationships/hyperlink" Target="consultantplus://offline/main?base=LAW;n=103155;fld=134;dst=100069"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main?base=LAW;n=103155;fld=134;dst=100051" TargetMode="External"/><Relationship Id="rId20" Type="http://schemas.openxmlformats.org/officeDocument/2006/relationships/hyperlink" Target="consultantplus://offline/main?base=RLAW049;n=49786;fld=134;dst=100046" TargetMode="External"/><Relationship Id="rId29" Type="http://schemas.openxmlformats.org/officeDocument/2006/relationships/hyperlink" Target="consultantplus://offline/main?base=LAW;n=103155;f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03155;fld=134;dst=100018" TargetMode="External"/><Relationship Id="rId24" Type="http://schemas.openxmlformats.org/officeDocument/2006/relationships/hyperlink" Target="consultantplus://offline/main?base=LAW;n=103155;fld=134;dst=100069"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main?base=LAW;n=103155;fld=134;dst=100036" TargetMode="External"/><Relationship Id="rId23" Type="http://schemas.openxmlformats.org/officeDocument/2006/relationships/hyperlink" Target="consultantplus://offline/main?base=RLAW049;n=49786;fld=134;dst=100219" TargetMode="External"/><Relationship Id="rId28" Type="http://schemas.openxmlformats.org/officeDocument/2006/relationships/hyperlink" Target="consultantplus://offline/main?base=RLAW049;n=49786;fld=134;dst=100225" TargetMode="External"/><Relationship Id="rId10" Type="http://schemas.openxmlformats.org/officeDocument/2006/relationships/hyperlink" Target="consultantplus://offline/main?base=LAW;n=2875;fld=134" TargetMode="External"/><Relationship Id="rId19" Type="http://schemas.openxmlformats.org/officeDocument/2006/relationships/hyperlink" Target="consultantplus://offline/main?base=RLAW049;n=49786;fld=134;dst=100047"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1088;&#1087;-&#1086;&#1103;&#1096;.&#1088;&#1092;" TargetMode="External"/><Relationship Id="rId14" Type="http://schemas.openxmlformats.org/officeDocument/2006/relationships/hyperlink" Target="http://www.&#1088;&#1087;-&#1086;&#1103;&#1096;.&#1088;&#1092;" TargetMode="External"/><Relationship Id="rId22" Type="http://schemas.openxmlformats.org/officeDocument/2006/relationships/hyperlink" Target="consultantplus://offline/main?base=RLAW049;n=49786;fld=134;dst=100046" TargetMode="External"/><Relationship Id="rId27" Type="http://schemas.openxmlformats.org/officeDocument/2006/relationships/hyperlink" Target="consultantplus://offline/main?base=RLAW049;n=49786;fld=134;dst=100222" TargetMode="External"/><Relationship Id="rId30" Type="http://schemas.openxmlformats.org/officeDocument/2006/relationships/hyperlink" Target="consultantplus://offline/main?base=LAW;n=103155;fld=134;dst=1000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134</TotalTime>
  <Pages>17</Pages>
  <Words>5241</Words>
  <Characters>29879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БАРЛАКСКОГО СЕЛЬСОВЕТА МОШКОВСКОГО РАЙОНА НОВОСИБИРСКОЙ ОБЛАСТИ</dc:title>
  <dc:subject/>
  <dc:creator>пользователь</dc:creator>
  <cp:keywords/>
  <dc:description/>
  <cp:lastModifiedBy>Admin</cp:lastModifiedBy>
  <cp:revision>9</cp:revision>
  <cp:lastPrinted>2013-02-27T13:04:00Z</cp:lastPrinted>
  <dcterms:created xsi:type="dcterms:W3CDTF">2013-09-16T08:55:00Z</dcterms:created>
  <dcterms:modified xsi:type="dcterms:W3CDTF">2013-09-17T10:15:00Z</dcterms:modified>
</cp:coreProperties>
</file>