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853"/>
      </w:tblGrid>
      <w:tr w:rsidR="00FA15C5" w:rsidRPr="008E0A39">
        <w:trPr>
          <w:jc w:val="center"/>
        </w:trPr>
        <w:tc>
          <w:tcPr>
            <w:tcW w:w="9853" w:type="dxa"/>
          </w:tcPr>
          <w:p w:rsidR="00FA15C5" w:rsidRDefault="00FA15C5" w:rsidP="008B0DD8">
            <w:pPr>
              <w:ind w:firstLine="0"/>
              <w:jc w:val="center"/>
              <w:rPr>
                <w:b/>
                <w:bCs/>
              </w:rPr>
            </w:pPr>
            <w:r w:rsidRPr="008B0DD8">
              <w:rPr>
                <w:b/>
                <w:bCs/>
              </w:rPr>
              <w:t xml:space="preserve">АДМИНИСТРАЦИЯ </w:t>
            </w:r>
            <w:r>
              <w:rPr>
                <w:b/>
                <w:bCs/>
              </w:rPr>
              <w:t>РАБОЧЕГО ПОСЕЛКА</w:t>
            </w:r>
          </w:p>
          <w:p w:rsidR="00FA15C5" w:rsidRPr="001A2594" w:rsidRDefault="00FA15C5" w:rsidP="008B0DD8">
            <w:pPr>
              <w:ind w:firstLine="0"/>
              <w:jc w:val="center"/>
              <w:rPr>
                <w:b/>
                <w:bCs/>
              </w:rPr>
            </w:pPr>
            <w:r>
              <w:rPr>
                <w:b/>
                <w:bCs/>
              </w:rPr>
              <w:t xml:space="preserve">СТАНЦИОННО-ОЯШИНСКИЙ  РАБОЧЕГО ПОСЕЛКА СТАНЦИОННО-ОЯШИНСКИЙ </w:t>
            </w:r>
            <w:r w:rsidRPr="008B0DD8">
              <w:rPr>
                <w:b/>
                <w:bCs/>
              </w:rPr>
              <w:t>НОВОСИБИРСКОЙ ОБЛАСТИ</w:t>
            </w:r>
          </w:p>
        </w:tc>
      </w:tr>
      <w:tr w:rsidR="00FA15C5" w:rsidRPr="008E0A39">
        <w:trPr>
          <w:jc w:val="center"/>
        </w:trPr>
        <w:tc>
          <w:tcPr>
            <w:tcW w:w="9853" w:type="dxa"/>
          </w:tcPr>
          <w:p w:rsidR="00FA15C5" w:rsidRPr="008B0DD8" w:rsidRDefault="00FA15C5" w:rsidP="008B0DD8">
            <w:pPr>
              <w:ind w:firstLine="0"/>
              <w:jc w:val="center"/>
            </w:pPr>
          </w:p>
        </w:tc>
      </w:tr>
      <w:tr w:rsidR="00FA15C5" w:rsidRPr="008E0A39">
        <w:trPr>
          <w:jc w:val="center"/>
        </w:trPr>
        <w:tc>
          <w:tcPr>
            <w:tcW w:w="9853" w:type="dxa"/>
          </w:tcPr>
          <w:p w:rsidR="00FA15C5" w:rsidRPr="008B0DD8" w:rsidRDefault="00FA15C5" w:rsidP="008B0DD8">
            <w:pPr>
              <w:ind w:firstLine="0"/>
              <w:jc w:val="center"/>
              <w:rPr>
                <w:b/>
                <w:bCs/>
              </w:rPr>
            </w:pPr>
            <w:r w:rsidRPr="008B0DD8">
              <w:rPr>
                <w:b/>
                <w:bCs/>
                <w:sz w:val="36"/>
                <w:szCs w:val="36"/>
              </w:rPr>
              <w:t>ПОСТАНОВЛЕНИЕ</w:t>
            </w:r>
          </w:p>
        </w:tc>
      </w:tr>
      <w:tr w:rsidR="00FA15C5" w:rsidRPr="008E0A39">
        <w:trPr>
          <w:jc w:val="center"/>
        </w:trPr>
        <w:tc>
          <w:tcPr>
            <w:tcW w:w="9853" w:type="dxa"/>
          </w:tcPr>
          <w:p w:rsidR="00FA15C5" w:rsidRPr="008B0DD8" w:rsidRDefault="00FA15C5" w:rsidP="008B0DD8">
            <w:pPr>
              <w:ind w:firstLine="0"/>
              <w:jc w:val="center"/>
            </w:pPr>
          </w:p>
        </w:tc>
      </w:tr>
      <w:tr w:rsidR="00FA15C5" w:rsidRPr="008E0A39">
        <w:trPr>
          <w:jc w:val="center"/>
        </w:trPr>
        <w:tc>
          <w:tcPr>
            <w:tcW w:w="9853" w:type="dxa"/>
          </w:tcPr>
          <w:tbl>
            <w:tblPr>
              <w:tblW w:w="0" w:type="auto"/>
              <w:jc w:val="center"/>
              <w:tblLook w:val="00A0"/>
            </w:tblPr>
            <w:tblGrid>
              <w:gridCol w:w="479"/>
              <w:gridCol w:w="2090"/>
              <w:gridCol w:w="484"/>
              <w:gridCol w:w="1285"/>
            </w:tblGrid>
            <w:tr w:rsidR="00FA15C5" w:rsidRPr="008E0A39">
              <w:trPr>
                <w:jc w:val="center"/>
              </w:trPr>
              <w:tc>
                <w:tcPr>
                  <w:tcW w:w="0" w:type="auto"/>
                  <w:vAlign w:val="bottom"/>
                </w:tcPr>
                <w:p w:rsidR="00FA15C5" w:rsidRPr="008B0DD8" w:rsidRDefault="00FA15C5" w:rsidP="008B0DD8">
                  <w:pPr>
                    <w:ind w:firstLine="0"/>
                    <w:jc w:val="left"/>
                  </w:pPr>
                  <w:r w:rsidRPr="008B0DD8">
                    <w:t>от</w:t>
                  </w:r>
                </w:p>
              </w:tc>
              <w:tc>
                <w:tcPr>
                  <w:tcW w:w="2090" w:type="dxa"/>
                  <w:tcBorders>
                    <w:bottom w:val="single" w:sz="4" w:space="0" w:color="auto"/>
                  </w:tcBorders>
                  <w:vAlign w:val="bottom"/>
                </w:tcPr>
                <w:p w:rsidR="00FA15C5" w:rsidRPr="008B0DD8" w:rsidRDefault="00FA15C5" w:rsidP="008B0DD8">
                  <w:pPr>
                    <w:ind w:firstLine="0"/>
                    <w:jc w:val="center"/>
                  </w:pPr>
                  <w:r w:rsidRPr="008B0DD8">
                    <w:t>1</w:t>
                  </w:r>
                  <w:r>
                    <w:t>5</w:t>
                  </w:r>
                  <w:r w:rsidRPr="008B0DD8">
                    <w:t>.04.2013</w:t>
                  </w:r>
                </w:p>
              </w:tc>
              <w:tc>
                <w:tcPr>
                  <w:tcW w:w="484" w:type="dxa"/>
                  <w:vAlign w:val="bottom"/>
                </w:tcPr>
                <w:p w:rsidR="00FA15C5" w:rsidRPr="008B0DD8" w:rsidRDefault="00FA15C5" w:rsidP="008B0DD8">
                  <w:pPr>
                    <w:ind w:firstLine="0"/>
                    <w:jc w:val="right"/>
                  </w:pPr>
                  <w:r w:rsidRPr="008B0DD8">
                    <w:t>№</w:t>
                  </w:r>
                </w:p>
              </w:tc>
              <w:tc>
                <w:tcPr>
                  <w:tcW w:w="1285" w:type="dxa"/>
                  <w:tcBorders>
                    <w:bottom w:val="single" w:sz="4" w:space="0" w:color="auto"/>
                  </w:tcBorders>
                  <w:vAlign w:val="bottom"/>
                </w:tcPr>
                <w:p w:rsidR="00FA15C5" w:rsidRPr="008B0DD8" w:rsidRDefault="00FA15C5" w:rsidP="008B0DD8">
                  <w:pPr>
                    <w:ind w:firstLine="0"/>
                    <w:jc w:val="center"/>
                  </w:pPr>
                  <w:r>
                    <w:t>72</w:t>
                  </w:r>
                </w:p>
              </w:tc>
            </w:tr>
          </w:tbl>
          <w:p w:rsidR="00FA15C5" w:rsidRPr="008B0DD8" w:rsidRDefault="00FA15C5" w:rsidP="008B0DD8">
            <w:pPr>
              <w:ind w:firstLine="0"/>
              <w:jc w:val="center"/>
            </w:pPr>
          </w:p>
        </w:tc>
      </w:tr>
      <w:tr w:rsidR="00FA15C5" w:rsidRPr="008E0A39">
        <w:trPr>
          <w:jc w:val="center"/>
        </w:trPr>
        <w:tc>
          <w:tcPr>
            <w:tcW w:w="9853" w:type="dxa"/>
          </w:tcPr>
          <w:p w:rsidR="00FA15C5" w:rsidRPr="008B0DD8" w:rsidRDefault="00FA15C5" w:rsidP="008B0DD8">
            <w:pPr>
              <w:ind w:firstLine="0"/>
              <w:jc w:val="center"/>
              <w:rPr>
                <w:lang w:val="en-US"/>
              </w:rPr>
            </w:pPr>
          </w:p>
          <w:p w:rsidR="00FA15C5" w:rsidRPr="008B0DD8" w:rsidRDefault="00FA15C5" w:rsidP="008B0DD8">
            <w:pPr>
              <w:ind w:firstLine="0"/>
              <w:jc w:val="center"/>
              <w:rPr>
                <w:lang w:val="en-US"/>
              </w:rPr>
            </w:pPr>
          </w:p>
        </w:tc>
      </w:tr>
      <w:tr w:rsidR="00FA15C5" w:rsidRPr="008E0A39">
        <w:trPr>
          <w:jc w:val="center"/>
        </w:trPr>
        <w:tc>
          <w:tcPr>
            <w:tcW w:w="9853" w:type="dxa"/>
          </w:tcPr>
          <w:p w:rsidR="00FA15C5" w:rsidRPr="008B0DD8" w:rsidRDefault="00FA15C5" w:rsidP="008B0DD8">
            <w:pPr>
              <w:ind w:firstLine="0"/>
              <w:jc w:val="center"/>
            </w:pPr>
            <w:r w:rsidRPr="008B0DD8">
              <w:t xml:space="preserve">О предоставлении лицом, поступающим на должность руководителя муниципального учреждения </w:t>
            </w:r>
            <w:r>
              <w:t>рабочего поселка Станционно-Ояшинский</w:t>
            </w:r>
            <w:r w:rsidRPr="008B0DD8">
              <w:t xml:space="preserve">, руководителями муниципальных учреждений </w:t>
            </w:r>
            <w:r>
              <w:t>рабочего поселка Станционно-Ояшинский</w:t>
            </w:r>
            <w:r w:rsidRPr="008B0DD8">
              <w:t xml:space="preserve"> и обязательствах имущественного характера, а так же о доходах, об имуществе и обязательствах имущественного характера своих супруги (супруга) и несовершеннолетних детей</w:t>
            </w:r>
            <w:r>
              <w:t xml:space="preserve"> и о </w:t>
            </w:r>
            <w:r w:rsidRPr="00722953">
              <w:t>Правил</w:t>
            </w:r>
            <w:r>
              <w:t>ах</w:t>
            </w:r>
            <w:r w:rsidRPr="00722953">
              <w:t xml:space="preserve"> проверки достоверности  полноты сведений</w:t>
            </w:r>
          </w:p>
        </w:tc>
      </w:tr>
      <w:tr w:rsidR="00FA15C5" w:rsidRPr="008E0A39">
        <w:trPr>
          <w:jc w:val="center"/>
        </w:trPr>
        <w:tc>
          <w:tcPr>
            <w:tcW w:w="9853" w:type="dxa"/>
          </w:tcPr>
          <w:p w:rsidR="00FA15C5" w:rsidRPr="008B0DD8" w:rsidRDefault="00FA15C5" w:rsidP="008B0DD8">
            <w:pPr>
              <w:ind w:firstLine="0"/>
              <w:jc w:val="center"/>
            </w:pPr>
          </w:p>
          <w:p w:rsidR="00FA15C5" w:rsidRPr="008B0DD8" w:rsidRDefault="00FA15C5" w:rsidP="008B0DD8">
            <w:pPr>
              <w:ind w:firstLine="0"/>
              <w:jc w:val="center"/>
            </w:pPr>
          </w:p>
        </w:tc>
      </w:tr>
    </w:tbl>
    <w:p w:rsidR="00FA15C5" w:rsidRPr="001A2594" w:rsidRDefault="00FA15C5" w:rsidP="001A2594">
      <w:r w:rsidRPr="001A2594">
        <w:rPr>
          <w:lang w:eastAsia="en-US"/>
        </w:rPr>
        <w:t xml:space="preserve">В соответствии с Федеральным </w:t>
      </w:r>
      <w:hyperlink r:id="rId7" w:history="1">
        <w:r w:rsidRPr="001A2594">
          <w:rPr>
            <w:lang w:eastAsia="en-US"/>
          </w:rPr>
          <w:t>законом</w:t>
        </w:r>
      </w:hyperlink>
      <w:r w:rsidRPr="001A2594">
        <w:rPr>
          <w:lang w:eastAsia="en-US"/>
        </w:rPr>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частью четвертой статьи 275 Трудового кодекса Российской Федерации</w:t>
      </w:r>
      <w:r>
        <w:rPr>
          <w:lang w:eastAsia="en-US"/>
        </w:rPr>
        <w:t xml:space="preserve">, </w:t>
      </w:r>
      <w:hyperlink r:id="rId8" w:tooltip="Федеральный закон от 25.12.2008 N 273-ФЗ (ред. от 29.12.2012) &quot;О противодействии коррупции&quot;{КонсультантПлюс}" w:history="1">
        <w:r w:rsidRPr="0005408B">
          <w:t>частью 7.1 статьи 8</w:t>
        </w:r>
      </w:hyperlink>
      <w:r w:rsidRPr="0005408B">
        <w:t xml:space="preserve"> Федерального закона "О противодействии коррупции"</w:t>
      </w:r>
      <w:r>
        <w:t>,</w:t>
      </w:r>
      <w:r w:rsidRPr="0005408B">
        <w:t xml:space="preserve"> </w:t>
      </w:r>
      <w:r w:rsidRPr="00EF33E6">
        <w:rPr>
          <w:lang w:eastAsia="en-US"/>
        </w:rPr>
        <w:t xml:space="preserve"> </w:t>
      </w:r>
    </w:p>
    <w:p w:rsidR="00FA15C5" w:rsidRPr="00EF33E6" w:rsidRDefault="00FA15C5" w:rsidP="00EF33E6">
      <w:pPr>
        <w:widowControl w:val="0"/>
        <w:autoSpaceDE w:val="0"/>
        <w:autoSpaceDN w:val="0"/>
        <w:adjustRightInd w:val="0"/>
        <w:ind w:firstLine="0"/>
        <w:rPr>
          <w:lang w:eastAsia="en-US"/>
        </w:rPr>
      </w:pPr>
      <w:r w:rsidRPr="00EF33E6">
        <w:rPr>
          <w:lang w:eastAsia="en-US"/>
        </w:rPr>
        <w:t>ПОСТАНОВЛЯЮ:</w:t>
      </w:r>
    </w:p>
    <w:p w:rsidR="00FA15C5" w:rsidRPr="00EF33E6" w:rsidRDefault="00FA15C5" w:rsidP="00EF33E6">
      <w:pPr>
        <w:widowControl w:val="0"/>
        <w:autoSpaceDE w:val="0"/>
        <w:autoSpaceDN w:val="0"/>
        <w:adjustRightInd w:val="0"/>
        <w:ind w:firstLine="540"/>
        <w:rPr>
          <w:lang w:eastAsia="en-US"/>
        </w:rPr>
      </w:pPr>
      <w:r w:rsidRPr="00EF33E6">
        <w:rPr>
          <w:lang w:eastAsia="en-US"/>
        </w:rPr>
        <w:t xml:space="preserve">1. Утвердить прилагаемый </w:t>
      </w:r>
      <w:hyperlink w:anchor="Par31" w:history="1">
        <w:r w:rsidRPr="00EF33E6">
          <w:rPr>
            <w:lang w:eastAsia="en-US"/>
          </w:rPr>
          <w:t>порядок</w:t>
        </w:r>
      </w:hyperlink>
      <w:r w:rsidRPr="00EF33E6">
        <w:rPr>
          <w:lang w:eastAsia="en-US"/>
        </w:rPr>
        <w:t xml:space="preserve"> представления лицами, поступающими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руководителями муниципальных учреждений </w:t>
      </w:r>
      <w:r>
        <w:rPr>
          <w:lang w:eastAsia="en-US"/>
        </w:rPr>
        <w:t xml:space="preserve"> рабочего поселка Станционно-Ояшинский</w:t>
      </w:r>
      <w:r w:rsidRPr="00EF33E6">
        <w:rPr>
          <w:lang w:eastAsia="en-US"/>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FA15C5" w:rsidRPr="0005408B" w:rsidRDefault="00FA15C5" w:rsidP="001A2594">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2.</w:t>
      </w:r>
      <w:r w:rsidRPr="00EF33E6">
        <w:rPr>
          <w:lang w:eastAsia="en-US"/>
        </w:rPr>
        <w:t xml:space="preserve"> </w:t>
      </w:r>
      <w:r w:rsidRPr="0005408B">
        <w:rPr>
          <w:rFonts w:ascii="Times New Roman" w:hAnsi="Times New Roman" w:cs="Times New Roman"/>
          <w:sz w:val="28"/>
          <w:szCs w:val="28"/>
        </w:rPr>
        <w:t xml:space="preserve">Утвердить прилагаемые </w:t>
      </w:r>
      <w:hyperlink w:anchor="Par30" w:tooltip="Ссылка на текущий документ" w:history="1">
        <w:r w:rsidRPr="0005408B">
          <w:rPr>
            <w:rFonts w:ascii="Times New Roman" w:hAnsi="Times New Roman" w:cs="Times New Roman"/>
            <w:sz w:val="28"/>
            <w:szCs w:val="28"/>
          </w:rPr>
          <w:t>Правила</w:t>
        </w:r>
      </w:hyperlink>
      <w:r w:rsidRPr="0005408B">
        <w:rPr>
          <w:rFonts w:ascii="Times New Roman" w:hAnsi="Times New Roman" w:cs="Times New Roman"/>
          <w:sz w:val="28"/>
          <w:szCs w:val="28"/>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Pr>
          <w:rFonts w:ascii="Times New Roman" w:hAnsi="Times New Roman" w:cs="Times New Roman"/>
          <w:sz w:val="28"/>
          <w:szCs w:val="28"/>
        </w:rPr>
        <w:t>муниципальных</w:t>
      </w:r>
      <w:r w:rsidRPr="0005408B">
        <w:rPr>
          <w:rFonts w:ascii="Times New Roman" w:hAnsi="Times New Roman" w:cs="Times New Roman"/>
          <w:sz w:val="28"/>
          <w:szCs w:val="28"/>
        </w:rPr>
        <w:t xml:space="preserve"> учреждений</w:t>
      </w:r>
      <w:r w:rsidRPr="001A2594">
        <w:t xml:space="preserve"> </w:t>
      </w:r>
      <w:r w:rsidRPr="001A2594">
        <w:rPr>
          <w:rFonts w:ascii="Times New Roman" w:hAnsi="Times New Roman" w:cs="Times New Roman"/>
          <w:sz w:val="28"/>
          <w:szCs w:val="28"/>
        </w:rPr>
        <w:t>рабочего поселка Станционно-Ояшинский</w:t>
      </w:r>
      <w:r w:rsidRPr="0005408B">
        <w:rPr>
          <w:rFonts w:ascii="Times New Roman" w:hAnsi="Times New Roman" w:cs="Times New Roman"/>
          <w:sz w:val="28"/>
          <w:szCs w:val="28"/>
        </w:rPr>
        <w:t>, и лицами, замещающими эти должности.</w:t>
      </w:r>
    </w:p>
    <w:p w:rsidR="00FA15C5" w:rsidRPr="00EF33E6" w:rsidRDefault="00FA15C5" w:rsidP="00EF33E6">
      <w:pPr>
        <w:widowControl w:val="0"/>
        <w:autoSpaceDE w:val="0"/>
        <w:autoSpaceDN w:val="0"/>
        <w:adjustRightInd w:val="0"/>
        <w:ind w:firstLine="540"/>
        <w:rPr>
          <w:lang w:eastAsia="en-US"/>
        </w:rPr>
      </w:pPr>
      <w:r>
        <w:rPr>
          <w:lang w:eastAsia="en-US"/>
        </w:rPr>
        <w:t xml:space="preserve">3. </w:t>
      </w:r>
      <w:r w:rsidRPr="00EF33E6">
        <w:rPr>
          <w:lang w:eastAsia="en-US"/>
        </w:rPr>
        <w:t>Контроль за исполнением настоящего постановления оставляю за собой.</w:t>
      </w:r>
    </w:p>
    <w:tbl>
      <w:tblPr>
        <w:tblW w:w="0" w:type="auto"/>
        <w:tblInd w:w="-106" w:type="dxa"/>
        <w:tblLook w:val="00A0"/>
      </w:tblPr>
      <w:tblGrid>
        <w:gridCol w:w="6768"/>
        <w:gridCol w:w="3085"/>
      </w:tblGrid>
      <w:tr w:rsidR="00FA15C5">
        <w:trPr>
          <w:trHeight w:val="1304"/>
        </w:trPr>
        <w:tc>
          <w:tcPr>
            <w:tcW w:w="6768" w:type="dxa"/>
            <w:vAlign w:val="bottom"/>
          </w:tcPr>
          <w:p w:rsidR="00FA15C5" w:rsidRDefault="00FA15C5" w:rsidP="008B0DD8">
            <w:pPr>
              <w:ind w:firstLine="0"/>
              <w:jc w:val="left"/>
            </w:pPr>
            <w:r>
              <w:t>Глава  рабочего поселка Станционно-Ояшинский</w:t>
            </w:r>
          </w:p>
        </w:tc>
        <w:tc>
          <w:tcPr>
            <w:tcW w:w="3085" w:type="dxa"/>
            <w:vAlign w:val="bottom"/>
          </w:tcPr>
          <w:p w:rsidR="00FA15C5" w:rsidRDefault="00FA15C5" w:rsidP="008B0DD8">
            <w:pPr>
              <w:ind w:firstLine="0"/>
              <w:jc w:val="right"/>
            </w:pPr>
            <w:r>
              <w:t>Т.В. Личманюк</w:t>
            </w:r>
          </w:p>
        </w:tc>
      </w:tr>
    </w:tbl>
    <w:p w:rsidR="00FA15C5" w:rsidRDefault="00FA15C5" w:rsidP="0089544C">
      <w:pPr>
        <w:jc w:val="right"/>
      </w:pPr>
    </w:p>
    <w:p w:rsidR="00FA15C5" w:rsidRDefault="00FA15C5" w:rsidP="002A2623">
      <w:pPr>
        <w:jc w:val="center"/>
      </w:pPr>
    </w:p>
    <w:tbl>
      <w:tblPr>
        <w:tblW w:w="4860" w:type="dxa"/>
        <w:jc w:val="right"/>
        <w:tblLook w:val="0000"/>
      </w:tblPr>
      <w:tblGrid>
        <w:gridCol w:w="4860"/>
      </w:tblGrid>
      <w:tr w:rsidR="00FA15C5" w:rsidRPr="00EF33E6">
        <w:trPr>
          <w:trHeight w:val="630"/>
          <w:jc w:val="right"/>
        </w:trPr>
        <w:tc>
          <w:tcPr>
            <w:tcW w:w="4860" w:type="dxa"/>
          </w:tcPr>
          <w:p w:rsidR="00FA15C5" w:rsidRPr="00EF33E6" w:rsidRDefault="00FA15C5" w:rsidP="0089544C">
            <w:pPr>
              <w:widowControl w:val="0"/>
              <w:autoSpaceDE w:val="0"/>
              <w:autoSpaceDN w:val="0"/>
              <w:adjustRightInd w:val="0"/>
              <w:ind w:firstLine="0"/>
              <w:jc w:val="center"/>
              <w:rPr>
                <w:lang w:eastAsia="en-US"/>
              </w:rPr>
            </w:pPr>
            <w:r w:rsidRPr="00EF33E6">
              <w:rPr>
                <w:lang w:eastAsia="en-US"/>
              </w:rPr>
              <w:t>УТВЕРЖДЕН</w:t>
            </w:r>
          </w:p>
          <w:p w:rsidR="00FA15C5" w:rsidRPr="00EF33E6" w:rsidRDefault="00FA15C5" w:rsidP="0089544C">
            <w:pPr>
              <w:widowControl w:val="0"/>
              <w:autoSpaceDE w:val="0"/>
              <w:autoSpaceDN w:val="0"/>
              <w:adjustRightInd w:val="0"/>
              <w:ind w:firstLine="0"/>
              <w:jc w:val="center"/>
              <w:rPr>
                <w:lang w:eastAsia="en-US"/>
              </w:rPr>
            </w:pPr>
            <w:r w:rsidRPr="00EF33E6">
              <w:rPr>
                <w:lang w:eastAsia="en-US"/>
              </w:rPr>
              <w:t xml:space="preserve">постановлением </w:t>
            </w:r>
            <w:r>
              <w:rPr>
                <w:lang w:eastAsia="en-US"/>
              </w:rPr>
              <w:t>А</w:t>
            </w:r>
            <w:r w:rsidRPr="00EF33E6">
              <w:rPr>
                <w:lang w:eastAsia="en-US"/>
              </w:rPr>
              <w:t>дминистрации</w:t>
            </w:r>
          </w:p>
          <w:p w:rsidR="00FA15C5" w:rsidRPr="00EF33E6" w:rsidRDefault="00FA15C5" w:rsidP="0089544C">
            <w:pPr>
              <w:widowControl w:val="0"/>
              <w:autoSpaceDE w:val="0"/>
              <w:autoSpaceDN w:val="0"/>
              <w:adjustRightInd w:val="0"/>
              <w:ind w:firstLine="0"/>
              <w:jc w:val="center"/>
              <w:rPr>
                <w:lang w:eastAsia="en-US"/>
              </w:rPr>
            </w:pPr>
            <w:r>
              <w:rPr>
                <w:lang w:eastAsia="en-US"/>
              </w:rPr>
              <w:t>рабочего поселка Станционно-Ояшинский</w:t>
            </w:r>
          </w:p>
          <w:p w:rsidR="00FA15C5" w:rsidRPr="00EF33E6" w:rsidRDefault="00FA15C5" w:rsidP="0089544C">
            <w:pPr>
              <w:widowControl w:val="0"/>
              <w:autoSpaceDE w:val="0"/>
              <w:autoSpaceDN w:val="0"/>
              <w:adjustRightInd w:val="0"/>
              <w:ind w:firstLine="0"/>
              <w:jc w:val="center"/>
              <w:rPr>
                <w:lang w:eastAsia="en-US"/>
              </w:rPr>
            </w:pPr>
            <w:r>
              <w:rPr>
                <w:lang w:eastAsia="en-US"/>
              </w:rPr>
              <w:t xml:space="preserve">от </w:t>
            </w:r>
            <w:r w:rsidRPr="002E33CF">
              <w:rPr>
                <w:u w:val="single"/>
                <w:lang w:eastAsia="en-US"/>
              </w:rPr>
              <w:t>1</w:t>
            </w:r>
            <w:r>
              <w:rPr>
                <w:u w:val="single"/>
                <w:lang w:eastAsia="en-US"/>
              </w:rPr>
              <w:t>5</w:t>
            </w:r>
            <w:r w:rsidRPr="002E33CF">
              <w:rPr>
                <w:u w:val="single"/>
                <w:lang w:eastAsia="en-US"/>
              </w:rPr>
              <w:t>.04.2013</w:t>
            </w:r>
            <w:r w:rsidRPr="00EF33E6">
              <w:rPr>
                <w:lang w:eastAsia="en-US"/>
              </w:rPr>
              <w:t xml:space="preserve"> № </w:t>
            </w:r>
            <w:bookmarkStart w:id="0" w:name="_GoBack"/>
            <w:bookmarkEnd w:id="0"/>
            <w:r>
              <w:rPr>
                <w:lang w:eastAsia="en-US"/>
              </w:rPr>
              <w:t>72</w:t>
            </w:r>
          </w:p>
        </w:tc>
      </w:tr>
    </w:tbl>
    <w:p w:rsidR="00FA15C5" w:rsidRDefault="00FA15C5" w:rsidP="00EF33E6">
      <w:pPr>
        <w:widowControl w:val="0"/>
        <w:autoSpaceDE w:val="0"/>
        <w:autoSpaceDN w:val="0"/>
        <w:adjustRightInd w:val="0"/>
        <w:ind w:firstLine="0"/>
        <w:jc w:val="center"/>
        <w:rPr>
          <w:b/>
          <w:bCs/>
          <w:lang w:eastAsia="en-US"/>
        </w:rPr>
      </w:pPr>
      <w:bookmarkStart w:id="1" w:name="Par31"/>
      <w:bookmarkEnd w:id="1"/>
    </w:p>
    <w:p w:rsidR="00FA15C5" w:rsidRPr="00EF33E6" w:rsidRDefault="00FA15C5" w:rsidP="00EF33E6">
      <w:pPr>
        <w:widowControl w:val="0"/>
        <w:autoSpaceDE w:val="0"/>
        <w:autoSpaceDN w:val="0"/>
        <w:adjustRightInd w:val="0"/>
        <w:ind w:firstLine="0"/>
        <w:jc w:val="center"/>
        <w:rPr>
          <w:b/>
          <w:bCs/>
          <w:lang w:eastAsia="en-US"/>
        </w:rPr>
      </w:pPr>
      <w:r w:rsidRPr="00EF33E6">
        <w:rPr>
          <w:b/>
          <w:bCs/>
          <w:lang w:eastAsia="en-US"/>
        </w:rPr>
        <w:t>Порядок</w:t>
      </w:r>
    </w:p>
    <w:p w:rsidR="00FA15C5" w:rsidRPr="00EF33E6" w:rsidRDefault="00FA15C5" w:rsidP="00EF33E6">
      <w:pPr>
        <w:widowControl w:val="0"/>
        <w:autoSpaceDE w:val="0"/>
        <w:autoSpaceDN w:val="0"/>
        <w:adjustRightInd w:val="0"/>
        <w:ind w:firstLine="0"/>
        <w:jc w:val="center"/>
        <w:rPr>
          <w:b/>
          <w:bCs/>
          <w:lang w:eastAsia="en-US"/>
        </w:rPr>
      </w:pPr>
      <w:r w:rsidRPr="00EF33E6">
        <w:rPr>
          <w:b/>
          <w:bCs/>
          <w:lang w:eastAsia="en-US"/>
        </w:rPr>
        <w:t>предоставления лицами, поступающими на должность руководителя</w:t>
      </w:r>
    </w:p>
    <w:p w:rsidR="00FA15C5" w:rsidRDefault="00FA15C5" w:rsidP="00EF33E6">
      <w:pPr>
        <w:widowControl w:val="0"/>
        <w:autoSpaceDE w:val="0"/>
        <w:autoSpaceDN w:val="0"/>
        <w:adjustRightInd w:val="0"/>
        <w:ind w:firstLine="0"/>
        <w:jc w:val="center"/>
        <w:rPr>
          <w:b/>
          <w:bCs/>
          <w:lang w:eastAsia="en-US"/>
        </w:rPr>
      </w:pPr>
      <w:r w:rsidRPr="00EF33E6">
        <w:rPr>
          <w:b/>
          <w:bCs/>
          <w:lang w:eastAsia="en-US"/>
        </w:rPr>
        <w:t xml:space="preserve">муниципального учреждения </w:t>
      </w:r>
      <w:r>
        <w:rPr>
          <w:b/>
          <w:bCs/>
          <w:lang w:eastAsia="en-US"/>
        </w:rPr>
        <w:t xml:space="preserve"> рабочего поселка Станционно-Ояшинский</w:t>
      </w:r>
      <w:r w:rsidRPr="00EF33E6">
        <w:rPr>
          <w:b/>
          <w:bCs/>
          <w:lang w:eastAsia="en-US"/>
        </w:rPr>
        <w:t xml:space="preserve">,  руководителями муниципальных учреждений </w:t>
      </w:r>
      <w:r>
        <w:rPr>
          <w:b/>
          <w:bCs/>
          <w:lang w:eastAsia="en-US"/>
        </w:rPr>
        <w:t xml:space="preserve"> рабочего поселка Станционно-Ояшинский</w:t>
      </w:r>
      <w:r w:rsidRPr="00EF33E6">
        <w:rPr>
          <w:b/>
          <w:bCs/>
          <w:lang w:eastAsia="en-US"/>
        </w:rPr>
        <w:t xml:space="preserve">  сведений о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супруга (супруги)  и несовершеннолетних детей</w:t>
      </w:r>
      <w:r>
        <w:rPr>
          <w:b/>
          <w:bCs/>
          <w:lang w:eastAsia="en-US"/>
        </w:rPr>
        <w:t xml:space="preserve">  </w:t>
      </w:r>
    </w:p>
    <w:p w:rsidR="00FA15C5" w:rsidRPr="00EF33E6" w:rsidRDefault="00FA15C5" w:rsidP="00EF33E6">
      <w:pPr>
        <w:widowControl w:val="0"/>
        <w:autoSpaceDE w:val="0"/>
        <w:autoSpaceDN w:val="0"/>
        <w:adjustRightInd w:val="0"/>
        <w:ind w:firstLine="0"/>
        <w:jc w:val="center"/>
        <w:rPr>
          <w:b/>
          <w:bCs/>
          <w:lang w:eastAsia="en-US"/>
        </w:rPr>
      </w:pPr>
    </w:p>
    <w:p w:rsidR="00FA15C5" w:rsidRPr="00EF33E6" w:rsidRDefault="00FA15C5" w:rsidP="00EF33E6">
      <w:pPr>
        <w:widowControl w:val="0"/>
        <w:autoSpaceDE w:val="0"/>
        <w:autoSpaceDN w:val="0"/>
        <w:adjustRightInd w:val="0"/>
        <w:ind w:firstLine="708"/>
        <w:rPr>
          <w:lang w:eastAsia="en-US"/>
        </w:rPr>
      </w:pPr>
      <w:r w:rsidRPr="00EF33E6">
        <w:rPr>
          <w:lang w:eastAsia="en-US"/>
        </w:rPr>
        <w:t xml:space="preserve">1. Настоящий Порядок разработан в соответствии с </w:t>
      </w:r>
      <w:hyperlink r:id="rId9" w:history="1">
        <w:r w:rsidRPr="00EF33E6">
          <w:rPr>
            <w:lang w:eastAsia="en-US"/>
          </w:rPr>
          <w:t>частью четвертой статьи 275</w:t>
        </w:r>
      </w:hyperlink>
      <w:r w:rsidRPr="00EF33E6">
        <w:rPr>
          <w:lang w:eastAsia="en-US"/>
        </w:rPr>
        <w:t xml:space="preserve"> Трудового кодекса Российской Федерации и регламентирует представление лицом, поступающим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руководителем муниципального учреждения </w:t>
      </w:r>
      <w:r>
        <w:rPr>
          <w:lang w:eastAsia="en-US"/>
        </w:rPr>
        <w:t xml:space="preserve"> рабочего поселка Станционно-Ояшинский</w:t>
      </w:r>
      <w:r w:rsidRPr="00EF33E6">
        <w:rPr>
          <w:lang w:eastAsia="en-US"/>
        </w:rPr>
        <w:t xml:space="preserve">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FA15C5" w:rsidRPr="00EF33E6" w:rsidRDefault="00FA15C5" w:rsidP="00EF33E6">
      <w:pPr>
        <w:widowControl w:val="0"/>
        <w:autoSpaceDE w:val="0"/>
        <w:autoSpaceDN w:val="0"/>
        <w:adjustRightInd w:val="0"/>
        <w:ind w:firstLine="708"/>
        <w:rPr>
          <w:lang w:eastAsia="en-US"/>
        </w:rPr>
      </w:pPr>
      <w:r w:rsidRPr="00EF33E6">
        <w:rPr>
          <w:lang w:eastAsia="en-US"/>
        </w:rPr>
        <w:t xml:space="preserve">2. Сведения о доходах, об имуществе и обязательствах имущественного характера представляются в </w:t>
      </w:r>
      <w:r>
        <w:rPr>
          <w:lang w:eastAsia="en-US"/>
        </w:rPr>
        <w:t xml:space="preserve">Администрацию рабочего поселка Станционно-Ояшинский специалисту, ответственному за кадровое делопроизводство </w:t>
      </w:r>
      <w:r w:rsidRPr="00EF33E6">
        <w:rPr>
          <w:lang w:eastAsia="en-US"/>
        </w:rPr>
        <w:t>за сбор сведений о доходах, об имуществе и обязательствах имущественного характера:</w:t>
      </w:r>
    </w:p>
    <w:p w:rsidR="00FA15C5" w:rsidRPr="00EF33E6" w:rsidRDefault="00FA15C5" w:rsidP="00EF33E6">
      <w:pPr>
        <w:widowControl w:val="0"/>
        <w:autoSpaceDE w:val="0"/>
        <w:autoSpaceDN w:val="0"/>
        <w:adjustRightInd w:val="0"/>
        <w:ind w:firstLine="708"/>
        <w:rPr>
          <w:lang w:eastAsia="en-US"/>
        </w:rPr>
      </w:pPr>
      <w:r w:rsidRPr="00EF33E6">
        <w:rPr>
          <w:lang w:eastAsia="en-US"/>
        </w:rPr>
        <w:t xml:space="preserve">3. Лицо, поступающее на работу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при назначении на должность представляет в уполномоченное структурное подразделение в письменной форме:</w:t>
      </w:r>
    </w:p>
    <w:p w:rsidR="00FA15C5" w:rsidRPr="00EF33E6" w:rsidRDefault="00FA15C5" w:rsidP="00EF33E6">
      <w:pPr>
        <w:widowControl w:val="0"/>
        <w:autoSpaceDE w:val="0"/>
        <w:autoSpaceDN w:val="0"/>
        <w:adjustRightInd w:val="0"/>
        <w:ind w:firstLine="708"/>
        <w:rPr>
          <w:lang w:eastAsia="en-US"/>
        </w:rPr>
      </w:pPr>
      <w:r w:rsidRPr="00EF33E6">
        <w:rPr>
          <w:lang w:eastAsia="en-US"/>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(на отчетную дату), по форме согласно </w:t>
      </w:r>
      <w:hyperlink w:anchor="Par79" w:history="1">
        <w:r w:rsidRPr="00EF33E6">
          <w:rPr>
            <w:lang w:eastAsia="en-US"/>
          </w:rPr>
          <w:t>приложению N 1</w:t>
        </w:r>
      </w:hyperlink>
      <w:r w:rsidRPr="00EF33E6">
        <w:rPr>
          <w:lang w:eastAsia="en-US"/>
        </w:rPr>
        <w:t xml:space="preserve"> к настоящему Порядку;</w:t>
      </w:r>
    </w:p>
    <w:p w:rsidR="00FA15C5" w:rsidRPr="00EF33E6" w:rsidRDefault="00FA15C5" w:rsidP="00EF33E6">
      <w:pPr>
        <w:widowControl w:val="0"/>
        <w:autoSpaceDE w:val="0"/>
        <w:autoSpaceDN w:val="0"/>
        <w:adjustRightInd w:val="0"/>
        <w:ind w:firstLine="708"/>
        <w:rPr>
          <w:lang w:eastAsia="en-US"/>
        </w:rPr>
      </w:pPr>
      <w:r w:rsidRPr="00EF33E6">
        <w:rPr>
          <w:lang w:eastAsia="en-US"/>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должность руководителя учреждения (на отчетную дату) по форме согласно </w:t>
      </w:r>
      <w:hyperlink w:anchor="Par761" w:history="1">
        <w:r w:rsidRPr="00EF33E6">
          <w:rPr>
            <w:lang w:eastAsia="en-US"/>
          </w:rPr>
          <w:t>приложению N 3</w:t>
        </w:r>
      </w:hyperlink>
      <w:r w:rsidRPr="00EF33E6">
        <w:rPr>
          <w:lang w:eastAsia="en-US"/>
        </w:rPr>
        <w:t xml:space="preserve"> к настоящему Порядку.</w:t>
      </w:r>
    </w:p>
    <w:p w:rsidR="00FA15C5" w:rsidRPr="00EF33E6" w:rsidRDefault="00FA15C5" w:rsidP="00E26F50">
      <w:pPr>
        <w:widowControl w:val="0"/>
        <w:autoSpaceDE w:val="0"/>
        <w:autoSpaceDN w:val="0"/>
        <w:adjustRightInd w:val="0"/>
        <w:ind w:firstLine="708"/>
        <w:rPr>
          <w:lang w:eastAsia="en-US"/>
        </w:rPr>
      </w:pPr>
      <w:r w:rsidRPr="00EF33E6">
        <w:rPr>
          <w:lang w:eastAsia="en-US"/>
        </w:rPr>
        <w:t>4. Руководитель учреждения представляет:</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w:t>
      </w:r>
      <w:hyperlink w:anchor="Par419" w:history="1">
        <w:r w:rsidRPr="00EF33E6">
          <w:rPr>
            <w:lang w:eastAsia="en-US"/>
          </w:rPr>
          <w:t>приложению N 2</w:t>
        </w:r>
      </w:hyperlink>
      <w:r w:rsidRPr="00EF33E6">
        <w:rPr>
          <w:lang w:eastAsia="en-US"/>
        </w:rPr>
        <w:t xml:space="preserve"> к настоящему Порядку;</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w:t>
      </w:r>
      <w:hyperlink w:anchor="Par1116" w:history="1">
        <w:r w:rsidRPr="00EF33E6">
          <w:rPr>
            <w:lang w:eastAsia="en-US"/>
          </w:rPr>
          <w:t>приложению N 4</w:t>
        </w:r>
      </w:hyperlink>
      <w:r w:rsidRPr="00EF33E6">
        <w:rPr>
          <w:lang w:eastAsia="en-US"/>
        </w:rPr>
        <w:t xml:space="preserve"> к настоящему Порядку.</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5. В случае если лицо, поступающее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руководитель муниципального учреждения </w:t>
      </w:r>
      <w:r>
        <w:rPr>
          <w:lang w:eastAsia="en-US"/>
        </w:rPr>
        <w:t xml:space="preserve"> рабочего поселка Станционно-Ояшинский</w:t>
      </w:r>
      <w:r w:rsidRPr="00EF33E6">
        <w:rPr>
          <w:lang w:eastAsia="en-US"/>
        </w:rPr>
        <w:t xml:space="preserve"> обнаружили, что в представленных ими в уполномоченное структурное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30 июня года, следующего за отчетным. Такие уточненные сведения не считаются представленными с нарушением срока, указанного в </w:t>
      </w:r>
      <w:hyperlink w:anchor="Par43" w:history="1">
        <w:r w:rsidRPr="00EF33E6">
          <w:rPr>
            <w:lang w:eastAsia="en-US"/>
          </w:rPr>
          <w:t>подпункте 2 пункта 2</w:t>
        </w:r>
      </w:hyperlink>
      <w:r w:rsidRPr="00EF33E6">
        <w:rPr>
          <w:lang w:eastAsia="en-US"/>
        </w:rPr>
        <w:t xml:space="preserve"> настоящего Порядка.</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а также руководителем муниципального учреждения </w:t>
      </w:r>
      <w:r>
        <w:rPr>
          <w:lang w:eastAsia="en-US"/>
        </w:rPr>
        <w:t xml:space="preserve"> рабочего поселка Станционно-Ояшинский</w:t>
      </w:r>
      <w:r w:rsidRPr="00EF33E6">
        <w:rPr>
          <w:lang w:eastAsia="en-US"/>
        </w:rPr>
        <w:t>, осуществляется</w:t>
      </w:r>
      <w:r w:rsidRPr="00EF7577">
        <w:rPr>
          <w:lang w:eastAsia="en-US"/>
        </w:rPr>
        <w:t xml:space="preserve"> </w:t>
      </w:r>
      <w:r>
        <w:rPr>
          <w:lang w:eastAsia="en-US"/>
        </w:rPr>
        <w:t>специалистом, ответственным за кадровое делопроизводство</w:t>
      </w:r>
      <w:r w:rsidRPr="00EF33E6">
        <w:rPr>
          <w:lang w:eastAsia="en-US"/>
        </w:rPr>
        <w:t>, в соответствии с пунктом 2 настоящего Порядка.</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7.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руководителем муниципального учреждения </w:t>
      </w:r>
      <w:r>
        <w:rPr>
          <w:lang w:eastAsia="en-US"/>
        </w:rPr>
        <w:t xml:space="preserve"> рабочего поселка Станционно-Ояшинский</w:t>
      </w:r>
      <w:r w:rsidRPr="00EF33E6">
        <w:rPr>
          <w:lang w:eastAsia="en-US"/>
        </w:rPr>
        <w:t xml:space="preserve">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A15C5" w:rsidRPr="00EF33E6" w:rsidRDefault="00FA15C5" w:rsidP="00E26F50">
      <w:pPr>
        <w:widowControl w:val="0"/>
        <w:autoSpaceDE w:val="0"/>
        <w:autoSpaceDN w:val="0"/>
        <w:adjustRightInd w:val="0"/>
        <w:ind w:firstLine="708"/>
        <w:rPr>
          <w:lang w:eastAsia="en-US"/>
        </w:rPr>
      </w:pPr>
      <w:r w:rsidRPr="00EF33E6">
        <w:rPr>
          <w:lang w:eastAsia="en-US"/>
        </w:rPr>
        <w:t xml:space="preserve">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w:t>
      </w:r>
      <w:r>
        <w:rPr>
          <w:lang w:eastAsia="en-US"/>
        </w:rPr>
        <w:t xml:space="preserve"> рабочего поселка Станционно-Ояшинский</w:t>
      </w:r>
      <w:r w:rsidRPr="00EF33E6">
        <w:rPr>
          <w:lang w:eastAsia="en-US"/>
        </w:rPr>
        <w:t xml:space="preserve">, руководителем муниципального учреждения </w:t>
      </w:r>
      <w:r>
        <w:rPr>
          <w:lang w:eastAsia="en-US"/>
        </w:rPr>
        <w:t xml:space="preserve"> рабочего поселка Станционно-Ояшинский</w:t>
      </w:r>
      <w:r w:rsidRPr="00EF33E6">
        <w:rPr>
          <w:lang w:eastAsia="en-US"/>
        </w:rPr>
        <w:t xml:space="preserve">, и информация о результатах проверки достоверности и полноты этих сведений приобщаются к личному делу руководителя муниципального учреждения </w:t>
      </w:r>
      <w:r>
        <w:rPr>
          <w:lang w:eastAsia="en-US"/>
        </w:rPr>
        <w:t xml:space="preserve"> рабочего поселка Станционно-Ояшинский</w:t>
      </w:r>
      <w:r w:rsidRPr="00EF33E6">
        <w:rPr>
          <w:lang w:eastAsia="en-US"/>
        </w:rPr>
        <w:t>.</w:t>
      </w: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Pr="00EF33E6"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6"/>
        <w:gridCol w:w="4927"/>
      </w:tblGrid>
      <w:tr w:rsidR="00FA15C5">
        <w:tc>
          <w:tcPr>
            <w:tcW w:w="4926" w:type="dxa"/>
          </w:tcPr>
          <w:p w:rsidR="00FA15C5" w:rsidRDefault="00FA15C5" w:rsidP="00EF33E6">
            <w:pPr>
              <w:widowControl w:val="0"/>
              <w:autoSpaceDE w:val="0"/>
              <w:autoSpaceDN w:val="0"/>
              <w:adjustRightInd w:val="0"/>
              <w:ind w:firstLine="0"/>
              <w:rPr>
                <w:rFonts w:eastAsia="Calibri" w:cs="Times New Roman"/>
                <w:lang w:eastAsia="en-US"/>
              </w:rPr>
            </w:pPr>
          </w:p>
        </w:tc>
        <w:tc>
          <w:tcPr>
            <w:tcW w:w="4927" w:type="dxa"/>
          </w:tcPr>
          <w:p w:rsidR="00FA15C5" w:rsidRPr="00D41B80" w:rsidRDefault="00FA15C5" w:rsidP="00D41B80">
            <w:pPr>
              <w:widowControl w:val="0"/>
              <w:autoSpaceDE w:val="0"/>
              <w:autoSpaceDN w:val="0"/>
              <w:adjustRightInd w:val="0"/>
              <w:ind w:firstLine="0"/>
              <w:jc w:val="center"/>
              <w:outlineLvl w:val="1"/>
              <w:rPr>
                <w:rFonts w:eastAsia="Calibri" w:cs="Times New Roman"/>
                <w:lang w:eastAsia="en-US"/>
              </w:rPr>
            </w:pPr>
            <w:r w:rsidRPr="00D41B80">
              <w:rPr>
                <w:rFonts w:eastAsia="Calibri" w:cs="Times New Roman"/>
                <w:lang w:eastAsia="en-US"/>
              </w:rPr>
              <w:t>Приложение N 1</w:t>
            </w: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к Порядку</w:t>
            </w: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представления лицом, поступающим</w:t>
            </w:r>
          </w:p>
          <w:p w:rsidR="00FA15C5"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на должность руководителя муниципального</w:t>
            </w:r>
            <w:r>
              <w:rPr>
                <w:rFonts w:eastAsia="Calibri" w:cs="Times New Roman"/>
                <w:lang w:eastAsia="en-US"/>
              </w:rPr>
              <w:t xml:space="preserve"> </w:t>
            </w:r>
            <w:r w:rsidRPr="00D41B80">
              <w:rPr>
                <w:rFonts w:eastAsia="Calibri" w:cs="Times New Roman"/>
                <w:lang w:eastAsia="en-US"/>
              </w:rPr>
              <w:t>учреждения  рабочего поселка</w:t>
            </w:r>
            <w:r>
              <w:rPr>
                <w:rFonts w:eastAsia="Calibri" w:cs="Times New Roman"/>
                <w:lang w:eastAsia="en-US"/>
              </w:rPr>
              <w:t xml:space="preserve"> </w:t>
            </w:r>
            <w:r w:rsidRPr="00D41B80">
              <w:rPr>
                <w:rFonts w:eastAsia="Calibri" w:cs="Times New Roman"/>
                <w:lang w:eastAsia="en-US"/>
              </w:rPr>
              <w:t xml:space="preserve"> Станционно-Ояшинский,</w:t>
            </w:r>
            <w:r>
              <w:rPr>
                <w:rFonts w:eastAsia="Calibri" w:cs="Times New Roman"/>
                <w:lang w:eastAsia="en-US"/>
              </w:rPr>
              <w:t xml:space="preserve"> </w:t>
            </w:r>
            <w:r w:rsidRPr="00D41B80">
              <w:rPr>
                <w:rFonts w:eastAsia="Calibri" w:cs="Times New Roman"/>
                <w:lang w:eastAsia="en-US"/>
              </w:rPr>
              <w:t>руководителем  муниципального учреждения</w:t>
            </w: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рабочего поселка Станционно-Ояшинский сведений о своих доходах,</w:t>
            </w: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об имуществе 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а также о доходах, об имуществе</w:t>
            </w:r>
            <w:r>
              <w:rPr>
                <w:rFonts w:eastAsia="Calibri" w:cs="Times New Roman"/>
                <w:lang w:eastAsia="en-US"/>
              </w:rPr>
              <w:t xml:space="preserve"> </w:t>
            </w:r>
            <w:r w:rsidRPr="00D41B80">
              <w:rPr>
                <w:rFonts w:eastAsia="Calibri" w:cs="Times New Roman"/>
                <w:lang w:eastAsia="en-US"/>
              </w:rPr>
              <w:t>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своих супруги (супруга)</w:t>
            </w: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и несовершеннолетних детей</w:t>
            </w:r>
          </w:p>
          <w:p w:rsidR="00FA15C5" w:rsidRPr="00D41B80" w:rsidRDefault="00FA15C5" w:rsidP="00D41B80">
            <w:pPr>
              <w:widowControl w:val="0"/>
              <w:autoSpaceDE w:val="0"/>
              <w:autoSpaceDN w:val="0"/>
              <w:adjustRightInd w:val="0"/>
              <w:ind w:firstLine="0"/>
              <w:jc w:val="center"/>
              <w:rPr>
                <w:rFonts w:eastAsia="Calibri" w:cs="Times New Roman"/>
                <w:lang w:eastAsia="en-US"/>
              </w:rPr>
            </w:pPr>
          </w:p>
          <w:p w:rsidR="00FA15C5" w:rsidRPr="00D41B80" w:rsidRDefault="00FA15C5" w:rsidP="00D41B80">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(форма)</w:t>
            </w:r>
          </w:p>
          <w:p w:rsidR="00FA15C5" w:rsidRDefault="00FA15C5" w:rsidP="00D41B80">
            <w:pPr>
              <w:widowControl w:val="0"/>
              <w:autoSpaceDE w:val="0"/>
              <w:autoSpaceDN w:val="0"/>
              <w:adjustRightInd w:val="0"/>
              <w:ind w:firstLine="0"/>
              <w:jc w:val="center"/>
              <w:rPr>
                <w:rFonts w:eastAsia="Calibri" w:cs="Times New Roman"/>
                <w:lang w:eastAsia="en-US"/>
              </w:rPr>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В _________________________________________</w:t>
      </w:r>
      <w:r>
        <w:t>___________________________</w:t>
      </w:r>
    </w:p>
    <w:p w:rsidR="00FA15C5" w:rsidRPr="00D41B80" w:rsidRDefault="00FA15C5" w:rsidP="00EF33E6">
      <w:pPr>
        <w:widowControl w:val="0"/>
        <w:autoSpaceDE w:val="0"/>
        <w:autoSpaceDN w:val="0"/>
        <w:adjustRightInd w:val="0"/>
        <w:ind w:firstLine="0"/>
        <w:jc w:val="left"/>
      </w:pPr>
      <w:r w:rsidRPr="00D41B80">
        <w:t xml:space="preserve">  (указывается наименование исполнительного органа местного самоуправления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center"/>
      </w:pPr>
      <w:bookmarkStart w:id="2" w:name="Par79"/>
      <w:bookmarkEnd w:id="2"/>
      <w:r w:rsidRPr="00D41B80">
        <w:t>СПРАВКА</w:t>
      </w:r>
    </w:p>
    <w:p w:rsidR="00FA15C5" w:rsidRPr="00D41B80" w:rsidRDefault="00FA15C5" w:rsidP="00EF33E6">
      <w:pPr>
        <w:widowControl w:val="0"/>
        <w:autoSpaceDE w:val="0"/>
        <w:autoSpaceDN w:val="0"/>
        <w:adjustRightInd w:val="0"/>
        <w:ind w:firstLine="0"/>
        <w:jc w:val="center"/>
      </w:pPr>
      <w:r w:rsidRPr="00D41B80">
        <w:t>о доходах, об имуществе и обязательствах имущественного</w:t>
      </w:r>
    </w:p>
    <w:p w:rsidR="00FA15C5" w:rsidRPr="00D41B80" w:rsidRDefault="00FA15C5" w:rsidP="00EF33E6">
      <w:pPr>
        <w:widowControl w:val="0"/>
        <w:autoSpaceDE w:val="0"/>
        <w:autoSpaceDN w:val="0"/>
        <w:adjustRightInd w:val="0"/>
        <w:ind w:firstLine="0"/>
        <w:jc w:val="center"/>
      </w:pPr>
      <w:r w:rsidRPr="00D41B80">
        <w:t>характера лица, поступающего на должность руководителя</w:t>
      </w:r>
    </w:p>
    <w:p w:rsidR="00FA15C5" w:rsidRPr="00D41B80" w:rsidRDefault="00FA15C5" w:rsidP="00EF33E6">
      <w:pPr>
        <w:widowControl w:val="0"/>
        <w:autoSpaceDE w:val="0"/>
        <w:autoSpaceDN w:val="0"/>
        <w:adjustRightInd w:val="0"/>
        <w:ind w:firstLine="0"/>
        <w:jc w:val="center"/>
      </w:pPr>
      <w:r w:rsidRPr="00D41B80">
        <w:t>муниципального учреждения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Я, 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(основное место работы, в случае отсутствия основного</w:t>
      </w:r>
    </w:p>
    <w:p w:rsidR="00FA15C5" w:rsidRPr="00D41B80" w:rsidRDefault="00FA15C5" w:rsidP="00EF33E6">
      <w:pPr>
        <w:widowControl w:val="0"/>
        <w:autoSpaceDE w:val="0"/>
        <w:autoSpaceDN w:val="0"/>
        <w:adjustRightInd w:val="0"/>
        <w:ind w:firstLine="0"/>
        <w:jc w:val="left"/>
      </w:pPr>
      <w:r w:rsidRPr="00D41B80">
        <w:t xml:space="preserve">                        места работы - род занятий)</w:t>
      </w:r>
    </w:p>
    <w:p w:rsidR="00FA15C5" w:rsidRPr="00D41B80" w:rsidRDefault="00FA15C5" w:rsidP="00EF33E6">
      <w:pPr>
        <w:widowControl w:val="0"/>
        <w:autoSpaceDE w:val="0"/>
        <w:autoSpaceDN w:val="0"/>
        <w:adjustRightInd w:val="0"/>
        <w:ind w:firstLine="0"/>
        <w:jc w:val="left"/>
      </w:pPr>
      <w:r w:rsidRPr="00D41B80">
        <w:t>проживающий по адресу: 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(адрес места жительства)</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сообщаю  сведения о своих доходах, об имуществе, о вкладах в банках, ценных</w:t>
      </w:r>
    </w:p>
    <w:p w:rsidR="00FA15C5" w:rsidRPr="00D41B80" w:rsidRDefault="00FA15C5" w:rsidP="00EF33E6">
      <w:pPr>
        <w:widowControl w:val="0"/>
        <w:autoSpaceDE w:val="0"/>
        <w:autoSpaceDN w:val="0"/>
        <w:adjustRightInd w:val="0"/>
        <w:ind w:firstLine="0"/>
        <w:jc w:val="left"/>
      </w:pPr>
      <w:r w:rsidRPr="00D41B80">
        <w:t>бумагах, об обязательствах имущественного характера:</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 xml:space="preserve">                     Раздел 1. Сведения о доходах </w:t>
      </w:r>
      <w:hyperlink w:anchor="Par131" w:history="1">
        <w:r w:rsidRPr="00D41B80">
          <w:rPr>
            <w:color w:val="0000FF"/>
          </w:rPr>
          <w:t>&lt;1&gt;</w:t>
        </w:r>
      </w:hyperlink>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73" w:type="dxa"/>
        <w:tblLayout w:type="fixed"/>
        <w:tblCellMar>
          <w:left w:w="75" w:type="dxa"/>
          <w:right w:w="75" w:type="dxa"/>
        </w:tblCellMar>
        <w:tblLook w:val="0000"/>
      </w:tblPr>
      <w:tblGrid>
        <w:gridCol w:w="600"/>
        <w:gridCol w:w="684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68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Виды дохода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Величина   </w:t>
            </w:r>
            <w:r w:rsidRPr="00D41B80">
              <w:br/>
              <w:t xml:space="preserve"> дохода </w:t>
            </w:r>
            <w:hyperlink w:anchor="Par132" w:history="1">
              <w:r w:rsidRPr="00D41B80">
                <w:rPr>
                  <w:color w:val="0000FF"/>
                </w:rPr>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Доход от вкладов в банках и иных кредитных организациях</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rHeight w:val="400"/>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ценных бумаг и долей участия в коммерческих   </w:t>
            </w:r>
            <w:r w:rsidRPr="00D41B80">
              <w:br/>
              <w:t xml:space="preserve">организациях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доходы (указать вид дохода):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3" w:name="Par131"/>
      <w:bookmarkEnd w:id="3"/>
      <w:r w:rsidRPr="00D41B80">
        <w:rPr>
          <w:lang w:eastAsia="en-US"/>
        </w:rPr>
        <w:t>&lt;1&gt; - указываются доходы (включая пенсии, пособия и иные выплаты) за отчетный период;</w:t>
      </w:r>
    </w:p>
    <w:p w:rsidR="00FA15C5" w:rsidRPr="00D41B80" w:rsidRDefault="00FA15C5" w:rsidP="00EF33E6">
      <w:pPr>
        <w:widowControl w:val="0"/>
        <w:autoSpaceDE w:val="0"/>
        <w:autoSpaceDN w:val="0"/>
        <w:adjustRightInd w:val="0"/>
        <w:ind w:firstLine="0"/>
        <w:rPr>
          <w:lang w:eastAsia="en-US"/>
        </w:rPr>
      </w:pPr>
      <w:bookmarkStart w:id="4" w:name="Par132"/>
      <w:bookmarkEnd w:id="4"/>
      <w:r w:rsidRPr="00D41B80">
        <w:rPr>
          <w:lang w:eastAsia="en-US"/>
        </w:rPr>
        <w:t>&lt;2&gt; - доход, полученный в иностранной валюте, указывается в рублях по курсу Банка России на дату получения дохода.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2. Сведения об имуществе</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2.1. Недвижимое имущество.</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73" w:type="dxa"/>
        <w:tblLayout w:type="fixed"/>
        <w:tblCellMar>
          <w:left w:w="75" w:type="dxa"/>
          <w:right w:w="75" w:type="dxa"/>
        </w:tblCellMar>
        <w:tblLook w:val="0000"/>
      </w:tblPr>
      <w:tblGrid>
        <w:gridCol w:w="600"/>
        <w:gridCol w:w="3360"/>
        <w:gridCol w:w="2040"/>
        <w:gridCol w:w="240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3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наименование    </w:t>
            </w:r>
            <w:r w:rsidRPr="00D41B80">
              <w:br/>
              <w:t xml:space="preserve">        имущества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 xml:space="preserve"> собственности </w:t>
            </w:r>
            <w:r w:rsidRPr="00D41B80">
              <w:br/>
            </w:r>
            <w:hyperlink w:anchor="Par195" w:history="1">
              <w:r w:rsidRPr="00D41B80">
                <w:rPr>
                  <w:color w:val="0000FF"/>
                </w:rPr>
                <w:t>&lt;1&gt;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нахождения </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Земельные участки </w:t>
            </w:r>
            <w:hyperlink w:anchor="Par196" w:history="1">
              <w:r w:rsidRPr="00D41B80">
                <w:rPr>
                  <w:color w:val="0000FF"/>
                </w:rPr>
                <w:t>&lt;2&gt;</w:t>
              </w:r>
            </w:hyperlink>
            <w:r w:rsidRPr="00D41B80">
              <w:t xml:space="preserve">: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Жилые дома: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Квартиры: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Дачи: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Гаражи: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Иное недвижимое имущество:</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5" w:name="Par195"/>
      <w:bookmarkEnd w:id="5"/>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FA15C5" w:rsidRPr="00D41B80" w:rsidRDefault="00FA15C5" w:rsidP="00EF33E6">
      <w:pPr>
        <w:widowControl w:val="0"/>
        <w:autoSpaceDE w:val="0"/>
        <w:autoSpaceDN w:val="0"/>
        <w:adjustRightInd w:val="0"/>
        <w:ind w:firstLine="0"/>
        <w:rPr>
          <w:lang w:eastAsia="en-US"/>
        </w:rPr>
      </w:pPr>
      <w:bookmarkStart w:id="6" w:name="Par196"/>
      <w:bookmarkEnd w:id="6"/>
      <w:r w:rsidRPr="00D41B80">
        <w:rPr>
          <w:lang w:eastAsia="en-US"/>
        </w:rPr>
        <w:t>&lt;2&gt; - указывается вид земельного участка (пая, доли): под индивидуальное жилищное строительство, дачный, садовый, приусадебный, огородный и др.</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2.2. Транспортные средства.</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73" w:type="dxa"/>
        <w:tblLayout w:type="fixed"/>
        <w:tblCellMar>
          <w:left w:w="75" w:type="dxa"/>
          <w:right w:w="75" w:type="dxa"/>
        </w:tblCellMar>
        <w:tblLook w:val="0000"/>
      </w:tblPr>
      <w:tblGrid>
        <w:gridCol w:w="600"/>
        <w:gridCol w:w="3720"/>
        <w:gridCol w:w="2280"/>
        <w:gridCol w:w="2760"/>
      </w:tblGrid>
      <w:tr w:rsidR="00FA15C5" w:rsidRPr="00D41B8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7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марка         </w:t>
            </w:r>
            <w:r w:rsidRPr="00D41B80">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собственности</w:t>
            </w:r>
            <w:r w:rsidRPr="00D41B80">
              <w:br/>
            </w:r>
            <w:hyperlink w:anchor="Par256" w:history="1">
              <w:r w:rsidRPr="00D41B80">
                <w:t>&lt;1&gt;</w:t>
              </w:r>
            </w:hyperlink>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регистрации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легковые: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грузовые: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Автоприцепы: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Мототранспортные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Сельскохозяйственная техника:</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Водный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Воздушный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7" w:name="Par256"/>
      <w:bookmarkEnd w:id="7"/>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3. Сведения о денежных средствах, находящихся</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на счетах в банках и иных кредитных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73" w:type="dxa"/>
        <w:tblLayout w:type="fixed"/>
        <w:tblCellMar>
          <w:left w:w="75" w:type="dxa"/>
          <w:right w:w="75" w:type="dxa"/>
        </w:tblCellMar>
        <w:tblLook w:val="0000"/>
      </w:tblPr>
      <w:tblGrid>
        <w:gridCol w:w="600"/>
        <w:gridCol w:w="2760"/>
        <w:gridCol w:w="1560"/>
        <w:gridCol w:w="1440"/>
        <w:gridCol w:w="1200"/>
        <w:gridCol w:w="204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Наименование и адрес </w:t>
            </w:r>
            <w:r w:rsidRPr="00D41B80">
              <w:br/>
              <w:t xml:space="preserve">   банка или иной    </w:t>
            </w:r>
            <w:r w:rsidRPr="00D41B80">
              <w:br/>
              <w:t>кредитной организации</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w:t>
            </w:r>
            <w:r w:rsidRPr="00D41B80">
              <w:br/>
              <w:t xml:space="preserve">  валюта   </w:t>
            </w:r>
            <w:r w:rsidRPr="00D41B80">
              <w:br/>
              <w:t xml:space="preserve"> счета </w:t>
            </w:r>
            <w:hyperlink w:anchor="Par276" w:history="1">
              <w:r w:rsidRPr="00D41B80">
                <w:t>&lt;1&gt;</w:t>
              </w:r>
            </w:hyperlink>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Дата   </w:t>
            </w:r>
            <w:r w:rsidRPr="00D41B80">
              <w:br/>
              <w:t xml:space="preserve"> открытия </w:t>
            </w:r>
            <w:r w:rsidRPr="00D41B80">
              <w:br/>
              <w:t xml:space="preserve">  счета   </w:t>
            </w:r>
          </w:p>
        </w:tc>
        <w:tc>
          <w:tcPr>
            <w:tcW w:w="12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Номер  </w:t>
            </w:r>
            <w:r w:rsidRPr="00D41B80">
              <w:br/>
              <w:t xml:space="preserve"> счета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Остаток    </w:t>
            </w:r>
            <w:r w:rsidRPr="00D41B80">
              <w:br/>
              <w:t xml:space="preserve"> на счете </w:t>
            </w:r>
            <w:hyperlink w:anchor="Par277" w:history="1">
              <w:r w:rsidRPr="00D41B80">
                <w:t>&lt;2&gt;</w:t>
              </w:r>
            </w:hyperlink>
            <w:r w:rsidRPr="00D41B80">
              <w:t xml:space="preserve">, </w:t>
            </w:r>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 w:name="Par276"/>
      <w:bookmarkEnd w:id="8"/>
      <w:r w:rsidRPr="00D41B80">
        <w:rPr>
          <w:lang w:eastAsia="en-US"/>
        </w:rPr>
        <w:t>&lt;1&gt; - указываются вид счета (депозитный, текущий, расчетный, ссудный и др.) и валюта счета;</w:t>
      </w:r>
    </w:p>
    <w:p w:rsidR="00FA15C5" w:rsidRPr="00D41B80" w:rsidRDefault="00FA15C5" w:rsidP="00EF33E6">
      <w:pPr>
        <w:widowControl w:val="0"/>
        <w:autoSpaceDE w:val="0"/>
        <w:autoSpaceDN w:val="0"/>
        <w:adjustRightInd w:val="0"/>
        <w:ind w:firstLine="0"/>
        <w:rPr>
          <w:lang w:eastAsia="en-US"/>
        </w:rPr>
      </w:pPr>
      <w:bookmarkStart w:id="9" w:name="Par277"/>
      <w:bookmarkEnd w:id="9"/>
      <w:r w:rsidRPr="00D41B80">
        <w:rPr>
          <w:lang w:eastAsia="en-US"/>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bookmarkStart w:id="10" w:name="Par279"/>
      <w:bookmarkEnd w:id="10"/>
      <w:r w:rsidRPr="00D41B80">
        <w:rPr>
          <w:lang w:eastAsia="en-US"/>
        </w:rPr>
        <w:t>Раздел 4. Сведения о ценных бумагах</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bookmarkStart w:id="11" w:name="Par281"/>
      <w:bookmarkEnd w:id="11"/>
      <w:r w:rsidRPr="00D41B80">
        <w:rPr>
          <w:lang w:eastAsia="en-US"/>
        </w:rPr>
        <w:t>4.1.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73" w:type="dxa"/>
        <w:tblLayout w:type="fixed"/>
        <w:tblCellMar>
          <w:left w:w="75" w:type="dxa"/>
          <w:right w:w="75" w:type="dxa"/>
        </w:tblCellMar>
        <w:tblLook w:val="0000"/>
      </w:tblPr>
      <w:tblGrid>
        <w:gridCol w:w="600"/>
        <w:gridCol w:w="3000"/>
        <w:gridCol w:w="1800"/>
        <w:gridCol w:w="1560"/>
        <w:gridCol w:w="1080"/>
        <w:gridCol w:w="1560"/>
      </w:tblGrid>
      <w:tr w:rsidR="00FA15C5" w:rsidRPr="00D41B8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0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Наименование и     </w:t>
            </w:r>
            <w:r w:rsidRPr="00D41B80">
              <w:br/>
              <w:t>организационно-правовая</w:t>
            </w:r>
            <w:r w:rsidRPr="00D41B80">
              <w:br/>
              <w:t xml:space="preserve"> форма организации </w:t>
            </w:r>
            <w:hyperlink w:anchor="Par303"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нахождения  </w:t>
            </w:r>
            <w:r w:rsidRPr="00D41B80">
              <w:br/>
              <w:t xml:space="preserve"> организации </w:t>
            </w:r>
            <w:r w:rsidRPr="00D41B80">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Уставный  </w:t>
            </w:r>
            <w:r w:rsidRPr="00D41B80">
              <w:br/>
              <w:t xml:space="preserve">капитал </w:t>
            </w:r>
            <w:hyperlink w:anchor="Par304" w:history="1">
              <w:r w:rsidRPr="00D41B80">
                <w:t>&lt;2&gt;</w:t>
              </w:r>
            </w:hyperlink>
            <w:r w:rsidRPr="00D41B80">
              <w:br/>
              <w:t xml:space="preserve"> (рублей)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Доля  </w:t>
            </w:r>
            <w:r w:rsidRPr="00D41B80">
              <w:br/>
              <w:t>участия</w:t>
            </w:r>
            <w:r w:rsidRPr="00D41B80">
              <w:br/>
            </w:r>
            <w:hyperlink w:anchor="Par305" w:history="1">
              <w:r w:rsidRPr="00D41B80">
                <w:t>&lt;3&gt;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участия  </w:t>
            </w:r>
            <w:r w:rsidRPr="00D41B80">
              <w:br/>
            </w:r>
            <w:hyperlink w:anchor="Par306" w:history="1">
              <w:r w:rsidRPr="00D41B80">
                <w:t>&lt;4&gt;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12" w:name="Par303"/>
      <w:bookmarkEnd w:id="12"/>
      <w:r w:rsidRPr="00D41B80">
        <w:rPr>
          <w:lang w:eastAsia="en-US"/>
        </w:rPr>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FA15C5" w:rsidRPr="00D41B80" w:rsidRDefault="00FA15C5" w:rsidP="00EF33E6">
      <w:pPr>
        <w:widowControl w:val="0"/>
        <w:autoSpaceDE w:val="0"/>
        <w:autoSpaceDN w:val="0"/>
        <w:adjustRightInd w:val="0"/>
        <w:ind w:firstLine="0"/>
        <w:rPr>
          <w:lang w:eastAsia="en-US"/>
        </w:rPr>
      </w:pPr>
      <w:bookmarkStart w:id="13" w:name="Par304"/>
      <w:bookmarkEnd w:id="13"/>
      <w:r w:rsidRPr="00D41B80">
        <w:rPr>
          <w:lang w:eastAsia="en-US"/>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14" w:name="Par305"/>
      <w:bookmarkEnd w:id="14"/>
      <w:r w:rsidRPr="00D41B80">
        <w:rPr>
          <w:lang w:eastAsia="en-US"/>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A15C5" w:rsidRPr="00D41B80" w:rsidRDefault="00FA15C5" w:rsidP="00EF33E6">
      <w:pPr>
        <w:widowControl w:val="0"/>
        <w:autoSpaceDE w:val="0"/>
        <w:autoSpaceDN w:val="0"/>
        <w:adjustRightInd w:val="0"/>
        <w:ind w:firstLine="0"/>
        <w:rPr>
          <w:lang w:eastAsia="en-US"/>
        </w:rPr>
      </w:pPr>
      <w:bookmarkStart w:id="15" w:name="Par306"/>
      <w:bookmarkEnd w:id="15"/>
      <w:r w:rsidRPr="00D41B80">
        <w:rPr>
          <w:lang w:eastAsia="en-US"/>
        </w:rPr>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4.2. Иные ценные бумаги.</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440"/>
        <w:gridCol w:w="1800"/>
        <w:gridCol w:w="2640"/>
        <w:gridCol w:w="1440"/>
        <w:gridCol w:w="16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ценной</w:t>
            </w:r>
            <w:r w:rsidRPr="00D41B80">
              <w:br/>
              <w:t xml:space="preserve">бумаги </w:t>
            </w:r>
            <w:hyperlink w:anchor="Par331"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Лицо,    </w:t>
            </w:r>
            <w:r w:rsidRPr="00D41B80">
              <w:br/>
              <w:t xml:space="preserve"> выпустившее </w:t>
            </w:r>
            <w:r w:rsidRPr="00D41B80">
              <w:br/>
              <w:t>ценную бумагу</w:t>
            </w:r>
          </w:p>
        </w:tc>
        <w:tc>
          <w:tcPr>
            <w:tcW w:w="26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Номинальная величина</w:t>
            </w:r>
            <w:r w:rsidRPr="00D41B80">
              <w:br/>
              <w:t xml:space="preserve">   обязательства    </w:t>
            </w:r>
            <w:r w:rsidRPr="00D41B80">
              <w:br/>
              <w:t xml:space="preserve">      (рублей)      </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Общее   </w:t>
            </w:r>
            <w:r w:rsidRPr="00D41B80">
              <w:br/>
              <w:t>количество</w:t>
            </w:r>
          </w:p>
        </w:tc>
        <w:tc>
          <w:tcPr>
            <w:tcW w:w="16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Общая    </w:t>
            </w:r>
            <w:r w:rsidRPr="00D41B80">
              <w:br/>
              <w:t xml:space="preserve"> стоимость  </w:t>
            </w:r>
            <w:r w:rsidRPr="00D41B80">
              <w:br/>
            </w:r>
            <w:hyperlink w:anchor="Par332" w:history="1">
              <w:r w:rsidRPr="00D41B80">
                <w:t>&lt;2&gt;</w:t>
              </w:r>
            </w:hyperlink>
            <w:r w:rsidRPr="00D41B80">
              <w:t xml:space="preserve"> (рублей)</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16" w:name="Par331"/>
      <w:bookmarkEnd w:id="16"/>
      <w:r w:rsidRPr="00D41B80">
        <w:rPr>
          <w:lang w:eastAsia="en-US"/>
        </w:rPr>
        <w:t xml:space="preserve">&lt;1&gt; - указываются все ценные бумаги по видам (облигации, векселя и др.), за исключением акций, указанных в </w:t>
      </w:r>
      <w:hyperlink w:anchor="Par281" w:history="1">
        <w:r w:rsidRPr="00D41B80">
          <w:rPr>
            <w:lang w:eastAsia="en-US"/>
          </w:rPr>
          <w:t>подразделе 4.1</w:t>
        </w:r>
      </w:hyperlink>
      <w:r w:rsidRPr="00D41B80">
        <w:rPr>
          <w:lang w:eastAsia="en-US"/>
        </w:rPr>
        <w:t xml:space="preserve">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bookmarkStart w:id="17" w:name="Par332"/>
      <w:bookmarkEnd w:id="17"/>
      <w:r w:rsidRPr="00D41B80">
        <w:rPr>
          <w:lang w:eastAsia="en-US"/>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 xml:space="preserve">Итого по </w:t>
      </w:r>
      <w:hyperlink w:anchor="Par279" w:history="1">
        <w:r w:rsidRPr="00D41B80">
          <w:rPr>
            <w:lang w:eastAsia="en-US"/>
          </w:rPr>
          <w:t>разделу 4</w:t>
        </w:r>
      </w:hyperlink>
      <w:r w:rsidRPr="00D41B80">
        <w:rPr>
          <w:lang w:eastAsia="en-U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5. Сведения об обязательствах</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имущественного характера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5.1. Объекты недвижимого имущества, находящиеся в пользовании </w:t>
      </w:r>
      <w:hyperlink w:anchor="Par356"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320"/>
        <w:gridCol w:w="2040"/>
        <w:gridCol w:w="2400"/>
        <w:gridCol w:w="216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3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имущества</w:t>
            </w:r>
            <w:r w:rsidRPr="00D41B80">
              <w:br/>
            </w:r>
            <w:hyperlink w:anchor="Par357" w:history="1">
              <w:r w:rsidRPr="00D41B80">
                <w:t>&lt;2&gt;</w:t>
              </w:r>
            </w:hyperlink>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сроки  </w:t>
            </w:r>
            <w:r w:rsidRPr="00D41B80">
              <w:br/>
              <w:t xml:space="preserve">пользования </w:t>
            </w:r>
            <w:hyperlink w:anchor="Par358" w:history="1">
              <w:r w:rsidRPr="00D41B80">
                <w:t>&lt;3&gt;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пользования </w:t>
            </w:r>
            <w:hyperlink w:anchor="Par359" w:history="1">
              <w:r w:rsidRPr="00D41B80">
                <w:t>&lt;4&gt;</w:t>
              </w:r>
            </w:hyperlink>
          </w:p>
        </w:tc>
        <w:tc>
          <w:tcPr>
            <w:tcW w:w="21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Место нахождения</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18" w:name="Par356"/>
      <w:bookmarkEnd w:id="18"/>
      <w:r w:rsidRPr="00D41B80">
        <w:rPr>
          <w:lang w:eastAsia="en-US"/>
        </w:rPr>
        <w:t>&lt;1&gt; - указываются по состоянию на отчетную дату;</w:t>
      </w:r>
    </w:p>
    <w:p w:rsidR="00FA15C5" w:rsidRPr="00D41B80" w:rsidRDefault="00FA15C5" w:rsidP="00EF33E6">
      <w:pPr>
        <w:widowControl w:val="0"/>
        <w:autoSpaceDE w:val="0"/>
        <w:autoSpaceDN w:val="0"/>
        <w:adjustRightInd w:val="0"/>
        <w:ind w:firstLine="0"/>
        <w:rPr>
          <w:lang w:eastAsia="en-US"/>
        </w:rPr>
      </w:pPr>
      <w:bookmarkStart w:id="19" w:name="Par357"/>
      <w:bookmarkEnd w:id="19"/>
      <w:r w:rsidRPr="00D41B80">
        <w:rPr>
          <w:lang w:eastAsia="en-US"/>
        </w:rPr>
        <w:t>&lt;2&gt; - указывается вид недвижимого имущества (земельный участок, жилой дом, дача и др.);</w:t>
      </w:r>
    </w:p>
    <w:p w:rsidR="00FA15C5" w:rsidRPr="00D41B80" w:rsidRDefault="00FA15C5" w:rsidP="00EF33E6">
      <w:pPr>
        <w:widowControl w:val="0"/>
        <w:autoSpaceDE w:val="0"/>
        <w:autoSpaceDN w:val="0"/>
        <w:adjustRightInd w:val="0"/>
        <w:ind w:firstLine="0"/>
        <w:rPr>
          <w:lang w:eastAsia="en-US"/>
        </w:rPr>
      </w:pPr>
      <w:bookmarkStart w:id="20" w:name="Par358"/>
      <w:bookmarkEnd w:id="20"/>
      <w:r w:rsidRPr="00D41B80">
        <w:rPr>
          <w:lang w:eastAsia="en-US"/>
        </w:rPr>
        <w:t>&lt;3&gt; - указываются вид пользования (аренда, безвозмездное пользование и др.) и сроки пользования;</w:t>
      </w:r>
    </w:p>
    <w:p w:rsidR="00FA15C5" w:rsidRPr="00D41B80" w:rsidRDefault="00FA15C5" w:rsidP="00EF33E6">
      <w:pPr>
        <w:widowControl w:val="0"/>
        <w:autoSpaceDE w:val="0"/>
        <w:autoSpaceDN w:val="0"/>
        <w:adjustRightInd w:val="0"/>
        <w:ind w:firstLine="0"/>
        <w:rPr>
          <w:lang w:eastAsia="en-US"/>
        </w:rPr>
      </w:pPr>
      <w:bookmarkStart w:id="21" w:name="Par359"/>
      <w:bookmarkEnd w:id="21"/>
      <w:r w:rsidRPr="00D41B80">
        <w:rPr>
          <w:lang w:eastAsia="en-US"/>
        </w:rPr>
        <w:t>&lt;4&gt; - указываются основание пользования (договор, фактическое предоставление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5.2. Прочие обязательства </w:t>
      </w:r>
      <w:hyperlink w:anchor="Par378"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040"/>
        <w:gridCol w:w="1560"/>
        <w:gridCol w:w="1800"/>
        <w:gridCol w:w="180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Содержание   </w:t>
            </w:r>
            <w:r w:rsidRPr="00D41B80">
              <w:br/>
              <w:t xml:space="preserve"> обязательства </w:t>
            </w:r>
            <w:r w:rsidRPr="00D41B80">
              <w:br/>
            </w:r>
            <w:hyperlink w:anchor="Par379" w:history="1">
              <w:r w:rsidRPr="00D41B80">
                <w:t>&lt;2&gt;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Кредитор  </w:t>
            </w:r>
            <w:r w:rsidRPr="00D41B80">
              <w:br/>
              <w:t xml:space="preserve"> (должник) </w:t>
            </w:r>
            <w:r w:rsidRPr="00D41B80">
              <w:br/>
            </w:r>
            <w:hyperlink w:anchor="Par380" w:history="1">
              <w:r w:rsidRPr="00D41B80">
                <w:t>&lt;3&gt;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возникновения</w:t>
            </w:r>
            <w:r w:rsidRPr="00D41B80">
              <w:br/>
            </w:r>
            <w:hyperlink w:anchor="Par381" w:history="1">
              <w:r w:rsidRPr="00D41B80">
                <w:t>&lt;4&gt;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Сумма    </w:t>
            </w:r>
            <w:r w:rsidRPr="00D41B80">
              <w:br/>
              <w:t>обязательства</w:t>
            </w:r>
            <w:r w:rsidRPr="00D41B80">
              <w:br/>
            </w:r>
            <w:hyperlink w:anchor="Par382" w:history="1">
              <w:r w:rsidRPr="00D41B80">
                <w:t>&lt;5&gt;</w:t>
              </w:r>
            </w:hyperlink>
            <w:r w:rsidRPr="00D41B80">
              <w:t xml:space="preserve"> (рублей)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Условия   </w:t>
            </w:r>
            <w:r w:rsidRPr="00D41B80">
              <w:br/>
              <w:t>обязательства</w:t>
            </w:r>
            <w:r w:rsidRPr="00D41B80">
              <w:br/>
            </w:r>
            <w:hyperlink w:anchor="Par383" w:history="1">
              <w:r w:rsidRPr="00D41B80">
                <w:t>&lt;6&gt;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22" w:name="Par378"/>
      <w:bookmarkEnd w:id="22"/>
      <w:r w:rsidRPr="00D41B80">
        <w:rPr>
          <w:lang w:eastAsia="en-US"/>
        </w:rPr>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A15C5" w:rsidRPr="00D41B80" w:rsidRDefault="00FA15C5" w:rsidP="00EF33E6">
      <w:pPr>
        <w:widowControl w:val="0"/>
        <w:autoSpaceDE w:val="0"/>
        <w:autoSpaceDN w:val="0"/>
        <w:adjustRightInd w:val="0"/>
        <w:ind w:firstLine="0"/>
        <w:rPr>
          <w:lang w:eastAsia="en-US"/>
        </w:rPr>
      </w:pPr>
      <w:bookmarkStart w:id="23" w:name="Par379"/>
      <w:bookmarkEnd w:id="23"/>
      <w:r w:rsidRPr="00D41B80">
        <w:rPr>
          <w:lang w:eastAsia="en-US"/>
        </w:rPr>
        <w:t>&lt;2&gt; - указывается существо обязательства (заем, кредит и др.);</w:t>
      </w:r>
    </w:p>
    <w:p w:rsidR="00FA15C5" w:rsidRPr="00D41B80" w:rsidRDefault="00FA15C5" w:rsidP="00EF33E6">
      <w:pPr>
        <w:widowControl w:val="0"/>
        <w:autoSpaceDE w:val="0"/>
        <w:autoSpaceDN w:val="0"/>
        <w:adjustRightInd w:val="0"/>
        <w:ind w:firstLine="0"/>
        <w:rPr>
          <w:lang w:eastAsia="en-US"/>
        </w:rPr>
      </w:pPr>
      <w:bookmarkStart w:id="24" w:name="Par380"/>
      <w:bookmarkEnd w:id="24"/>
      <w:r w:rsidRPr="00D41B80">
        <w:rPr>
          <w:lang w:eastAsia="en-US"/>
        </w:rPr>
        <w:t>&lt;3&gt; - указывается вторая сторона обязательства: кредитор или должник, его фамилия, имя и отчество (наименование юридического лица), адрес;</w:t>
      </w:r>
    </w:p>
    <w:p w:rsidR="00FA15C5" w:rsidRPr="00D41B80" w:rsidRDefault="00FA15C5" w:rsidP="00EF33E6">
      <w:pPr>
        <w:widowControl w:val="0"/>
        <w:autoSpaceDE w:val="0"/>
        <w:autoSpaceDN w:val="0"/>
        <w:adjustRightInd w:val="0"/>
        <w:ind w:firstLine="0"/>
        <w:rPr>
          <w:lang w:eastAsia="en-US"/>
        </w:rPr>
      </w:pPr>
      <w:bookmarkStart w:id="25" w:name="Par381"/>
      <w:bookmarkEnd w:id="25"/>
      <w:r w:rsidRPr="00D41B80">
        <w:rPr>
          <w:lang w:eastAsia="en-US"/>
        </w:rPr>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bookmarkStart w:id="26" w:name="Par382"/>
      <w:bookmarkEnd w:id="26"/>
      <w:r w:rsidRPr="00D41B80">
        <w:rPr>
          <w:lang w:eastAsia="en-US"/>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27" w:name="Par383"/>
      <w:bookmarkEnd w:id="27"/>
      <w:r w:rsidRPr="00D41B80">
        <w:rPr>
          <w:lang w:eastAsia="en-US"/>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Достоверность и полноту настоящих сведений подтверждаю.</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 _____________ 20___ г. 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(подпись лица, претендующего на должность</w:t>
      </w:r>
    </w:p>
    <w:p w:rsidR="00FA15C5" w:rsidRPr="00D41B80" w:rsidRDefault="00FA15C5" w:rsidP="00EF33E6">
      <w:pPr>
        <w:widowControl w:val="0"/>
        <w:autoSpaceDE w:val="0"/>
        <w:autoSpaceDN w:val="0"/>
        <w:adjustRightInd w:val="0"/>
        <w:ind w:firstLine="0"/>
        <w:jc w:val="left"/>
      </w:pPr>
      <w:r w:rsidRPr="00D41B80">
        <w:t xml:space="preserve">                                руководителя муниципального учреждения</w:t>
      </w:r>
    </w:p>
    <w:p w:rsidR="00FA15C5" w:rsidRPr="00D41B80" w:rsidRDefault="00FA15C5" w:rsidP="00EF33E6">
      <w:pPr>
        <w:widowControl w:val="0"/>
        <w:autoSpaceDE w:val="0"/>
        <w:autoSpaceDN w:val="0"/>
        <w:adjustRightInd w:val="0"/>
        <w:ind w:firstLine="0"/>
        <w:jc w:val="left"/>
      </w:pPr>
      <w:r w:rsidRPr="00D41B80">
        <w:t xml:space="preserve">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(Ф.И.О. и подпись лица, принявшего справку)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6"/>
        <w:gridCol w:w="4927"/>
      </w:tblGrid>
      <w:tr w:rsidR="00FA15C5" w:rsidTr="002631A7">
        <w:tc>
          <w:tcPr>
            <w:tcW w:w="4926" w:type="dxa"/>
          </w:tcPr>
          <w:p w:rsidR="00FA15C5" w:rsidRDefault="00FA15C5" w:rsidP="002631A7">
            <w:pPr>
              <w:widowControl w:val="0"/>
              <w:autoSpaceDE w:val="0"/>
              <w:autoSpaceDN w:val="0"/>
              <w:adjustRightInd w:val="0"/>
              <w:ind w:firstLine="0"/>
              <w:rPr>
                <w:rFonts w:eastAsia="Calibri" w:cs="Times New Roman"/>
                <w:lang w:eastAsia="en-US"/>
              </w:rPr>
            </w:pPr>
          </w:p>
        </w:tc>
        <w:tc>
          <w:tcPr>
            <w:tcW w:w="4927" w:type="dxa"/>
          </w:tcPr>
          <w:p w:rsidR="00FA15C5" w:rsidRPr="00D41B80" w:rsidRDefault="00FA15C5" w:rsidP="002631A7">
            <w:pPr>
              <w:widowControl w:val="0"/>
              <w:autoSpaceDE w:val="0"/>
              <w:autoSpaceDN w:val="0"/>
              <w:adjustRightInd w:val="0"/>
              <w:ind w:firstLine="0"/>
              <w:jc w:val="center"/>
              <w:outlineLvl w:val="1"/>
              <w:rPr>
                <w:rFonts w:eastAsia="Calibri" w:cs="Times New Roman"/>
                <w:lang w:eastAsia="en-US"/>
              </w:rPr>
            </w:pPr>
            <w:r w:rsidRPr="00D41B80">
              <w:rPr>
                <w:rFonts w:eastAsia="Calibri" w:cs="Times New Roman"/>
                <w:lang w:eastAsia="en-US"/>
              </w:rPr>
              <w:t xml:space="preserve">Приложение N </w:t>
            </w:r>
            <w:r>
              <w:rPr>
                <w:rFonts w:eastAsia="Calibri" w:cs="Times New Roman"/>
                <w:lang w:eastAsia="en-US"/>
              </w:rPr>
              <w:t>2</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к Порядку</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представления лицом, поступающим</w:t>
            </w:r>
          </w:p>
          <w:p w:rsidR="00FA15C5"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на должность руководителя муниципального</w:t>
            </w:r>
            <w:r>
              <w:rPr>
                <w:rFonts w:eastAsia="Calibri" w:cs="Times New Roman"/>
                <w:lang w:eastAsia="en-US"/>
              </w:rPr>
              <w:t xml:space="preserve"> </w:t>
            </w:r>
            <w:r w:rsidRPr="00D41B80">
              <w:rPr>
                <w:rFonts w:eastAsia="Calibri" w:cs="Times New Roman"/>
                <w:lang w:eastAsia="en-US"/>
              </w:rPr>
              <w:t>учреждения  рабочего поселка</w:t>
            </w:r>
            <w:r>
              <w:rPr>
                <w:rFonts w:eastAsia="Calibri" w:cs="Times New Roman"/>
                <w:lang w:eastAsia="en-US"/>
              </w:rPr>
              <w:t xml:space="preserve"> </w:t>
            </w:r>
            <w:r w:rsidRPr="00D41B80">
              <w:rPr>
                <w:rFonts w:eastAsia="Calibri" w:cs="Times New Roman"/>
                <w:lang w:eastAsia="en-US"/>
              </w:rPr>
              <w:t xml:space="preserve"> Станционно-Ояшинский,</w:t>
            </w:r>
            <w:r>
              <w:rPr>
                <w:rFonts w:eastAsia="Calibri" w:cs="Times New Roman"/>
                <w:lang w:eastAsia="en-US"/>
              </w:rPr>
              <w:t xml:space="preserve"> </w:t>
            </w:r>
            <w:r w:rsidRPr="00D41B80">
              <w:rPr>
                <w:rFonts w:eastAsia="Calibri" w:cs="Times New Roman"/>
                <w:lang w:eastAsia="en-US"/>
              </w:rPr>
              <w:t>руководителем  муниципального учреждения</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рабочего поселка Станционно-Ояшинский сведений о своих доходах,</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об имуществе 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а также о доходах, об имуществе</w:t>
            </w:r>
            <w:r>
              <w:rPr>
                <w:rFonts w:eastAsia="Calibri" w:cs="Times New Roman"/>
                <w:lang w:eastAsia="en-US"/>
              </w:rPr>
              <w:t xml:space="preserve"> </w:t>
            </w:r>
            <w:r w:rsidRPr="00D41B80">
              <w:rPr>
                <w:rFonts w:eastAsia="Calibri" w:cs="Times New Roman"/>
                <w:lang w:eastAsia="en-US"/>
              </w:rPr>
              <w:t>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своих супруги (супруга)</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и несовершеннолетних детей</w:t>
            </w:r>
          </w:p>
          <w:p w:rsidR="00FA15C5" w:rsidRPr="00D41B80" w:rsidRDefault="00FA15C5" w:rsidP="002631A7">
            <w:pPr>
              <w:widowControl w:val="0"/>
              <w:autoSpaceDE w:val="0"/>
              <w:autoSpaceDN w:val="0"/>
              <w:adjustRightInd w:val="0"/>
              <w:ind w:firstLine="0"/>
              <w:jc w:val="center"/>
              <w:rPr>
                <w:rFonts w:eastAsia="Calibri" w:cs="Times New Roman"/>
                <w:lang w:eastAsia="en-US"/>
              </w:rPr>
            </w:pP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(форма)</w:t>
            </w:r>
          </w:p>
          <w:p w:rsidR="00FA15C5" w:rsidRDefault="00FA15C5" w:rsidP="002631A7">
            <w:pPr>
              <w:widowControl w:val="0"/>
              <w:autoSpaceDE w:val="0"/>
              <w:autoSpaceDN w:val="0"/>
              <w:adjustRightInd w:val="0"/>
              <w:ind w:firstLine="0"/>
              <w:jc w:val="center"/>
              <w:rPr>
                <w:rFonts w:eastAsia="Calibri" w:cs="Times New Roman"/>
                <w:lang w:eastAsia="en-US"/>
              </w:rPr>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В _________________________________________</w:t>
      </w:r>
      <w:r>
        <w:t>___________________________</w:t>
      </w:r>
    </w:p>
    <w:p w:rsidR="00FA15C5" w:rsidRPr="00D41B80" w:rsidRDefault="00FA15C5" w:rsidP="00EF33E6">
      <w:pPr>
        <w:widowControl w:val="0"/>
        <w:autoSpaceDE w:val="0"/>
        <w:autoSpaceDN w:val="0"/>
        <w:adjustRightInd w:val="0"/>
        <w:ind w:firstLine="0"/>
        <w:jc w:val="left"/>
      </w:pPr>
      <w:r w:rsidRPr="00D41B80">
        <w:t xml:space="preserve">  (указывается наименование исполнительного органа местного самоуправления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bookmarkStart w:id="28" w:name="Par419"/>
      <w:bookmarkEnd w:id="28"/>
      <w:r w:rsidRPr="00D41B80">
        <w:t xml:space="preserve">                                  СПРАВКА</w:t>
      </w:r>
    </w:p>
    <w:p w:rsidR="00FA15C5" w:rsidRPr="00D41B80" w:rsidRDefault="00FA15C5" w:rsidP="00EF33E6">
      <w:pPr>
        <w:widowControl w:val="0"/>
        <w:autoSpaceDE w:val="0"/>
        <w:autoSpaceDN w:val="0"/>
        <w:adjustRightInd w:val="0"/>
        <w:ind w:firstLine="0"/>
        <w:jc w:val="left"/>
      </w:pPr>
      <w:r w:rsidRPr="00D41B80">
        <w:t xml:space="preserve">          о доходах, об имуществе и обязательствах имущественного</w:t>
      </w:r>
    </w:p>
    <w:p w:rsidR="00FA15C5" w:rsidRPr="00D41B80" w:rsidRDefault="00FA15C5" w:rsidP="00EF33E6">
      <w:pPr>
        <w:widowControl w:val="0"/>
        <w:autoSpaceDE w:val="0"/>
        <w:autoSpaceDN w:val="0"/>
        <w:adjustRightInd w:val="0"/>
        <w:ind w:firstLine="0"/>
        <w:jc w:val="left"/>
      </w:pPr>
      <w:r w:rsidRPr="00D41B80">
        <w:t xml:space="preserve">            характера руководителя муниципального учреждения</w:t>
      </w:r>
    </w:p>
    <w:p w:rsidR="00FA15C5" w:rsidRPr="00D41B80" w:rsidRDefault="00FA15C5" w:rsidP="00EF33E6">
      <w:pPr>
        <w:widowControl w:val="0"/>
        <w:autoSpaceDE w:val="0"/>
        <w:autoSpaceDN w:val="0"/>
        <w:adjustRightInd w:val="0"/>
        <w:ind w:firstLine="0"/>
        <w:jc w:val="left"/>
      </w:pPr>
      <w:r w:rsidRPr="00D41B80">
        <w:t xml:space="preserve">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Я, _____________________________________</w:t>
      </w:r>
      <w:r>
        <w:t>_______________________________</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проживающий по адресу: 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(адрес места жительства)</w:t>
      </w:r>
    </w:p>
    <w:p w:rsidR="00FA15C5" w:rsidRPr="00D41B80" w:rsidRDefault="00FA15C5" w:rsidP="00EF33E6">
      <w:pPr>
        <w:widowControl w:val="0"/>
        <w:autoSpaceDE w:val="0"/>
        <w:autoSpaceDN w:val="0"/>
        <w:adjustRightInd w:val="0"/>
        <w:ind w:firstLine="0"/>
        <w:jc w:val="left"/>
      </w:pPr>
      <w:r w:rsidRPr="00D41B80">
        <w:t>_________________________________________</w:t>
      </w:r>
      <w:r>
        <w:t>___________________________</w:t>
      </w:r>
      <w:r w:rsidRPr="00D41B80">
        <w:t>,</w:t>
      </w:r>
    </w:p>
    <w:p w:rsidR="00FA15C5" w:rsidRPr="00D41B80" w:rsidRDefault="00FA15C5" w:rsidP="00EF33E6">
      <w:pPr>
        <w:widowControl w:val="0"/>
        <w:autoSpaceDE w:val="0"/>
        <w:autoSpaceDN w:val="0"/>
        <w:adjustRightInd w:val="0"/>
        <w:ind w:firstLine="0"/>
        <w:jc w:val="left"/>
      </w:pPr>
      <w:r w:rsidRPr="00D41B80">
        <w:t>сообщаю  сведения о своих доходах за отчетный период с 1 января 20___ г. по</w:t>
      </w:r>
    </w:p>
    <w:p w:rsidR="00FA15C5" w:rsidRPr="00D41B80" w:rsidRDefault="00FA15C5" w:rsidP="00EF33E6">
      <w:pPr>
        <w:widowControl w:val="0"/>
        <w:autoSpaceDE w:val="0"/>
        <w:autoSpaceDN w:val="0"/>
        <w:adjustRightInd w:val="0"/>
        <w:ind w:firstLine="0"/>
        <w:jc w:val="left"/>
      </w:pPr>
      <w:r w:rsidRPr="00D41B80">
        <w:t>31  декабря  20___ г., об имуществе, о вкладах в банках, ценных бумагах, об</w:t>
      </w:r>
    </w:p>
    <w:p w:rsidR="00FA15C5" w:rsidRPr="00D41B80" w:rsidRDefault="00FA15C5" w:rsidP="00EF33E6">
      <w:pPr>
        <w:widowControl w:val="0"/>
        <w:autoSpaceDE w:val="0"/>
        <w:autoSpaceDN w:val="0"/>
        <w:adjustRightInd w:val="0"/>
        <w:ind w:firstLine="0"/>
        <w:jc w:val="left"/>
      </w:pPr>
      <w:r w:rsidRPr="00D41B80">
        <w:t>обязательствах  имущественного  характера  по  состоянию на конец отчетного</w:t>
      </w:r>
    </w:p>
    <w:p w:rsidR="00FA15C5" w:rsidRPr="00D41B80" w:rsidRDefault="00FA15C5" w:rsidP="00EF33E6">
      <w:pPr>
        <w:widowControl w:val="0"/>
        <w:autoSpaceDE w:val="0"/>
        <w:autoSpaceDN w:val="0"/>
        <w:adjustRightInd w:val="0"/>
        <w:ind w:firstLine="0"/>
        <w:jc w:val="left"/>
      </w:pPr>
      <w:r w:rsidRPr="00D41B80">
        <w:t>периода (на отчетную дату):</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 xml:space="preserve">                     Раздел 1. Сведения о доходах </w:t>
      </w:r>
      <w:hyperlink w:anchor="Par468" w:history="1">
        <w:r w:rsidRPr="00D41B80">
          <w:t>&lt;1&gt;</w:t>
        </w:r>
      </w:hyperlink>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684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68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дохода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Величина   </w:t>
            </w:r>
            <w:r w:rsidRPr="00D41B80">
              <w:br/>
              <w:t xml:space="preserve"> дохода </w:t>
            </w:r>
            <w:hyperlink w:anchor="Par469"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Доход от вкладов в банках и иных кредитных организациях</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rHeight w:val="400"/>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ценных бумаг и долей участия в коммерческих   </w:t>
            </w:r>
            <w:r w:rsidRPr="00D41B80">
              <w:br/>
              <w:t xml:space="preserve">организациях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доходы (указать вид дохода):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29" w:name="Par468"/>
      <w:bookmarkEnd w:id="29"/>
      <w:r w:rsidRPr="00D41B80">
        <w:rPr>
          <w:lang w:eastAsia="en-US"/>
        </w:rPr>
        <w:t>&lt;1&gt; - указываются доходы (включая пенсии, пособия и иные выплаты) за отчетный период;</w:t>
      </w:r>
    </w:p>
    <w:p w:rsidR="00FA15C5" w:rsidRPr="00D41B80" w:rsidRDefault="00FA15C5" w:rsidP="00EF33E6">
      <w:pPr>
        <w:widowControl w:val="0"/>
        <w:autoSpaceDE w:val="0"/>
        <w:autoSpaceDN w:val="0"/>
        <w:adjustRightInd w:val="0"/>
        <w:ind w:firstLine="0"/>
        <w:rPr>
          <w:lang w:eastAsia="en-US"/>
        </w:rPr>
      </w:pPr>
      <w:bookmarkStart w:id="30" w:name="Par469"/>
      <w:bookmarkEnd w:id="30"/>
      <w:r w:rsidRPr="00D41B80">
        <w:rPr>
          <w:lang w:eastAsia="en-US"/>
        </w:rPr>
        <w:t>&lt;2&gt; - доход, полученный в иностранной валюте, указывается в рублях по курсу Банка России на дату получения дохода.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2. Сведения об имуществе</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2.1. Недвижимое имущество.</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360"/>
        <w:gridCol w:w="2040"/>
        <w:gridCol w:w="240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3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наименование    </w:t>
            </w:r>
            <w:r w:rsidRPr="00D41B80">
              <w:br/>
              <w:t xml:space="preserve">        имущества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 xml:space="preserve"> собственности </w:t>
            </w:r>
            <w:r w:rsidRPr="00D41B80">
              <w:br/>
            </w:r>
            <w:hyperlink w:anchor="Par532" w:history="1">
              <w:r w:rsidRPr="00D41B80">
                <w:t>&lt;1&gt;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нахождения </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Земельные участки </w:t>
            </w:r>
            <w:hyperlink w:anchor="Par533" w:history="1">
              <w:r w:rsidRPr="00D41B80">
                <w:t>&lt;2&gt;</w:t>
              </w:r>
            </w:hyperlink>
            <w:r w:rsidRPr="00D41B80">
              <w:t xml:space="preserve">: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Жилые дома: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Квартиры: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Дачи: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Гаражи: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Иное недвижимое имущество:</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31" w:name="Par532"/>
      <w:bookmarkEnd w:id="31"/>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который представляет сведения;</w:t>
      </w:r>
    </w:p>
    <w:p w:rsidR="00FA15C5" w:rsidRPr="00D41B80" w:rsidRDefault="00FA15C5" w:rsidP="00EF33E6">
      <w:pPr>
        <w:widowControl w:val="0"/>
        <w:autoSpaceDE w:val="0"/>
        <w:autoSpaceDN w:val="0"/>
        <w:adjustRightInd w:val="0"/>
        <w:ind w:firstLine="0"/>
        <w:rPr>
          <w:lang w:eastAsia="en-US"/>
        </w:rPr>
      </w:pPr>
      <w:bookmarkStart w:id="32" w:name="Par533"/>
      <w:bookmarkEnd w:id="32"/>
      <w:r w:rsidRPr="00D41B80">
        <w:rPr>
          <w:lang w:eastAsia="en-US"/>
        </w:rPr>
        <w:t>&lt;2&gt; - указывается вид земельного участка (пая, доли): под индивидуальное жилищное строительство, дачный, садовый, приусадебный, огородный и др.</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2.2. Транспортные средства.</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720"/>
        <w:gridCol w:w="2280"/>
        <w:gridCol w:w="2760"/>
      </w:tblGrid>
      <w:tr w:rsidR="00FA15C5" w:rsidRPr="00D41B8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7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марка транспортного  </w:t>
            </w:r>
            <w:r w:rsidRPr="00D41B80">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собственности</w:t>
            </w:r>
            <w:r w:rsidRPr="00D41B80">
              <w:br/>
            </w:r>
            <w:hyperlink w:anchor="Par593" w:history="1">
              <w:r w:rsidRPr="00D41B80">
                <w:t>&lt;1&gt;</w:t>
              </w:r>
            </w:hyperlink>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регистрации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легковые: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грузовые: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Автоприцепы: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Мототранспортные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Сельскохозяйственная техника:</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Водный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Воздушный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33" w:name="Par593"/>
      <w:bookmarkEnd w:id="33"/>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который представляет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3. Сведения о денежных средствах, находящихся</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на счетах в банках и иных кредитных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760"/>
        <w:gridCol w:w="1560"/>
        <w:gridCol w:w="1440"/>
        <w:gridCol w:w="1200"/>
        <w:gridCol w:w="204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Наименование и адрес </w:t>
            </w:r>
            <w:r w:rsidRPr="00D41B80">
              <w:br/>
              <w:t xml:space="preserve">   банка или иной    </w:t>
            </w:r>
            <w:r w:rsidRPr="00D41B80">
              <w:br/>
              <w:t>кредитной организации</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w:t>
            </w:r>
            <w:r w:rsidRPr="00D41B80">
              <w:br/>
              <w:t xml:space="preserve">  валюта   </w:t>
            </w:r>
            <w:r w:rsidRPr="00D41B80">
              <w:br/>
              <w:t xml:space="preserve"> счета </w:t>
            </w:r>
            <w:hyperlink w:anchor="Par619" w:history="1">
              <w:r w:rsidRPr="00D41B80">
                <w:t>&lt;1&gt;</w:t>
              </w:r>
            </w:hyperlink>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Дата   </w:t>
            </w:r>
            <w:r w:rsidRPr="00D41B80">
              <w:br/>
              <w:t xml:space="preserve"> открытия </w:t>
            </w:r>
            <w:r w:rsidRPr="00D41B80">
              <w:br/>
              <w:t xml:space="preserve">  счета   </w:t>
            </w:r>
          </w:p>
        </w:tc>
        <w:tc>
          <w:tcPr>
            <w:tcW w:w="12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Номер  </w:t>
            </w:r>
            <w:r w:rsidRPr="00D41B80">
              <w:br/>
              <w:t xml:space="preserve"> счета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Остаток    </w:t>
            </w:r>
            <w:r w:rsidRPr="00D41B80">
              <w:br/>
              <w:t xml:space="preserve"> на счете </w:t>
            </w:r>
            <w:hyperlink w:anchor="Par620"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34" w:name="Par619"/>
      <w:bookmarkEnd w:id="34"/>
      <w:r w:rsidRPr="00D41B80">
        <w:rPr>
          <w:lang w:eastAsia="en-US"/>
        </w:rPr>
        <w:t>&lt;1&gt; - указываются вид счета (депозитный, текущий, расчетный, ссудный и др.) и валюта счета;</w:t>
      </w:r>
    </w:p>
    <w:p w:rsidR="00FA15C5" w:rsidRPr="00D41B80" w:rsidRDefault="00FA15C5" w:rsidP="00EF33E6">
      <w:pPr>
        <w:widowControl w:val="0"/>
        <w:autoSpaceDE w:val="0"/>
        <w:autoSpaceDN w:val="0"/>
        <w:adjustRightInd w:val="0"/>
        <w:ind w:firstLine="0"/>
        <w:rPr>
          <w:lang w:eastAsia="en-US"/>
        </w:rPr>
      </w:pPr>
      <w:bookmarkStart w:id="35" w:name="Par620"/>
      <w:bookmarkEnd w:id="35"/>
      <w:r w:rsidRPr="00D41B80">
        <w:rPr>
          <w:lang w:eastAsia="en-US"/>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bookmarkStart w:id="36" w:name="Par622"/>
      <w:bookmarkEnd w:id="36"/>
      <w:r w:rsidRPr="00D41B80">
        <w:rPr>
          <w:lang w:eastAsia="en-US"/>
        </w:rPr>
        <w:t>Раздел 4. Сведения о ценных бумагах</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bookmarkStart w:id="37" w:name="Par624"/>
      <w:bookmarkEnd w:id="37"/>
      <w:r w:rsidRPr="00D41B80">
        <w:rPr>
          <w:lang w:eastAsia="en-US"/>
        </w:rPr>
        <w:t>4.1.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000"/>
        <w:gridCol w:w="1800"/>
        <w:gridCol w:w="1560"/>
        <w:gridCol w:w="1080"/>
        <w:gridCol w:w="1560"/>
      </w:tblGrid>
      <w:tr w:rsidR="00FA15C5" w:rsidRPr="00D41B8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0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Наименование и     </w:t>
            </w:r>
            <w:r w:rsidRPr="00D41B80">
              <w:br/>
              <w:t>организационно-правовая</w:t>
            </w:r>
            <w:r w:rsidRPr="00D41B80">
              <w:br/>
              <w:t xml:space="preserve"> форма организации </w:t>
            </w:r>
            <w:hyperlink w:anchor="Par646"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нахождения  </w:t>
            </w:r>
            <w:r w:rsidRPr="00D41B80">
              <w:br/>
              <w:t xml:space="preserve"> организации </w:t>
            </w:r>
            <w:r w:rsidRPr="00D41B80">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Уставный  </w:t>
            </w:r>
            <w:r w:rsidRPr="00D41B80">
              <w:br/>
              <w:t xml:space="preserve">капитал </w:t>
            </w:r>
            <w:hyperlink w:anchor="Par647" w:history="1">
              <w:r w:rsidRPr="00D41B80">
                <w:t>&lt;2&gt;</w:t>
              </w:r>
            </w:hyperlink>
            <w:r w:rsidRPr="00D41B80">
              <w:br/>
              <w:t xml:space="preserve"> (рублей)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Доля  </w:t>
            </w:r>
            <w:r w:rsidRPr="00D41B80">
              <w:br/>
              <w:t>участия</w:t>
            </w:r>
            <w:r w:rsidRPr="00D41B80">
              <w:br/>
            </w:r>
            <w:hyperlink w:anchor="Par648" w:history="1">
              <w:r w:rsidRPr="00D41B80">
                <w:t>&lt;3&gt;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участия  </w:t>
            </w:r>
            <w:r w:rsidRPr="00D41B80">
              <w:br/>
            </w:r>
            <w:hyperlink w:anchor="Par649" w:history="1">
              <w:r w:rsidRPr="00D41B80">
                <w:t>&lt;4&gt;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38" w:name="Par646"/>
      <w:bookmarkEnd w:id="38"/>
      <w:r w:rsidRPr="00D41B80">
        <w:rPr>
          <w:lang w:eastAsia="en-US"/>
        </w:rPr>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FA15C5" w:rsidRPr="00D41B80" w:rsidRDefault="00FA15C5" w:rsidP="00EF33E6">
      <w:pPr>
        <w:widowControl w:val="0"/>
        <w:autoSpaceDE w:val="0"/>
        <w:autoSpaceDN w:val="0"/>
        <w:adjustRightInd w:val="0"/>
        <w:ind w:firstLine="0"/>
        <w:rPr>
          <w:lang w:eastAsia="en-US"/>
        </w:rPr>
      </w:pPr>
      <w:bookmarkStart w:id="39" w:name="Par647"/>
      <w:bookmarkEnd w:id="39"/>
      <w:r w:rsidRPr="00D41B80">
        <w:rPr>
          <w:lang w:eastAsia="en-US"/>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40" w:name="Par648"/>
      <w:bookmarkEnd w:id="40"/>
      <w:r w:rsidRPr="00D41B80">
        <w:rPr>
          <w:lang w:eastAsia="en-US"/>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A15C5" w:rsidRPr="00D41B80" w:rsidRDefault="00FA15C5" w:rsidP="00EF33E6">
      <w:pPr>
        <w:widowControl w:val="0"/>
        <w:autoSpaceDE w:val="0"/>
        <w:autoSpaceDN w:val="0"/>
        <w:adjustRightInd w:val="0"/>
        <w:ind w:firstLine="0"/>
        <w:rPr>
          <w:lang w:eastAsia="en-US"/>
        </w:rPr>
      </w:pPr>
      <w:bookmarkStart w:id="41" w:name="Par649"/>
      <w:bookmarkEnd w:id="41"/>
      <w:r w:rsidRPr="00D41B80">
        <w:rPr>
          <w:lang w:eastAsia="en-US"/>
        </w:rPr>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4.2. Иные ценные бумаги.</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440"/>
        <w:gridCol w:w="1800"/>
        <w:gridCol w:w="2640"/>
        <w:gridCol w:w="1440"/>
        <w:gridCol w:w="16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ценной</w:t>
            </w:r>
            <w:r w:rsidRPr="00D41B80">
              <w:br/>
              <w:t xml:space="preserve">бумаги </w:t>
            </w:r>
            <w:hyperlink w:anchor="Par674"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Лицо,    </w:t>
            </w:r>
            <w:r w:rsidRPr="00D41B80">
              <w:br/>
              <w:t xml:space="preserve"> выпустившее </w:t>
            </w:r>
            <w:r w:rsidRPr="00D41B80">
              <w:br/>
              <w:t>ценную бумагу</w:t>
            </w:r>
          </w:p>
        </w:tc>
        <w:tc>
          <w:tcPr>
            <w:tcW w:w="26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Номинальная величина</w:t>
            </w:r>
            <w:r w:rsidRPr="00D41B80">
              <w:br/>
              <w:t xml:space="preserve">   обязательства    </w:t>
            </w:r>
            <w:r w:rsidRPr="00D41B80">
              <w:br/>
              <w:t xml:space="preserve">      (рублей)      </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Общее   </w:t>
            </w:r>
            <w:r w:rsidRPr="00D41B80">
              <w:br/>
              <w:t>количество</w:t>
            </w:r>
          </w:p>
        </w:tc>
        <w:tc>
          <w:tcPr>
            <w:tcW w:w="16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Общая    </w:t>
            </w:r>
            <w:r w:rsidRPr="00D41B80">
              <w:br/>
              <w:t xml:space="preserve"> стоимость  </w:t>
            </w:r>
            <w:r w:rsidRPr="00D41B80">
              <w:br/>
            </w:r>
            <w:hyperlink w:anchor="Par675" w:history="1">
              <w:r w:rsidRPr="00D41B80">
                <w:t>&lt;2&gt;</w:t>
              </w:r>
            </w:hyperlink>
            <w:r w:rsidRPr="00D41B80">
              <w:t xml:space="preserve"> (рублей)</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42" w:name="Par674"/>
      <w:bookmarkEnd w:id="42"/>
      <w:r w:rsidRPr="00D41B80">
        <w:rPr>
          <w:lang w:eastAsia="en-US"/>
        </w:rPr>
        <w:t xml:space="preserve">&lt;1&gt; - указываются все ценные бумаги по видам (облигации, векселя и др.), за исключением акций, указанных в </w:t>
      </w:r>
      <w:hyperlink w:anchor="Par624" w:history="1">
        <w:r w:rsidRPr="00D41B80">
          <w:rPr>
            <w:lang w:eastAsia="en-US"/>
          </w:rPr>
          <w:t>подразделе 4.1</w:t>
        </w:r>
      </w:hyperlink>
      <w:r w:rsidRPr="00D41B80">
        <w:rPr>
          <w:lang w:eastAsia="en-US"/>
        </w:rPr>
        <w:t xml:space="preserve">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bookmarkStart w:id="43" w:name="Par675"/>
      <w:bookmarkEnd w:id="43"/>
      <w:r w:rsidRPr="00D41B80">
        <w:rPr>
          <w:lang w:eastAsia="en-US"/>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 xml:space="preserve">Итого по </w:t>
      </w:r>
      <w:hyperlink w:anchor="Par622" w:history="1">
        <w:r w:rsidRPr="00D41B80">
          <w:rPr>
            <w:lang w:eastAsia="en-US"/>
          </w:rPr>
          <w:t>разделу 4</w:t>
        </w:r>
      </w:hyperlink>
      <w:r w:rsidRPr="00D41B80">
        <w:rPr>
          <w:lang w:eastAsia="en-U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5. Сведения об обязательствах</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имущественного характера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5.1. Объекты недвижимого имущества, находящиеся в пользовании </w:t>
      </w:r>
      <w:hyperlink w:anchor="Par699"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320"/>
        <w:gridCol w:w="2040"/>
        <w:gridCol w:w="2400"/>
        <w:gridCol w:w="216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3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имущества</w:t>
            </w:r>
            <w:r w:rsidRPr="00D41B80">
              <w:br/>
            </w:r>
            <w:hyperlink w:anchor="Par700" w:history="1">
              <w:r w:rsidRPr="00D41B80">
                <w:t>&lt;2&gt;</w:t>
              </w:r>
            </w:hyperlink>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сроки  </w:t>
            </w:r>
            <w:r w:rsidRPr="00D41B80">
              <w:br/>
              <w:t xml:space="preserve">пользования </w:t>
            </w:r>
            <w:hyperlink w:anchor="Par701" w:history="1">
              <w:r w:rsidRPr="00D41B80">
                <w:t>&lt;3&gt;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пользования </w:t>
            </w:r>
            <w:hyperlink w:anchor="Par702" w:history="1">
              <w:r w:rsidRPr="00D41B80">
                <w:t>&lt;4&gt;</w:t>
              </w:r>
            </w:hyperlink>
          </w:p>
        </w:tc>
        <w:tc>
          <w:tcPr>
            <w:tcW w:w="21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Место нахождения</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44" w:name="Par699"/>
      <w:bookmarkEnd w:id="44"/>
      <w:r w:rsidRPr="00D41B80">
        <w:rPr>
          <w:lang w:eastAsia="en-US"/>
        </w:rPr>
        <w:t>&lt;1&gt; - указываются по состоянию на отчетную дату;</w:t>
      </w:r>
    </w:p>
    <w:p w:rsidR="00FA15C5" w:rsidRPr="00D41B80" w:rsidRDefault="00FA15C5" w:rsidP="00EF33E6">
      <w:pPr>
        <w:widowControl w:val="0"/>
        <w:autoSpaceDE w:val="0"/>
        <w:autoSpaceDN w:val="0"/>
        <w:adjustRightInd w:val="0"/>
        <w:ind w:firstLine="0"/>
        <w:rPr>
          <w:lang w:eastAsia="en-US"/>
        </w:rPr>
      </w:pPr>
      <w:bookmarkStart w:id="45" w:name="Par700"/>
      <w:bookmarkEnd w:id="45"/>
      <w:r w:rsidRPr="00D41B80">
        <w:rPr>
          <w:lang w:eastAsia="en-US"/>
        </w:rPr>
        <w:t>&lt;2&gt; - указывается вид недвижимого имущества (земельный участок, жилой дом, дача и др.);</w:t>
      </w:r>
    </w:p>
    <w:p w:rsidR="00FA15C5" w:rsidRPr="00D41B80" w:rsidRDefault="00FA15C5" w:rsidP="00EF33E6">
      <w:pPr>
        <w:widowControl w:val="0"/>
        <w:autoSpaceDE w:val="0"/>
        <w:autoSpaceDN w:val="0"/>
        <w:adjustRightInd w:val="0"/>
        <w:ind w:firstLine="0"/>
        <w:rPr>
          <w:lang w:eastAsia="en-US"/>
        </w:rPr>
      </w:pPr>
      <w:bookmarkStart w:id="46" w:name="Par701"/>
      <w:bookmarkEnd w:id="46"/>
      <w:r w:rsidRPr="00D41B80">
        <w:rPr>
          <w:lang w:eastAsia="en-US"/>
        </w:rPr>
        <w:t>&lt;3&gt; - указываются вид пользования (аренда, безвозмездное пользование и др.) и сроки пользования;</w:t>
      </w:r>
    </w:p>
    <w:p w:rsidR="00FA15C5" w:rsidRPr="00D41B80" w:rsidRDefault="00FA15C5" w:rsidP="00EF33E6">
      <w:pPr>
        <w:widowControl w:val="0"/>
        <w:autoSpaceDE w:val="0"/>
        <w:autoSpaceDN w:val="0"/>
        <w:adjustRightInd w:val="0"/>
        <w:ind w:firstLine="0"/>
        <w:rPr>
          <w:lang w:eastAsia="en-US"/>
        </w:rPr>
      </w:pPr>
      <w:bookmarkStart w:id="47" w:name="Par702"/>
      <w:bookmarkEnd w:id="47"/>
      <w:r w:rsidRPr="00D41B80">
        <w:rPr>
          <w:lang w:eastAsia="en-US"/>
        </w:rPr>
        <w:t>&lt;4&gt; - указываются основание пользования (договор, фактическое представление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5.2. Прочие обязательства </w:t>
      </w:r>
      <w:hyperlink w:anchor="Par721"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040"/>
        <w:gridCol w:w="1560"/>
        <w:gridCol w:w="1800"/>
        <w:gridCol w:w="180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Содержание   </w:t>
            </w:r>
            <w:r w:rsidRPr="00D41B80">
              <w:br/>
              <w:t xml:space="preserve"> обязательства </w:t>
            </w:r>
            <w:r w:rsidRPr="00D41B80">
              <w:br/>
            </w:r>
            <w:hyperlink w:anchor="Par722" w:history="1">
              <w:r w:rsidRPr="00D41B80">
                <w:t>&lt;2&gt;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Кредитор  </w:t>
            </w:r>
            <w:r w:rsidRPr="00D41B80">
              <w:br/>
              <w:t xml:space="preserve"> (должник) </w:t>
            </w:r>
            <w:r w:rsidRPr="00D41B80">
              <w:br/>
            </w:r>
            <w:hyperlink w:anchor="Par723" w:history="1">
              <w:r w:rsidRPr="00D41B80">
                <w:t>&lt;3&gt;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возникновения</w:t>
            </w:r>
            <w:r w:rsidRPr="00D41B80">
              <w:br/>
            </w:r>
            <w:hyperlink w:anchor="Par724" w:history="1">
              <w:r w:rsidRPr="00D41B80">
                <w:t>&lt;4&gt;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Сумма    </w:t>
            </w:r>
            <w:r w:rsidRPr="00D41B80">
              <w:br/>
              <w:t>обязательства</w:t>
            </w:r>
            <w:r w:rsidRPr="00D41B80">
              <w:br/>
            </w:r>
            <w:hyperlink w:anchor="Par725" w:history="1">
              <w:r w:rsidRPr="00D41B80">
                <w:t>&lt;5&gt;</w:t>
              </w:r>
            </w:hyperlink>
            <w:r w:rsidRPr="00D41B80">
              <w:t xml:space="preserve"> (рублей)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Условия   </w:t>
            </w:r>
            <w:r w:rsidRPr="00D41B80">
              <w:br/>
              <w:t>обязательства</w:t>
            </w:r>
            <w:r w:rsidRPr="00D41B80">
              <w:br/>
            </w:r>
            <w:hyperlink w:anchor="Par726" w:history="1">
              <w:r w:rsidRPr="00D41B80">
                <w:t>&lt;6&gt;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48" w:name="Par721"/>
      <w:bookmarkEnd w:id="48"/>
      <w:r w:rsidRPr="00D41B80">
        <w:rPr>
          <w:lang w:eastAsia="en-US"/>
        </w:rPr>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A15C5" w:rsidRPr="00D41B80" w:rsidRDefault="00FA15C5" w:rsidP="00EF33E6">
      <w:pPr>
        <w:widowControl w:val="0"/>
        <w:autoSpaceDE w:val="0"/>
        <w:autoSpaceDN w:val="0"/>
        <w:adjustRightInd w:val="0"/>
        <w:ind w:firstLine="0"/>
        <w:rPr>
          <w:lang w:eastAsia="en-US"/>
        </w:rPr>
      </w:pPr>
      <w:bookmarkStart w:id="49" w:name="Par722"/>
      <w:bookmarkEnd w:id="49"/>
      <w:r w:rsidRPr="00D41B80">
        <w:rPr>
          <w:lang w:eastAsia="en-US"/>
        </w:rPr>
        <w:t>&lt;2&gt; - указывается существо обязательства (заем, кредит и др.);</w:t>
      </w:r>
    </w:p>
    <w:p w:rsidR="00FA15C5" w:rsidRPr="00D41B80" w:rsidRDefault="00FA15C5" w:rsidP="00EF33E6">
      <w:pPr>
        <w:widowControl w:val="0"/>
        <w:autoSpaceDE w:val="0"/>
        <w:autoSpaceDN w:val="0"/>
        <w:adjustRightInd w:val="0"/>
        <w:ind w:firstLine="0"/>
        <w:rPr>
          <w:lang w:eastAsia="en-US"/>
        </w:rPr>
      </w:pPr>
      <w:bookmarkStart w:id="50" w:name="Par723"/>
      <w:bookmarkEnd w:id="50"/>
      <w:r w:rsidRPr="00D41B80">
        <w:rPr>
          <w:lang w:eastAsia="en-US"/>
        </w:rPr>
        <w:t>&lt;3&gt; - указывается вторая сторона обязательства: кредитор или должник, его фамилия, имя и отчество (наименование юридического лица), адрес;</w:t>
      </w:r>
    </w:p>
    <w:p w:rsidR="00FA15C5" w:rsidRPr="00D41B80" w:rsidRDefault="00FA15C5" w:rsidP="00EF33E6">
      <w:pPr>
        <w:widowControl w:val="0"/>
        <w:autoSpaceDE w:val="0"/>
        <w:autoSpaceDN w:val="0"/>
        <w:adjustRightInd w:val="0"/>
        <w:ind w:firstLine="0"/>
        <w:rPr>
          <w:lang w:eastAsia="en-US"/>
        </w:rPr>
      </w:pPr>
      <w:bookmarkStart w:id="51" w:name="Par724"/>
      <w:bookmarkEnd w:id="51"/>
      <w:r w:rsidRPr="00D41B80">
        <w:rPr>
          <w:lang w:eastAsia="en-US"/>
        </w:rPr>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bookmarkStart w:id="52" w:name="Par725"/>
      <w:bookmarkEnd w:id="52"/>
      <w:r w:rsidRPr="00D41B80">
        <w:rPr>
          <w:lang w:eastAsia="en-US"/>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53" w:name="Par726"/>
      <w:bookmarkEnd w:id="53"/>
      <w:r w:rsidRPr="00D41B80">
        <w:rPr>
          <w:lang w:eastAsia="en-US"/>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Достоверность и полноту настоящих сведений подтверждаю.</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 _____________ 20___ г. 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(подпись руководителя муниципального  учреждения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(Ф.И.О. и подпись лица, принявшего справку)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6"/>
        <w:gridCol w:w="4927"/>
      </w:tblGrid>
      <w:tr w:rsidR="00FA15C5" w:rsidTr="002631A7">
        <w:tc>
          <w:tcPr>
            <w:tcW w:w="4926" w:type="dxa"/>
          </w:tcPr>
          <w:p w:rsidR="00FA15C5" w:rsidRDefault="00FA15C5" w:rsidP="002631A7">
            <w:pPr>
              <w:widowControl w:val="0"/>
              <w:autoSpaceDE w:val="0"/>
              <w:autoSpaceDN w:val="0"/>
              <w:adjustRightInd w:val="0"/>
              <w:ind w:firstLine="0"/>
              <w:rPr>
                <w:rFonts w:eastAsia="Calibri" w:cs="Times New Roman"/>
                <w:lang w:eastAsia="en-US"/>
              </w:rPr>
            </w:pPr>
          </w:p>
        </w:tc>
        <w:tc>
          <w:tcPr>
            <w:tcW w:w="4927" w:type="dxa"/>
          </w:tcPr>
          <w:p w:rsidR="00FA15C5" w:rsidRPr="00D41B80" w:rsidRDefault="00FA15C5" w:rsidP="002631A7">
            <w:pPr>
              <w:widowControl w:val="0"/>
              <w:autoSpaceDE w:val="0"/>
              <w:autoSpaceDN w:val="0"/>
              <w:adjustRightInd w:val="0"/>
              <w:ind w:firstLine="0"/>
              <w:jc w:val="center"/>
              <w:outlineLvl w:val="1"/>
              <w:rPr>
                <w:rFonts w:eastAsia="Calibri" w:cs="Times New Roman"/>
                <w:lang w:eastAsia="en-US"/>
              </w:rPr>
            </w:pPr>
            <w:r w:rsidRPr="00D41B80">
              <w:rPr>
                <w:rFonts w:eastAsia="Calibri" w:cs="Times New Roman"/>
                <w:lang w:eastAsia="en-US"/>
              </w:rPr>
              <w:t xml:space="preserve">Приложение N </w:t>
            </w:r>
            <w:r>
              <w:rPr>
                <w:rFonts w:eastAsia="Calibri" w:cs="Times New Roman"/>
                <w:lang w:eastAsia="en-US"/>
              </w:rPr>
              <w:t>3</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к Порядку</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представления лицом, поступающим</w:t>
            </w:r>
          </w:p>
          <w:p w:rsidR="00FA15C5"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на должность руководителя муниципального</w:t>
            </w:r>
            <w:r>
              <w:rPr>
                <w:rFonts w:eastAsia="Calibri" w:cs="Times New Roman"/>
                <w:lang w:eastAsia="en-US"/>
              </w:rPr>
              <w:t xml:space="preserve"> </w:t>
            </w:r>
            <w:r w:rsidRPr="00D41B80">
              <w:rPr>
                <w:rFonts w:eastAsia="Calibri" w:cs="Times New Roman"/>
                <w:lang w:eastAsia="en-US"/>
              </w:rPr>
              <w:t>учреждения  рабочего поселка</w:t>
            </w:r>
            <w:r>
              <w:rPr>
                <w:rFonts w:eastAsia="Calibri" w:cs="Times New Roman"/>
                <w:lang w:eastAsia="en-US"/>
              </w:rPr>
              <w:t xml:space="preserve"> </w:t>
            </w:r>
            <w:r w:rsidRPr="00D41B80">
              <w:rPr>
                <w:rFonts w:eastAsia="Calibri" w:cs="Times New Roman"/>
                <w:lang w:eastAsia="en-US"/>
              </w:rPr>
              <w:t xml:space="preserve"> Станционно-Ояшинский,</w:t>
            </w:r>
            <w:r>
              <w:rPr>
                <w:rFonts w:eastAsia="Calibri" w:cs="Times New Roman"/>
                <w:lang w:eastAsia="en-US"/>
              </w:rPr>
              <w:t xml:space="preserve"> </w:t>
            </w:r>
            <w:r w:rsidRPr="00D41B80">
              <w:rPr>
                <w:rFonts w:eastAsia="Calibri" w:cs="Times New Roman"/>
                <w:lang w:eastAsia="en-US"/>
              </w:rPr>
              <w:t>руководителем  муниципального учреждения</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рабочего поселка Станционно-Ояшинский сведений о своих доходах,</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об имуществе 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а также о доходах, об имуществе</w:t>
            </w:r>
            <w:r>
              <w:rPr>
                <w:rFonts w:eastAsia="Calibri" w:cs="Times New Roman"/>
                <w:lang w:eastAsia="en-US"/>
              </w:rPr>
              <w:t xml:space="preserve"> </w:t>
            </w:r>
            <w:r w:rsidRPr="00D41B80">
              <w:rPr>
                <w:rFonts w:eastAsia="Calibri" w:cs="Times New Roman"/>
                <w:lang w:eastAsia="en-US"/>
              </w:rPr>
              <w:t>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своих супруги (супруга)</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и несовершеннолетних детей</w:t>
            </w:r>
          </w:p>
          <w:p w:rsidR="00FA15C5" w:rsidRPr="00D41B80" w:rsidRDefault="00FA15C5" w:rsidP="002631A7">
            <w:pPr>
              <w:widowControl w:val="0"/>
              <w:autoSpaceDE w:val="0"/>
              <w:autoSpaceDN w:val="0"/>
              <w:adjustRightInd w:val="0"/>
              <w:ind w:firstLine="0"/>
              <w:jc w:val="center"/>
              <w:rPr>
                <w:rFonts w:eastAsia="Calibri" w:cs="Times New Roman"/>
                <w:lang w:eastAsia="en-US"/>
              </w:rPr>
            </w:pP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(форма)</w:t>
            </w:r>
          </w:p>
          <w:p w:rsidR="00FA15C5" w:rsidRDefault="00FA15C5" w:rsidP="002631A7">
            <w:pPr>
              <w:widowControl w:val="0"/>
              <w:autoSpaceDE w:val="0"/>
              <w:autoSpaceDN w:val="0"/>
              <w:adjustRightInd w:val="0"/>
              <w:ind w:firstLine="0"/>
              <w:jc w:val="center"/>
              <w:rPr>
                <w:rFonts w:eastAsia="Calibri" w:cs="Times New Roman"/>
                <w:lang w:eastAsia="en-US"/>
              </w:rPr>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В _________________________________________</w:t>
      </w:r>
      <w:r>
        <w:t>___________________________</w:t>
      </w:r>
    </w:p>
    <w:p w:rsidR="00FA15C5" w:rsidRPr="00D41B80" w:rsidRDefault="00FA15C5" w:rsidP="00EF33E6">
      <w:pPr>
        <w:widowControl w:val="0"/>
        <w:autoSpaceDE w:val="0"/>
        <w:autoSpaceDN w:val="0"/>
        <w:adjustRightInd w:val="0"/>
        <w:ind w:firstLine="0"/>
        <w:jc w:val="left"/>
      </w:pPr>
      <w:r w:rsidRPr="00D41B80">
        <w:t xml:space="preserve">  (указывается наименование исполнительного органа местного самоуправления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bookmarkStart w:id="54" w:name="Par761"/>
      <w:bookmarkEnd w:id="54"/>
      <w:r w:rsidRPr="00D41B80">
        <w:t xml:space="preserve">                                  СПРАВКА</w:t>
      </w:r>
    </w:p>
    <w:p w:rsidR="00FA15C5" w:rsidRPr="00D41B80" w:rsidRDefault="00FA15C5" w:rsidP="00EF33E6">
      <w:pPr>
        <w:widowControl w:val="0"/>
        <w:autoSpaceDE w:val="0"/>
        <w:autoSpaceDN w:val="0"/>
        <w:adjustRightInd w:val="0"/>
        <w:ind w:firstLine="0"/>
        <w:jc w:val="left"/>
      </w:pPr>
      <w:r w:rsidRPr="00D41B80">
        <w:t xml:space="preserve">          о доходах, об имуществе и обязательствах имущественного</w:t>
      </w:r>
    </w:p>
    <w:p w:rsidR="00FA15C5" w:rsidRPr="00D41B80" w:rsidRDefault="00FA15C5" w:rsidP="00EF33E6">
      <w:pPr>
        <w:widowControl w:val="0"/>
        <w:autoSpaceDE w:val="0"/>
        <w:autoSpaceDN w:val="0"/>
        <w:adjustRightInd w:val="0"/>
        <w:ind w:firstLine="0"/>
        <w:jc w:val="left"/>
      </w:pPr>
      <w:r w:rsidRPr="00D41B80">
        <w:t xml:space="preserve">       характера своих супруги (супруга) и несовершеннолетних детей</w:t>
      </w:r>
    </w:p>
    <w:p w:rsidR="00FA15C5" w:rsidRPr="00D41B80" w:rsidRDefault="00FA15C5" w:rsidP="00EF33E6">
      <w:pPr>
        <w:widowControl w:val="0"/>
        <w:autoSpaceDE w:val="0"/>
        <w:autoSpaceDN w:val="0"/>
        <w:adjustRightInd w:val="0"/>
        <w:ind w:firstLine="0"/>
        <w:jc w:val="left"/>
      </w:pPr>
      <w:r w:rsidRPr="00D41B80">
        <w:t xml:space="preserve">          лица, поступающего на работу на должность руководителя</w:t>
      </w:r>
    </w:p>
    <w:p w:rsidR="00FA15C5" w:rsidRPr="00D41B80" w:rsidRDefault="00FA15C5" w:rsidP="00EF33E6">
      <w:pPr>
        <w:widowControl w:val="0"/>
        <w:autoSpaceDE w:val="0"/>
        <w:autoSpaceDN w:val="0"/>
        <w:adjustRightInd w:val="0"/>
        <w:ind w:firstLine="0"/>
        <w:jc w:val="left"/>
      </w:pPr>
      <w:r w:rsidRPr="00D41B80">
        <w:t xml:space="preserve">           муниципального учреждения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r w:rsidRPr="00D41B80">
        <w:t>Я, ________________________________________</w:t>
      </w:r>
      <w:r>
        <w:t>____________________________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__________________________</w:t>
      </w:r>
      <w:r w:rsidRPr="00D41B80">
        <w:t>,</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w:t>
      </w:r>
      <w:r>
        <w:t xml:space="preserve">_________________________  </w:t>
      </w:r>
      <w:r w:rsidRPr="00D41B80">
        <w:t>,</w:t>
      </w:r>
    </w:p>
    <w:p w:rsidR="00FA15C5" w:rsidRPr="00D41B80" w:rsidRDefault="00FA15C5" w:rsidP="00EF33E6">
      <w:pPr>
        <w:widowControl w:val="0"/>
        <w:autoSpaceDE w:val="0"/>
        <w:autoSpaceDN w:val="0"/>
        <w:adjustRightInd w:val="0"/>
        <w:ind w:firstLine="0"/>
        <w:jc w:val="left"/>
      </w:pPr>
      <w:r w:rsidRPr="00D41B80">
        <w:t xml:space="preserve">           (основное место работы, в случае отсутствия основного</w:t>
      </w:r>
    </w:p>
    <w:p w:rsidR="00FA15C5" w:rsidRPr="00D41B80" w:rsidRDefault="00FA15C5" w:rsidP="00EF33E6">
      <w:pPr>
        <w:widowControl w:val="0"/>
        <w:autoSpaceDE w:val="0"/>
        <w:autoSpaceDN w:val="0"/>
        <w:adjustRightInd w:val="0"/>
        <w:ind w:firstLine="0"/>
        <w:jc w:val="left"/>
      </w:pPr>
      <w:r w:rsidRPr="00D41B80">
        <w:t xml:space="preserve">                        места работы - род занятий)</w:t>
      </w:r>
    </w:p>
    <w:p w:rsidR="00FA15C5" w:rsidRPr="00D41B80" w:rsidRDefault="00FA15C5" w:rsidP="00EF33E6">
      <w:pPr>
        <w:widowControl w:val="0"/>
        <w:autoSpaceDE w:val="0"/>
        <w:autoSpaceDN w:val="0"/>
        <w:adjustRightInd w:val="0"/>
        <w:ind w:firstLine="0"/>
        <w:jc w:val="left"/>
      </w:pPr>
      <w:r w:rsidRPr="00D41B80">
        <w:t>проживающий по адресу:</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 xml:space="preserve">                         (адрес места жительства)</w:t>
      </w: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__________________________</w:t>
      </w:r>
      <w:r w:rsidRPr="00D41B80">
        <w:t>,</w:t>
      </w:r>
    </w:p>
    <w:p w:rsidR="00FA15C5" w:rsidRPr="00D41B80" w:rsidRDefault="00FA15C5" w:rsidP="00EF33E6">
      <w:pPr>
        <w:widowControl w:val="0"/>
        <w:autoSpaceDE w:val="0"/>
        <w:autoSpaceDN w:val="0"/>
        <w:adjustRightInd w:val="0"/>
        <w:ind w:firstLine="0"/>
        <w:jc w:val="left"/>
      </w:pPr>
      <w:r w:rsidRPr="00D41B80">
        <w:t>сообщаю сведения о доходах моей (моего)</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(супруги (супруга), несовершеннолетней дочери, несовершеннолетнего сына)</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__________________________</w:t>
      </w:r>
      <w:r w:rsidRPr="00D41B80">
        <w:t>,</w:t>
      </w:r>
    </w:p>
    <w:p w:rsidR="00FA15C5" w:rsidRPr="00D41B80" w:rsidRDefault="00FA15C5" w:rsidP="00EF33E6">
      <w:pPr>
        <w:widowControl w:val="0"/>
        <w:autoSpaceDE w:val="0"/>
        <w:autoSpaceDN w:val="0"/>
        <w:adjustRightInd w:val="0"/>
        <w:ind w:firstLine="0"/>
        <w:jc w:val="left"/>
      </w:pPr>
      <w:r w:rsidRPr="00D41B80">
        <w:t xml:space="preserve">     (основное место работы или службы, занимаемая должность, в случае</w:t>
      </w:r>
    </w:p>
    <w:p w:rsidR="00FA15C5" w:rsidRPr="00D41B80" w:rsidRDefault="00FA15C5" w:rsidP="00EF33E6">
      <w:pPr>
        <w:widowControl w:val="0"/>
        <w:autoSpaceDE w:val="0"/>
        <w:autoSpaceDN w:val="0"/>
        <w:adjustRightInd w:val="0"/>
        <w:ind w:firstLine="0"/>
        <w:jc w:val="left"/>
      </w:pPr>
      <w:r w:rsidRPr="00D41B80">
        <w:t xml:space="preserve">        отсутствия основного места работы или службы - род занятий)</w:t>
      </w:r>
    </w:p>
    <w:p w:rsidR="00FA15C5" w:rsidRPr="00D41B80" w:rsidRDefault="00FA15C5" w:rsidP="00EF33E6">
      <w:pPr>
        <w:widowControl w:val="0"/>
        <w:autoSpaceDE w:val="0"/>
        <w:autoSpaceDN w:val="0"/>
        <w:adjustRightInd w:val="0"/>
        <w:ind w:firstLine="0"/>
        <w:jc w:val="left"/>
      </w:pPr>
      <w:r w:rsidRPr="00D41B80">
        <w:t>об  имуществе,  о  вкладах  в  банках,  ценных  бумагах,  об обязательствах</w:t>
      </w:r>
    </w:p>
    <w:p w:rsidR="00FA15C5" w:rsidRPr="00D41B80" w:rsidRDefault="00FA15C5" w:rsidP="00EF33E6">
      <w:pPr>
        <w:widowControl w:val="0"/>
        <w:autoSpaceDE w:val="0"/>
        <w:autoSpaceDN w:val="0"/>
        <w:adjustRightInd w:val="0"/>
        <w:ind w:firstLine="0"/>
        <w:jc w:val="left"/>
      </w:pPr>
      <w:r w:rsidRPr="00D41B80">
        <w:t>имущественного характера.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55" w:name="Par791"/>
      <w:bookmarkEnd w:id="55"/>
      <w:r w:rsidRPr="00D41B80">
        <w:rPr>
          <w:lang w:eastAsia="en-US"/>
        </w:rPr>
        <w:t>&lt;1&gt; - сведения представляются отдельно на супругу (супруга) и на каждого из несовершеннолетних детей лица, поступающего на работу на должность руководителя государственного учреждения, представляющего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 xml:space="preserve">Раздел 1. Сведения о доходах </w:t>
      </w:r>
      <w:hyperlink w:anchor="Par827" w:history="1">
        <w:r w:rsidRPr="00D41B80">
          <w:rPr>
            <w:lang w:eastAsia="en-US"/>
          </w:rPr>
          <w:t>&lt;1&gt;</w:t>
        </w:r>
      </w:hyperlink>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684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68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дохода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Величина   </w:t>
            </w:r>
            <w:r w:rsidRPr="00D41B80">
              <w:br/>
              <w:t xml:space="preserve"> дохода </w:t>
            </w:r>
            <w:hyperlink w:anchor="Par828"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Доход от вкладов в банках и иных кредитных организациях</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rHeight w:val="400"/>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ценных бумаг и долей участия в коммерческих   </w:t>
            </w:r>
            <w:r w:rsidRPr="00D41B80">
              <w:br/>
              <w:t xml:space="preserve">организациях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доходы (указать вид дохода):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56" w:name="Par827"/>
      <w:bookmarkEnd w:id="56"/>
      <w:r w:rsidRPr="00D41B80">
        <w:rPr>
          <w:lang w:eastAsia="en-US"/>
        </w:rPr>
        <w:t>&lt;1&gt; - указываются доходы (включая пенсии, пособия и иные выплаты) за отчетный период;</w:t>
      </w:r>
    </w:p>
    <w:p w:rsidR="00FA15C5" w:rsidRPr="00D41B80" w:rsidRDefault="00FA15C5" w:rsidP="00EF33E6">
      <w:pPr>
        <w:widowControl w:val="0"/>
        <w:autoSpaceDE w:val="0"/>
        <w:autoSpaceDN w:val="0"/>
        <w:adjustRightInd w:val="0"/>
        <w:ind w:firstLine="0"/>
        <w:rPr>
          <w:lang w:eastAsia="en-US"/>
        </w:rPr>
      </w:pPr>
      <w:bookmarkStart w:id="57" w:name="Par828"/>
      <w:bookmarkEnd w:id="57"/>
      <w:r w:rsidRPr="00D41B80">
        <w:rPr>
          <w:lang w:eastAsia="en-US"/>
        </w:rPr>
        <w:t>&lt;2&gt; - доход, полученный в иностранной валюте, указывается в рублях по курсу Банка России на дату получения дохода.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2. Сведения об имуществе</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2.1. Недвижимое имущество.</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360"/>
        <w:gridCol w:w="2040"/>
        <w:gridCol w:w="240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3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наименование    </w:t>
            </w:r>
            <w:r w:rsidRPr="00D41B80">
              <w:br/>
              <w:t xml:space="preserve">        имущества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 xml:space="preserve"> собственности </w:t>
            </w:r>
            <w:r w:rsidRPr="00D41B80">
              <w:br/>
            </w:r>
            <w:hyperlink w:anchor="Par891" w:history="1">
              <w:r w:rsidRPr="00D41B80">
                <w:t>&lt;1&gt;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нахождения </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Земельные участки </w:t>
            </w:r>
            <w:hyperlink w:anchor="Par892" w:history="1">
              <w:r w:rsidRPr="00D41B80">
                <w:t>&lt;2&gt;</w:t>
              </w:r>
            </w:hyperlink>
            <w:r w:rsidRPr="00D41B80">
              <w:t xml:space="preserve">: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Жилые дома: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Квартиры: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Дачи: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Гаражи: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Иное недвижимое имущество:</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58" w:name="Par891"/>
      <w:bookmarkEnd w:id="58"/>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FA15C5" w:rsidRPr="00D41B80" w:rsidRDefault="00FA15C5" w:rsidP="00EF33E6">
      <w:pPr>
        <w:widowControl w:val="0"/>
        <w:autoSpaceDE w:val="0"/>
        <w:autoSpaceDN w:val="0"/>
        <w:adjustRightInd w:val="0"/>
        <w:ind w:firstLine="0"/>
        <w:rPr>
          <w:lang w:eastAsia="en-US"/>
        </w:rPr>
      </w:pPr>
      <w:bookmarkStart w:id="59" w:name="Par892"/>
      <w:bookmarkEnd w:id="59"/>
      <w:r w:rsidRPr="00D41B80">
        <w:rPr>
          <w:lang w:eastAsia="en-US"/>
        </w:rPr>
        <w:t>&lt;2&gt; - указывается вид земельного участка (пая, доли): под индивидуальное жилищное строительство, дачный, садовый, приусадебный, огородный и др.</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2.2. Транспортные средства.</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720"/>
        <w:gridCol w:w="2280"/>
        <w:gridCol w:w="2760"/>
      </w:tblGrid>
      <w:tr w:rsidR="00FA15C5" w:rsidRPr="00D41B8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7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марка         </w:t>
            </w:r>
            <w:r w:rsidRPr="00D41B80">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собственности</w:t>
            </w:r>
            <w:r w:rsidRPr="00D41B80">
              <w:br/>
            </w:r>
            <w:hyperlink w:anchor="Par952" w:history="1">
              <w:r w:rsidRPr="00D41B80">
                <w:t>&lt;1&gt;</w:t>
              </w:r>
            </w:hyperlink>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регистрации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легковые: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грузовые: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Автоприцепы: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Мототранспортные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Сельскохозяйственная техника:</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Водный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Воздушный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60" w:name="Par952"/>
      <w:bookmarkEnd w:id="60"/>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3. Сведения о денежных средствах, находящихся</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на счетах в банках и иных кредитных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760"/>
        <w:gridCol w:w="1560"/>
        <w:gridCol w:w="1440"/>
        <w:gridCol w:w="1200"/>
        <w:gridCol w:w="204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Наименование и адрес </w:t>
            </w:r>
            <w:r w:rsidRPr="00D41B80">
              <w:br/>
              <w:t xml:space="preserve">   банка или иной    </w:t>
            </w:r>
            <w:r w:rsidRPr="00D41B80">
              <w:br/>
              <w:t>кредитной организации</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w:t>
            </w:r>
            <w:r w:rsidRPr="00D41B80">
              <w:br/>
              <w:t xml:space="preserve">  валюта   </w:t>
            </w:r>
            <w:r w:rsidRPr="00D41B80">
              <w:br/>
              <w:t xml:space="preserve"> счета </w:t>
            </w:r>
            <w:hyperlink w:anchor="Par972" w:history="1">
              <w:r w:rsidRPr="00D41B80">
                <w:t>&lt;1&gt;</w:t>
              </w:r>
            </w:hyperlink>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Дата   </w:t>
            </w:r>
            <w:r w:rsidRPr="00D41B80">
              <w:br/>
              <w:t xml:space="preserve"> открытия </w:t>
            </w:r>
            <w:r w:rsidRPr="00D41B80">
              <w:br/>
              <w:t xml:space="preserve">  счета   </w:t>
            </w:r>
          </w:p>
        </w:tc>
        <w:tc>
          <w:tcPr>
            <w:tcW w:w="12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Номер  </w:t>
            </w:r>
            <w:r w:rsidRPr="00D41B80">
              <w:br/>
              <w:t xml:space="preserve"> счета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Остаток    </w:t>
            </w:r>
            <w:r w:rsidRPr="00D41B80">
              <w:br/>
              <w:t xml:space="preserve"> на счете </w:t>
            </w:r>
            <w:hyperlink w:anchor="Par973"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61" w:name="Par972"/>
      <w:bookmarkEnd w:id="61"/>
      <w:r w:rsidRPr="00D41B80">
        <w:rPr>
          <w:lang w:eastAsia="en-US"/>
        </w:rPr>
        <w:t>&lt;1&gt; - указываются вид счета (депозитный, текущий, расчетный, ссудный и др.) и валюта счета;</w:t>
      </w:r>
    </w:p>
    <w:p w:rsidR="00FA15C5" w:rsidRPr="00D41B80" w:rsidRDefault="00FA15C5" w:rsidP="00EF33E6">
      <w:pPr>
        <w:widowControl w:val="0"/>
        <w:autoSpaceDE w:val="0"/>
        <w:autoSpaceDN w:val="0"/>
        <w:adjustRightInd w:val="0"/>
        <w:ind w:firstLine="0"/>
        <w:rPr>
          <w:lang w:eastAsia="en-US"/>
        </w:rPr>
      </w:pPr>
      <w:bookmarkStart w:id="62" w:name="Par973"/>
      <w:bookmarkEnd w:id="62"/>
      <w:r w:rsidRPr="00D41B80">
        <w:rPr>
          <w:lang w:eastAsia="en-US"/>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bookmarkStart w:id="63" w:name="Par975"/>
      <w:bookmarkEnd w:id="63"/>
      <w:r w:rsidRPr="00D41B80">
        <w:rPr>
          <w:lang w:eastAsia="en-US"/>
        </w:rPr>
        <w:t>Раздел 4. Сведения о ценных бумагах</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bookmarkStart w:id="64" w:name="Par977"/>
      <w:bookmarkEnd w:id="64"/>
      <w:r w:rsidRPr="00D41B80">
        <w:rPr>
          <w:lang w:eastAsia="en-US"/>
        </w:rPr>
        <w:t>4.1.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000"/>
        <w:gridCol w:w="1800"/>
        <w:gridCol w:w="1560"/>
        <w:gridCol w:w="1080"/>
        <w:gridCol w:w="1560"/>
      </w:tblGrid>
      <w:tr w:rsidR="00FA15C5" w:rsidRPr="00D41B8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0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Наименование и     </w:t>
            </w:r>
            <w:r w:rsidRPr="00D41B80">
              <w:br/>
              <w:t>организационно-правовая</w:t>
            </w:r>
            <w:r w:rsidRPr="00D41B80">
              <w:br/>
              <w:t xml:space="preserve"> форма организации </w:t>
            </w:r>
            <w:hyperlink w:anchor="Par999"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нахождения  </w:t>
            </w:r>
            <w:r w:rsidRPr="00D41B80">
              <w:br/>
              <w:t xml:space="preserve"> организации </w:t>
            </w:r>
            <w:r w:rsidRPr="00D41B80">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Уставный  </w:t>
            </w:r>
            <w:r w:rsidRPr="00D41B80">
              <w:br/>
              <w:t xml:space="preserve">капитал </w:t>
            </w:r>
            <w:hyperlink w:anchor="Par1000" w:history="1">
              <w:r w:rsidRPr="00D41B80">
                <w:t>&lt;2&gt;</w:t>
              </w:r>
            </w:hyperlink>
            <w:r w:rsidRPr="00D41B80">
              <w:br/>
              <w:t xml:space="preserve"> (рублей)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Доля  </w:t>
            </w:r>
            <w:r w:rsidRPr="00D41B80">
              <w:br/>
              <w:t>участия</w:t>
            </w:r>
            <w:r w:rsidRPr="00D41B80">
              <w:br/>
            </w:r>
            <w:hyperlink w:anchor="Par1001" w:history="1">
              <w:r w:rsidRPr="00D41B80">
                <w:t>&lt;3&gt;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участия  </w:t>
            </w:r>
            <w:r w:rsidRPr="00D41B80">
              <w:br/>
            </w:r>
            <w:hyperlink w:anchor="Par1002" w:history="1">
              <w:r w:rsidRPr="00D41B80">
                <w:t>&lt;4&gt;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65" w:name="Par999"/>
      <w:bookmarkEnd w:id="65"/>
      <w:r w:rsidRPr="00D41B80">
        <w:rPr>
          <w:lang w:eastAsia="en-US"/>
        </w:rPr>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FA15C5" w:rsidRPr="00D41B80" w:rsidRDefault="00FA15C5" w:rsidP="00EF33E6">
      <w:pPr>
        <w:widowControl w:val="0"/>
        <w:autoSpaceDE w:val="0"/>
        <w:autoSpaceDN w:val="0"/>
        <w:adjustRightInd w:val="0"/>
        <w:ind w:firstLine="0"/>
        <w:rPr>
          <w:lang w:eastAsia="en-US"/>
        </w:rPr>
      </w:pPr>
      <w:bookmarkStart w:id="66" w:name="Par1000"/>
      <w:bookmarkEnd w:id="66"/>
      <w:r w:rsidRPr="00D41B80">
        <w:rPr>
          <w:lang w:eastAsia="en-US"/>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67" w:name="Par1001"/>
      <w:bookmarkEnd w:id="67"/>
      <w:r w:rsidRPr="00D41B80">
        <w:rPr>
          <w:lang w:eastAsia="en-US"/>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A15C5" w:rsidRPr="00D41B80" w:rsidRDefault="00FA15C5" w:rsidP="00EF33E6">
      <w:pPr>
        <w:widowControl w:val="0"/>
        <w:autoSpaceDE w:val="0"/>
        <w:autoSpaceDN w:val="0"/>
        <w:adjustRightInd w:val="0"/>
        <w:ind w:firstLine="0"/>
        <w:rPr>
          <w:lang w:eastAsia="en-US"/>
        </w:rPr>
      </w:pPr>
      <w:bookmarkStart w:id="68" w:name="Par1002"/>
      <w:bookmarkEnd w:id="68"/>
      <w:r w:rsidRPr="00D41B80">
        <w:rPr>
          <w:lang w:eastAsia="en-US"/>
        </w:rPr>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4.2. Иные ценные бумаги.</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440"/>
        <w:gridCol w:w="1800"/>
        <w:gridCol w:w="2640"/>
        <w:gridCol w:w="1440"/>
        <w:gridCol w:w="16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иной </w:t>
            </w:r>
            <w:r w:rsidRPr="00D41B80">
              <w:br/>
              <w:t xml:space="preserve">  ценной  </w:t>
            </w:r>
            <w:r w:rsidRPr="00D41B80">
              <w:br/>
              <w:t xml:space="preserve">бумаги </w:t>
            </w:r>
            <w:hyperlink w:anchor="Par1027"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Лицо,    </w:t>
            </w:r>
            <w:r w:rsidRPr="00D41B80">
              <w:br/>
              <w:t xml:space="preserve"> выпустившее </w:t>
            </w:r>
            <w:r w:rsidRPr="00D41B80">
              <w:br/>
              <w:t>ценную бумагу</w:t>
            </w:r>
          </w:p>
        </w:tc>
        <w:tc>
          <w:tcPr>
            <w:tcW w:w="26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Номинальная величина</w:t>
            </w:r>
            <w:r w:rsidRPr="00D41B80">
              <w:br/>
              <w:t xml:space="preserve">   обязательства    </w:t>
            </w:r>
            <w:r w:rsidRPr="00D41B80">
              <w:br/>
              <w:t xml:space="preserve">      (рублей)      </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Общее   </w:t>
            </w:r>
            <w:r w:rsidRPr="00D41B80">
              <w:br/>
              <w:t>количество</w:t>
            </w:r>
          </w:p>
        </w:tc>
        <w:tc>
          <w:tcPr>
            <w:tcW w:w="16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Общая    </w:t>
            </w:r>
            <w:r w:rsidRPr="00D41B80">
              <w:br/>
              <w:t xml:space="preserve"> стоимость  </w:t>
            </w:r>
            <w:r w:rsidRPr="00D41B80">
              <w:br/>
            </w:r>
            <w:hyperlink w:anchor="Par1028" w:history="1">
              <w:r w:rsidRPr="00D41B80">
                <w:t>&lt;2&gt;</w:t>
              </w:r>
            </w:hyperlink>
            <w:r w:rsidRPr="00D41B80">
              <w:t xml:space="preserve"> (рублей)</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69" w:name="Par1027"/>
      <w:bookmarkEnd w:id="69"/>
      <w:r w:rsidRPr="00D41B80">
        <w:rPr>
          <w:lang w:eastAsia="en-US"/>
        </w:rPr>
        <w:t xml:space="preserve">&lt;1&gt; - указываются все ценные бумаги по видам (облигации, векселя и др.), за исключением акций, указанных в </w:t>
      </w:r>
      <w:hyperlink w:anchor="Par977" w:history="1">
        <w:r w:rsidRPr="00D41B80">
          <w:rPr>
            <w:lang w:eastAsia="en-US"/>
          </w:rPr>
          <w:t>подразделе 4.1</w:t>
        </w:r>
      </w:hyperlink>
      <w:r w:rsidRPr="00D41B80">
        <w:rPr>
          <w:lang w:eastAsia="en-US"/>
        </w:rPr>
        <w:t xml:space="preserve">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bookmarkStart w:id="70" w:name="Par1028"/>
      <w:bookmarkEnd w:id="70"/>
      <w:r w:rsidRPr="00D41B80">
        <w:rPr>
          <w:lang w:eastAsia="en-US"/>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 xml:space="preserve">Итого по </w:t>
      </w:r>
      <w:hyperlink w:anchor="Par975" w:history="1">
        <w:r w:rsidRPr="00D41B80">
          <w:rPr>
            <w:lang w:eastAsia="en-US"/>
          </w:rPr>
          <w:t>разделу 4</w:t>
        </w:r>
      </w:hyperlink>
      <w:r w:rsidRPr="00D41B80">
        <w:rPr>
          <w:lang w:eastAsia="en-U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5. Сведения об обязательствах</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имущественного характера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5.1. Объекты недвижимого имущества, находящиеся в пользовании </w:t>
      </w:r>
      <w:hyperlink w:anchor="Par1052"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320"/>
        <w:gridCol w:w="2040"/>
        <w:gridCol w:w="2400"/>
        <w:gridCol w:w="216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3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имущества</w:t>
            </w:r>
            <w:r w:rsidRPr="00D41B80">
              <w:br/>
            </w:r>
            <w:hyperlink w:anchor="Par1053" w:history="1">
              <w:r w:rsidRPr="00D41B80">
                <w:t>&lt;2&gt;</w:t>
              </w:r>
            </w:hyperlink>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сроки  </w:t>
            </w:r>
            <w:r w:rsidRPr="00D41B80">
              <w:br/>
              <w:t xml:space="preserve">пользования </w:t>
            </w:r>
            <w:hyperlink w:anchor="Par1054" w:history="1">
              <w:r w:rsidRPr="00D41B80">
                <w:t>&lt;3&gt;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пользования </w:t>
            </w:r>
            <w:hyperlink w:anchor="Par1055" w:history="1">
              <w:r w:rsidRPr="00D41B80">
                <w:t>&lt;4&gt;</w:t>
              </w:r>
            </w:hyperlink>
          </w:p>
        </w:tc>
        <w:tc>
          <w:tcPr>
            <w:tcW w:w="21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Место нахождения</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71" w:name="Par1052"/>
      <w:bookmarkEnd w:id="71"/>
      <w:r w:rsidRPr="00D41B80">
        <w:rPr>
          <w:lang w:eastAsia="en-US"/>
        </w:rPr>
        <w:t>&lt;1&gt; - указываются по состоянию на отчетную дату;</w:t>
      </w:r>
    </w:p>
    <w:p w:rsidR="00FA15C5" w:rsidRPr="00D41B80" w:rsidRDefault="00FA15C5" w:rsidP="00EF33E6">
      <w:pPr>
        <w:widowControl w:val="0"/>
        <w:autoSpaceDE w:val="0"/>
        <w:autoSpaceDN w:val="0"/>
        <w:adjustRightInd w:val="0"/>
        <w:ind w:firstLine="0"/>
        <w:rPr>
          <w:lang w:eastAsia="en-US"/>
        </w:rPr>
      </w:pPr>
      <w:bookmarkStart w:id="72" w:name="Par1053"/>
      <w:bookmarkEnd w:id="72"/>
      <w:r w:rsidRPr="00D41B80">
        <w:rPr>
          <w:lang w:eastAsia="en-US"/>
        </w:rPr>
        <w:t>&lt;2&gt; - указывается вид недвижимого имущества (земельный участок, жилой дом, дача и др.);</w:t>
      </w:r>
    </w:p>
    <w:p w:rsidR="00FA15C5" w:rsidRPr="00D41B80" w:rsidRDefault="00FA15C5" w:rsidP="00EF33E6">
      <w:pPr>
        <w:widowControl w:val="0"/>
        <w:autoSpaceDE w:val="0"/>
        <w:autoSpaceDN w:val="0"/>
        <w:adjustRightInd w:val="0"/>
        <w:ind w:firstLine="0"/>
        <w:rPr>
          <w:lang w:eastAsia="en-US"/>
        </w:rPr>
      </w:pPr>
      <w:bookmarkStart w:id="73" w:name="Par1054"/>
      <w:bookmarkEnd w:id="73"/>
      <w:r w:rsidRPr="00D41B80">
        <w:rPr>
          <w:lang w:eastAsia="en-US"/>
        </w:rPr>
        <w:t>&lt;3&gt; - указываются вид пользования (аренда, безвозмездное пользование и др.) и сроки пользования;</w:t>
      </w:r>
    </w:p>
    <w:p w:rsidR="00FA15C5" w:rsidRPr="00D41B80" w:rsidRDefault="00FA15C5" w:rsidP="00EF33E6">
      <w:pPr>
        <w:widowControl w:val="0"/>
        <w:autoSpaceDE w:val="0"/>
        <w:autoSpaceDN w:val="0"/>
        <w:adjustRightInd w:val="0"/>
        <w:ind w:firstLine="0"/>
        <w:rPr>
          <w:lang w:eastAsia="en-US"/>
        </w:rPr>
      </w:pPr>
      <w:bookmarkStart w:id="74" w:name="Par1055"/>
      <w:bookmarkEnd w:id="74"/>
      <w:r w:rsidRPr="00D41B80">
        <w:rPr>
          <w:lang w:eastAsia="en-US"/>
        </w:rPr>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5.2. Прочие обязательства </w:t>
      </w:r>
      <w:hyperlink w:anchor="Par1074"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040"/>
        <w:gridCol w:w="1560"/>
        <w:gridCol w:w="1800"/>
        <w:gridCol w:w="180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Содержание   </w:t>
            </w:r>
            <w:r w:rsidRPr="00D41B80">
              <w:br/>
              <w:t xml:space="preserve"> обязательства </w:t>
            </w:r>
            <w:r w:rsidRPr="00D41B80">
              <w:br/>
            </w:r>
            <w:hyperlink w:anchor="Par1075" w:history="1">
              <w:r w:rsidRPr="00D41B80">
                <w:t>&lt;2&gt;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Кредитор  </w:t>
            </w:r>
            <w:r w:rsidRPr="00D41B80">
              <w:br/>
              <w:t xml:space="preserve"> (должник) </w:t>
            </w:r>
            <w:r w:rsidRPr="00D41B80">
              <w:br/>
            </w:r>
            <w:hyperlink w:anchor="Par1076" w:history="1">
              <w:r w:rsidRPr="00D41B80">
                <w:t>&lt;3&gt;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возникновения</w:t>
            </w:r>
            <w:r w:rsidRPr="00D41B80">
              <w:br/>
            </w:r>
            <w:hyperlink w:anchor="Par1077" w:history="1">
              <w:r w:rsidRPr="00D41B80">
                <w:t>&lt;4&gt;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Сумма    </w:t>
            </w:r>
            <w:r w:rsidRPr="00D41B80">
              <w:br/>
              <w:t>обязательства</w:t>
            </w:r>
            <w:r w:rsidRPr="00D41B80">
              <w:br/>
            </w:r>
            <w:hyperlink w:anchor="Par1078" w:history="1">
              <w:r w:rsidRPr="00D41B80">
                <w:t>&lt;5&gt;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Условия   </w:t>
            </w:r>
            <w:r w:rsidRPr="00D41B80">
              <w:br/>
              <w:t>обязательства</w:t>
            </w:r>
            <w:r w:rsidRPr="00D41B80">
              <w:br/>
            </w:r>
            <w:hyperlink w:anchor="Par1079" w:history="1">
              <w:r w:rsidRPr="00D41B80">
                <w:t>&lt;6&gt;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75" w:name="Par1074"/>
      <w:bookmarkEnd w:id="75"/>
      <w:r w:rsidRPr="00D41B80">
        <w:rPr>
          <w:lang w:eastAsia="en-US"/>
        </w:rPr>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A15C5" w:rsidRPr="00D41B80" w:rsidRDefault="00FA15C5" w:rsidP="00EF33E6">
      <w:pPr>
        <w:widowControl w:val="0"/>
        <w:autoSpaceDE w:val="0"/>
        <w:autoSpaceDN w:val="0"/>
        <w:adjustRightInd w:val="0"/>
        <w:ind w:firstLine="0"/>
        <w:rPr>
          <w:lang w:eastAsia="en-US"/>
        </w:rPr>
      </w:pPr>
      <w:bookmarkStart w:id="76" w:name="Par1075"/>
      <w:bookmarkEnd w:id="76"/>
      <w:r w:rsidRPr="00D41B80">
        <w:rPr>
          <w:lang w:eastAsia="en-US"/>
        </w:rPr>
        <w:t>&lt;2&gt; - указывается существо обязательства (заем, кредит и др.);</w:t>
      </w:r>
    </w:p>
    <w:p w:rsidR="00FA15C5" w:rsidRPr="00D41B80" w:rsidRDefault="00FA15C5" w:rsidP="00EF33E6">
      <w:pPr>
        <w:widowControl w:val="0"/>
        <w:autoSpaceDE w:val="0"/>
        <w:autoSpaceDN w:val="0"/>
        <w:adjustRightInd w:val="0"/>
        <w:ind w:firstLine="0"/>
        <w:rPr>
          <w:lang w:eastAsia="en-US"/>
        </w:rPr>
      </w:pPr>
      <w:bookmarkStart w:id="77" w:name="Par1076"/>
      <w:bookmarkEnd w:id="77"/>
      <w:r w:rsidRPr="00D41B80">
        <w:rPr>
          <w:lang w:eastAsia="en-US"/>
        </w:rPr>
        <w:t>&lt;3&gt; - указывается вторая сторона обязательства: кредитор или должник, его фамилия, имя и отчество (наименование юридического лица), адрес;</w:t>
      </w:r>
    </w:p>
    <w:p w:rsidR="00FA15C5" w:rsidRPr="00D41B80" w:rsidRDefault="00FA15C5" w:rsidP="00EF33E6">
      <w:pPr>
        <w:widowControl w:val="0"/>
        <w:autoSpaceDE w:val="0"/>
        <w:autoSpaceDN w:val="0"/>
        <w:adjustRightInd w:val="0"/>
        <w:ind w:firstLine="0"/>
        <w:rPr>
          <w:lang w:eastAsia="en-US"/>
        </w:rPr>
      </w:pPr>
      <w:bookmarkStart w:id="78" w:name="Par1077"/>
      <w:bookmarkEnd w:id="78"/>
      <w:r w:rsidRPr="00D41B80">
        <w:rPr>
          <w:lang w:eastAsia="en-US"/>
        </w:rPr>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bookmarkStart w:id="79" w:name="Par1078"/>
      <w:bookmarkEnd w:id="79"/>
      <w:r w:rsidRPr="00D41B80">
        <w:rPr>
          <w:lang w:eastAsia="en-US"/>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80" w:name="Par1079"/>
      <w:bookmarkEnd w:id="80"/>
      <w:r w:rsidRPr="00D41B80">
        <w:rPr>
          <w:lang w:eastAsia="en-US"/>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Достоверность и полноту настоящих сведений подтверждаю.</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 _____________ 20___ г. 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(подпись лица, поступающего на работу на</w:t>
      </w:r>
    </w:p>
    <w:p w:rsidR="00FA15C5" w:rsidRPr="00D41B80" w:rsidRDefault="00FA15C5" w:rsidP="00EF33E6">
      <w:pPr>
        <w:widowControl w:val="0"/>
        <w:autoSpaceDE w:val="0"/>
        <w:autoSpaceDN w:val="0"/>
        <w:adjustRightInd w:val="0"/>
        <w:ind w:firstLine="0"/>
        <w:jc w:val="left"/>
      </w:pPr>
      <w:r w:rsidRPr="00D41B80">
        <w:t xml:space="preserve">                                 должность руководителя муниципального</w:t>
      </w:r>
    </w:p>
    <w:p w:rsidR="00FA15C5" w:rsidRPr="00D41B80" w:rsidRDefault="00FA15C5" w:rsidP="00EF33E6">
      <w:pPr>
        <w:widowControl w:val="0"/>
        <w:autoSpaceDE w:val="0"/>
        <w:autoSpaceDN w:val="0"/>
        <w:adjustRightInd w:val="0"/>
        <w:ind w:firstLine="0"/>
        <w:jc w:val="left"/>
      </w:pPr>
      <w:r w:rsidRPr="00D41B80">
        <w:t xml:space="preserve">                                    учреждения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r w:rsidRPr="00D41B80">
        <w:t xml:space="preserve">                                        представляющего сведения)</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(Ф.И.О. и подпись лица, принявшего справку)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p w:rsidR="00FA15C5" w:rsidRDefault="00FA15C5" w:rsidP="00EF33E6">
      <w:pPr>
        <w:widowControl w:val="0"/>
        <w:autoSpaceDE w:val="0"/>
        <w:autoSpaceDN w:val="0"/>
        <w:adjustRightInd w:val="0"/>
        <w:ind w:firstLine="0"/>
        <w:rPr>
          <w:lang w:eastAsia="en-US"/>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6"/>
        <w:gridCol w:w="4927"/>
      </w:tblGrid>
      <w:tr w:rsidR="00FA15C5" w:rsidTr="002631A7">
        <w:tc>
          <w:tcPr>
            <w:tcW w:w="4926" w:type="dxa"/>
          </w:tcPr>
          <w:p w:rsidR="00FA15C5" w:rsidRDefault="00FA15C5" w:rsidP="002631A7">
            <w:pPr>
              <w:widowControl w:val="0"/>
              <w:autoSpaceDE w:val="0"/>
              <w:autoSpaceDN w:val="0"/>
              <w:adjustRightInd w:val="0"/>
              <w:ind w:firstLine="0"/>
              <w:rPr>
                <w:rFonts w:eastAsia="Calibri" w:cs="Times New Roman"/>
                <w:lang w:eastAsia="en-US"/>
              </w:rPr>
            </w:pPr>
          </w:p>
        </w:tc>
        <w:tc>
          <w:tcPr>
            <w:tcW w:w="4927" w:type="dxa"/>
          </w:tcPr>
          <w:p w:rsidR="00FA15C5" w:rsidRPr="00D41B80" w:rsidRDefault="00FA15C5" w:rsidP="002631A7">
            <w:pPr>
              <w:widowControl w:val="0"/>
              <w:autoSpaceDE w:val="0"/>
              <w:autoSpaceDN w:val="0"/>
              <w:adjustRightInd w:val="0"/>
              <w:ind w:firstLine="0"/>
              <w:jc w:val="center"/>
              <w:outlineLvl w:val="1"/>
              <w:rPr>
                <w:rFonts w:eastAsia="Calibri" w:cs="Times New Roman"/>
                <w:lang w:eastAsia="en-US"/>
              </w:rPr>
            </w:pPr>
            <w:r w:rsidRPr="00D41B80">
              <w:rPr>
                <w:rFonts w:eastAsia="Calibri" w:cs="Times New Roman"/>
                <w:lang w:eastAsia="en-US"/>
              </w:rPr>
              <w:t xml:space="preserve">Приложение N </w:t>
            </w:r>
            <w:r>
              <w:rPr>
                <w:rFonts w:eastAsia="Calibri" w:cs="Times New Roman"/>
                <w:lang w:eastAsia="en-US"/>
              </w:rPr>
              <w:t>4</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к Порядку</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представления лицом, поступающим</w:t>
            </w:r>
          </w:p>
          <w:p w:rsidR="00FA15C5"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на должность руководителя муниципального</w:t>
            </w:r>
            <w:r>
              <w:rPr>
                <w:rFonts w:eastAsia="Calibri" w:cs="Times New Roman"/>
                <w:lang w:eastAsia="en-US"/>
              </w:rPr>
              <w:t xml:space="preserve"> </w:t>
            </w:r>
            <w:r w:rsidRPr="00D41B80">
              <w:rPr>
                <w:rFonts w:eastAsia="Calibri" w:cs="Times New Roman"/>
                <w:lang w:eastAsia="en-US"/>
              </w:rPr>
              <w:t>учреждения  рабочего поселка</w:t>
            </w:r>
            <w:r>
              <w:rPr>
                <w:rFonts w:eastAsia="Calibri" w:cs="Times New Roman"/>
                <w:lang w:eastAsia="en-US"/>
              </w:rPr>
              <w:t xml:space="preserve"> </w:t>
            </w:r>
            <w:r w:rsidRPr="00D41B80">
              <w:rPr>
                <w:rFonts w:eastAsia="Calibri" w:cs="Times New Roman"/>
                <w:lang w:eastAsia="en-US"/>
              </w:rPr>
              <w:t xml:space="preserve"> Станционно-Ояшинский,</w:t>
            </w:r>
            <w:r>
              <w:rPr>
                <w:rFonts w:eastAsia="Calibri" w:cs="Times New Roman"/>
                <w:lang w:eastAsia="en-US"/>
              </w:rPr>
              <w:t xml:space="preserve"> </w:t>
            </w:r>
            <w:r w:rsidRPr="00D41B80">
              <w:rPr>
                <w:rFonts w:eastAsia="Calibri" w:cs="Times New Roman"/>
                <w:lang w:eastAsia="en-US"/>
              </w:rPr>
              <w:t>руководителем  муниципального учреждения</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рабочего поселка Станционно-Ояшинский сведений о своих доходах,</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об имуществе 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а также о доходах, об имуществе</w:t>
            </w:r>
            <w:r>
              <w:rPr>
                <w:rFonts w:eastAsia="Calibri" w:cs="Times New Roman"/>
                <w:lang w:eastAsia="en-US"/>
              </w:rPr>
              <w:t xml:space="preserve"> </w:t>
            </w:r>
            <w:r w:rsidRPr="00D41B80">
              <w:rPr>
                <w:rFonts w:eastAsia="Calibri" w:cs="Times New Roman"/>
                <w:lang w:eastAsia="en-US"/>
              </w:rPr>
              <w:t>и обязательствах имущественного</w:t>
            </w:r>
            <w:r>
              <w:rPr>
                <w:rFonts w:eastAsia="Calibri" w:cs="Times New Roman"/>
                <w:lang w:eastAsia="en-US"/>
              </w:rPr>
              <w:t xml:space="preserve"> </w:t>
            </w:r>
            <w:r w:rsidRPr="00D41B80">
              <w:rPr>
                <w:rFonts w:eastAsia="Calibri" w:cs="Times New Roman"/>
                <w:lang w:eastAsia="en-US"/>
              </w:rPr>
              <w:t>характера своих супруги (супруга)</w:t>
            </w: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и несовершеннолетних детей</w:t>
            </w:r>
          </w:p>
          <w:p w:rsidR="00FA15C5" w:rsidRPr="00D41B80" w:rsidRDefault="00FA15C5" w:rsidP="002631A7">
            <w:pPr>
              <w:widowControl w:val="0"/>
              <w:autoSpaceDE w:val="0"/>
              <w:autoSpaceDN w:val="0"/>
              <w:adjustRightInd w:val="0"/>
              <w:ind w:firstLine="0"/>
              <w:jc w:val="center"/>
              <w:rPr>
                <w:rFonts w:eastAsia="Calibri" w:cs="Times New Roman"/>
                <w:lang w:eastAsia="en-US"/>
              </w:rPr>
            </w:pPr>
          </w:p>
          <w:p w:rsidR="00FA15C5" w:rsidRPr="00D41B80" w:rsidRDefault="00FA15C5" w:rsidP="002631A7">
            <w:pPr>
              <w:widowControl w:val="0"/>
              <w:autoSpaceDE w:val="0"/>
              <w:autoSpaceDN w:val="0"/>
              <w:adjustRightInd w:val="0"/>
              <w:ind w:firstLine="0"/>
              <w:jc w:val="center"/>
              <w:rPr>
                <w:rFonts w:eastAsia="Calibri" w:cs="Times New Roman"/>
                <w:lang w:eastAsia="en-US"/>
              </w:rPr>
            </w:pPr>
            <w:r w:rsidRPr="00D41B80">
              <w:rPr>
                <w:rFonts w:eastAsia="Calibri" w:cs="Times New Roman"/>
                <w:lang w:eastAsia="en-US"/>
              </w:rPr>
              <w:t>(форма)</w:t>
            </w:r>
          </w:p>
          <w:p w:rsidR="00FA15C5" w:rsidRDefault="00FA15C5" w:rsidP="002631A7">
            <w:pPr>
              <w:widowControl w:val="0"/>
              <w:autoSpaceDE w:val="0"/>
              <w:autoSpaceDN w:val="0"/>
              <w:adjustRightInd w:val="0"/>
              <w:ind w:firstLine="0"/>
              <w:jc w:val="center"/>
              <w:rPr>
                <w:rFonts w:eastAsia="Calibri" w:cs="Times New Roman"/>
                <w:lang w:eastAsia="en-US"/>
              </w:rPr>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В _________________________________________</w:t>
      </w:r>
      <w:r>
        <w:t>___________________________</w:t>
      </w:r>
      <w:r w:rsidRPr="00D41B80">
        <w:t xml:space="preserve">  (указывается наименование исполнительного органа местного самоуправления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p>
    <w:p w:rsidR="00FA15C5" w:rsidRPr="00D41B80" w:rsidRDefault="00FA15C5" w:rsidP="00DB2165">
      <w:pPr>
        <w:widowControl w:val="0"/>
        <w:autoSpaceDE w:val="0"/>
        <w:autoSpaceDN w:val="0"/>
        <w:adjustRightInd w:val="0"/>
        <w:ind w:firstLine="0"/>
        <w:jc w:val="center"/>
      </w:pPr>
      <w:bookmarkStart w:id="81" w:name="Par1116"/>
      <w:bookmarkEnd w:id="81"/>
      <w:r w:rsidRPr="00D41B80">
        <w:t>СПРАВКА</w:t>
      </w:r>
    </w:p>
    <w:p w:rsidR="00FA15C5" w:rsidRPr="00D41B80" w:rsidRDefault="00FA15C5" w:rsidP="00DB2165">
      <w:pPr>
        <w:widowControl w:val="0"/>
        <w:autoSpaceDE w:val="0"/>
        <w:autoSpaceDN w:val="0"/>
        <w:adjustRightInd w:val="0"/>
        <w:ind w:firstLine="0"/>
        <w:jc w:val="center"/>
      </w:pPr>
      <w:r w:rsidRPr="00D41B80">
        <w:t>о доходах, об имуществе и обязательствах имущественного</w:t>
      </w:r>
    </w:p>
    <w:p w:rsidR="00FA15C5" w:rsidRPr="00D41B80" w:rsidRDefault="00FA15C5" w:rsidP="00DB2165">
      <w:pPr>
        <w:widowControl w:val="0"/>
        <w:autoSpaceDE w:val="0"/>
        <w:autoSpaceDN w:val="0"/>
        <w:adjustRightInd w:val="0"/>
        <w:ind w:firstLine="0"/>
        <w:jc w:val="center"/>
      </w:pPr>
      <w:r w:rsidRPr="00D41B80">
        <w:t>характера своих супруги (супруга) и несовершеннолетних детей</w:t>
      </w:r>
    </w:p>
    <w:p w:rsidR="00FA15C5" w:rsidRPr="00D41B80" w:rsidRDefault="00FA15C5" w:rsidP="00DB2165">
      <w:pPr>
        <w:widowControl w:val="0"/>
        <w:autoSpaceDE w:val="0"/>
        <w:autoSpaceDN w:val="0"/>
        <w:adjustRightInd w:val="0"/>
        <w:ind w:firstLine="0"/>
        <w:jc w:val="center"/>
      </w:pPr>
      <w:r w:rsidRPr="00D41B80">
        <w:t>руководителя муниципального учреждения  рабочего поселка Станционно-Ояшинский</w:t>
      </w:r>
      <w:hyperlink w:anchor="Par1142" w:history="1">
        <w:r w:rsidRPr="00D41B80">
          <w:t>&lt;1&gt;</w:t>
        </w:r>
      </w:hyperlink>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t>Я,</w:t>
      </w:r>
      <w:r w:rsidRPr="00D41B80">
        <w:t>________________________________________</w:t>
      </w:r>
      <w:r>
        <w:t>____________________________</w:t>
      </w: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__________________________</w:t>
      </w:r>
      <w:r w:rsidRPr="00D41B80">
        <w:t>,</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проживающий по адресу:</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 xml:space="preserve">                         (адрес места жительства)</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w:t>
      </w:r>
      <w:r>
        <w:t>_</w:t>
      </w:r>
      <w:r w:rsidRPr="00D41B80">
        <w:t>,</w:t>
      </w:r>
    </w:p>
    <w:p w:rsidR="00FA15C5" w:rsidRPr="00D41B80" w:rsidRDefault="00FA15C5" w:rsidP="00EF33E6">
      <w:pPr>
        <w:widowControl w:val="0"/>
        <w:autoSpaceDE w:val="0"/>
        <w:autoSpaceDN w:val="0"/>
        <w:adjustRightInd w:val="0"/>
        <w:ind w:firstLine="0"/>
        <w:jc w:val="left"/>
      </w:pPr>
      <w:r w:rsidRPr="00D41B80">
        <w:t>сообщаю  сведения  о  доходах  за  отчетный  период  с 1 января 20___ г. по</w:t>
      </w:r>
    </w:p>
    <w:p w:rsidR="00FA15C5" w:rsidRPr="00D41B80" w:rsidRDefault="00FA15C5" w:rsidP="00EF33E6">
      <w:pPr>
        <w:widowControl w:val="0"/>
        <w:autoSpaceDE w:val="0"/>
        <w:autoSpaceDN w:val="0"/>
        <w:adjustRightInd w:val="0"/>
        <w:ind w:firstLine="0"/>
        <w:jc w:val="left"/>
      </w:pPr>
      <w:r w:rsidRPr="00D41B80">
        <w:t>31 декабря 20___ г. моей (моего)</w:t>
      </w:r>
    </w:p>
    <w:p w:rsidR="00FA15C5" w:rsidRPr="00D41B80" w:rsidRDefault="00FA15C5" w:rsidP="00EF33E6">
      <w:pPr>
        <w:widowControl w:val="0"/>
        <w:autoSpaceDE w:val="0"/>
        <w:autoSpaceDN w:val="0"/>
        <w:adjustRightInd w:val="0"/>
        <w:ind w:firstLine="0"/>
        <w:jc w:val="left"/>
      </w:pPr>
      <w:r w:rsidRPr="00D41B80">
        <w:t>___________________________________________</w:t>
      </w:r>
      <w:r>
        <w:t>_________________________</w:t>
      </w:r>
    </w:p>
    <w:p w:rsidR="00FA15C5" w:rsidRPr="00D41B80" w:rsidRDefault="00FA15C5" w:rsidP="00EF33E6">
      <w:pPr>
        <w:widowControl w:val="0"/>
        <w:autoSpaceDE w:val="0"/>
        <w:autoSpaceDN w:val="0"/>
        <w:adjustRightInd w:val="0"/>
        <w:ind w:firstLine="0"/>
        <w:jc w:val="left"/>
      </w:pPr>
      <w:r w:rsidRPr="00D41B80">
        <w:t xml:space="preserve"> (супруги (супруга), несовершеннолетней дочери, несовершеннолетнего сына)</w:t>
      </w:r>
    </w:p>
    <w:p w:rsidR="00FA15C5" w:rsidRPr="00D41B80" w:rsidRDefault="00FA15C5" w:rsidP="00EF33E6">
      <w:pPr>
        <w:widowControl w:val="0"/>
        <w:autoSpaceDE w:val="0"/>
        <w:autoSpaceDN w:val="0"/>
        <w:adjustRightInd w:val="0"/>
        <w:ind w:firstLine="0"/>
        <w:jc w:val="left"/>
      </w:pPr>
      <w:r w:rsidRPr="00D41B80">
        <w:t>___________________________________________________________________________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(фамилия, имя, отчество, дата рождения)</w:t>
      </w: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w:t>
      </w:r>
      <w:r w:rsidRPr="00D41B80">
        <w:t>,</w:t>
      </w:r>
    </w:p>
    <w:p w:rsidR="00FA15C5" w:rsidRPr="00D41B80" w:rsidRDefault="00FA15C5" w:rsidP="00EF33E6">
      <w:pPr>
        <w:widowControl w:val="0"/>
        <w:autoSpaceDE w:val="0"/>
        <w:autoSpaceDN w:val="0"/>
        <w:adjustRightInd w:val="0"/>
        <w:ind w:firstLine="0"/>
        <w:jc w:val="left"/>
      </w:pPr>
      <w:r w:rsidRPr="00D41B80">
        <w:t xml:space="preserve">         (основное место работы или службы, занимаемая должность,</w:t>
      </w:r>
    </w:p>
    <w:p w:rsidR="00FA15C5" w:rsidRPr="00D41B80" w:rsidRDefault="00FA15C5" w:rsidP="00EF33E6">
      <w:pPr>
        <w:widowControl w:val="0"/>
        <w:autoSpaceDE w:val="0"/>
        <w:autoSpaceDN w:val="0"/>
        <w:adjustRightInd w:val="0"/>
        <w:ind w:firstLine="0"/>
        <w:jc w:val="left"/>
      </w:pPr>
      <w:r w:rsidRPr="00D41B80">
        <w:t xml:space="preserve">   в случае отсутствия основного места работы или службы - род занятий)</w:t>
      </w:r>
    </w:p>
    <w:p w:rsidR="00FA15C5" w:rsidRPr="00D41B80" w:rsidRDefault="00FA15C5" w:rsidP="00EF33E6">
      <w:pPr>
        <w:widowControl w:val="0"/>
        <w:autoSpaceDE w:val="0"/>
        <w:autoSpaceDN w:val="0"/>
        <w:adjustRightInd w:val="0"/>
        <w:ind w:firstLine="0"/>
        <w:jc w:val="left"/>
      </w:pPr>
      <w:r w:rsidRPr="00D41B80">
        <w:t>об  имуществе,  о  вкладах  в  банках,  ценных  бумагах,  об обязательствах</w:t>
      </w:r>
    </w:p>
    <w:p w:rsidR="00FA15C5" w:rsidRPr="00D41B80" w:rsidRDefault="00FA15C5" w:rsidP="00EF33E6">
      <w:pPr>
        <w:widowControl w:val="0"/>
        <w:autoSpaceDE w:val="0"/>
        <w:autoSpaceDN w:val="0"/>
        <w:adjustRightInd w:val="0"/>
        <w:ind w:firstLine="0"/>
        <w:jc w:val="left"/>
      </w:pPr>
      <w:r w:rsidRPr="00D41B80">
        <w:t>имущественного  характера  по  состоянию  на  конец  отчетного  периода (на</w:t>
      </w:r>
    </w:p>
    <w:p w:rsidR="00FA15C5" w:rsidRPr="00D41B80" w:rsidRDefault="00FA15C5" w:rsidP="00EF33E6">
      <w:pPr>
        <w:widowControl w:val="0"/>
        <w:autoSpaceDE w:val="0"/>
        <w:autoSpaceDN w:val="0"/>
        <w:adjustRightInd w:val="0"/>
        <w:ind w:firstLine="0"/>
        <w:jc w:val="left"/>
      </w:pPr>
      <w:r w:rsidRPr="00D41B80">
        <w:t>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2" w:name="Par1142"/>
      <w:bookmarkEnd w:id="82"/>
      <w:r w:rsidRPr="00D41B80">
        <w:rPr>
          <w:lang w:eastAsia="en-US"/>
        </w:rPr>
        <w:t>&lt;1&gt; - сведения представляются отдельно на супругу (супруга) и на каждого из несовершеннолетних детей руководителя муниципального  учреждения, который представляет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 xml:space="preserve">Раздел 1. Сведения о доходах </w:t>
      </w:r>
      <w:hyperlink w:anchor="Par1178" w:history="1">
        <w:r w:rsidRPr="00D41B80">
          <w:rPr>
            <w:lang w:eastAsia="en-US"/>
          </w:rPr>
          <w:t>&lt;1&gt;</w:t>
        </w:r>
      </w:hyperlink>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684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68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дохода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Величина   </w:t>
            </w:r>
            <w:r w:rsidRPr="00D41B80">
              <w:br/>
              <w:t xml:space="preserve"> дохода </w:t>
            </w:r>
            <w:hyperlink w:anchor="Par1179"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Доход от вкладов в банках и иных кредитных организациях</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rHeight w:val="400"/>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Доход от ценных бумаг и долей участия в коммерческих   </w:t>
            </w:r>
            <w:r w:rsidRPr="00D41B80">
              <w:br/>
              <w:t xml:space="preserve">организациях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доходы (указать вид дохода)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68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3" w:name="Par1178"/>
      <w:bookmarkEnd w:id="83"/>
      <w:r w:rsidRPr="00D41B80">
        <w:rPr>
          <w:lang w:eastAsia="en-US"/>
        </w:rPr>
        <w:t>&lt;1&gt; - указываются доходы (включая пенсии, пособия и иные выплаты) за отчетный период;</w:t>
      </w:r>
    </w:p>
    <w:p w:rsidR="00FA15C5" w:rsidRPr="00D41B80" w:rsidRDefault="00FA15C5" w:rsidP="00EF33E6">
      <w:pPr>
        <w:widowControl w:val="0"/>
        <w:autoSpaceDE w:val="0"/>
        <w:autoSpaceDN w:val="0"/>
        <w:adjustRightInd w:val="0"/>
        <w:ind w:firstLine="0"/>
        <w:rPr>
          <w:lang w:eastAsia="en-US"/>
        </w:rPr>
      </w:pPr>
      <w:bookmarkStart w:id="84" w:name="Par1179"/>
      <w:bookmarkEnd w:id="84"/>
      <w:r w:rsidRPr="00D41B80">
        <w:rPr>
          <w:lang w:eastAsia="en-US"/>
        </w:rPr>
        <w:t>&lt;2&gt; - доход, полученный в иностранной валюте, указывается в рублях по курсу Банка России на дату получения дохода.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2. Сведения об имуществе</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2.1. Недвижимое имущество.</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360"/>
        <w:gridCol w:w="2040"/>
        <w:gridCol w:w="240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3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наименование    </w:t>
            </w:r>
            <w:r w:rsidRPr="00D41B80">
              <w:br/>
              <w:t xml:space="preserve">        имущества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 xml:space="preserve"> собственности </w:t>
            </w:r>
            <w:r w:rsidRPr="00D41B80">
              <w:br/>
            </w:r>
            <w:hyperlink w:anchor="Par1242" w:history="1">
              <w:r w:rsidRPr="00D41B80">
                <w:t>&lt;1&gt;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нахождения </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Земельные участки </w:t>
            </w:r>
            <w:hyperlink w:anchor="Par1243" w:history="1">
              <w:r w:rsidRPr="00D41B80">
                <w:t>&lt;2&gt;</w:t>
              </w:r>
            </w:hyperlink>
            <w:r w:rsidRPr="00D41B80">
              <w:t xml:space="preserve">: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Жилые дома: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Квартиры: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Дачи: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Гаражи: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Иное недвижимое имущество:</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3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5" w:name="Par1242"/>
      <w:bookmarkEnd w:id="85"/>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FA15C5" w:rsidRPr="00D41B80" w:rsidRDefault="00FA15C5" w:rsidP="00EF33E6">
      <w:pPr>
        <w:widowControl w:val="0"/>
        <w:autoSpaceDE w:val="0"/>
        <w:autoSpaceDN w:val="0"/>
        <w:adjustRightInd w:val="0"/>
        <w:ind w:firstLine="0"/>
        <w:rPr>
          <w:lang w:eastAsia="en-US"/>
        </w:rPr>
      </w:pPr>
      <w:bookmarkStart w:id="86" w:name="Par1243"/>
      <w:bookmarkEnd w:id="86"/>
      <w:r w:rsidRPr="00D41B80">
        <w:rPr>
          <w:lang w:eastAsia="en-US"/>
        </w:rPr>
        <w:t>&lt;2&gt; - указывается вид земельного участка (пая, доли): под индивидуальное жилищное строительство, дачный, садовый, приусадебный, огородный и др.</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2.2. Транспортные средства.</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720"/>
        <w:gridCol w:w="2280"/>
        <w:gridCol w:w="2760"/>
      </w:tblGrid>
      <w:tr w:rsidR="00FA15C5" w:rsidRPr="00D41B8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7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марка         </w:t>
            </w:r>
            <w:r w:rsidRPr="00D41B80">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собственности</w:t>
            </w:r>
            <w:r w:rsidRPr="00D41B80">
              <w:br/>
            </w:r>
            <w:hyperlink w:anchor="Par1301" w:history="1">
              <w:r w:rsidRPr="00D41B80">
                <w:t>&lt;1&gt;</w:t>
              </w:r>
            </w:hyperlink>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регистрации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легковые: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Автомобили грузовые: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Автоприцепы: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Мототранспортные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Сельскохозяйственная техника:</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Водный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7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Воздушный транспорт: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8  </w:t>
            </w: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37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2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7" w:name="Par1301"/>
      <w:bookmarkEnd w:id="87"/>
      <w:r w:rsidRPr="00D41B80">
        <w:rPr>
          <w:lang w:eastAsia="en-US"/>
        </w:rPr>
        <w:t>&lt;1&gt;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3. Сведения о денежных средствах, находящихся</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на счетах в банках и иных кредитных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760"/>
        <w:gridCol w:w="1560"/>
        <w:gridCol w:w="1440"/>
        <w:gridCol w:w="1200"/>
        <w:gridCol w:w="204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7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Наименование и адрес </w:t>
            </w:r>
            <w:r w:rsidRPr="00D41B80">
              <w:br/>
              <w:t xml:space="preserve">   банка или иной    </w:t>
            </w:r>
            <w:r w:rsidRPr="00D41B80">
              <w:br/>
              <w:t>кредитной организации</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w:t>
            </w:r>
            <w:r w:rsidRPr="00D41B80">
              <w:br/>
              <w:t xml:space="preserve">  валюта   </w:t>
            </w:r>
            <w:r w:rsidRPr="00D41B80">
              <w:br/>
              <w:t xml:space="preserve"> счета </w:t>
            </w:r>
            <w:hyperlink w:anchor="Par1323" w:history="1">
              <w:r w:rsidRPr="00D41B80">
                <w:t>&lt;1&gt;</w:t>
              </w:r>
            </w:hyperlink>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Дата   </w:t>
            </w:r>
            <w:r w:rsidRPr="00D41B80">
              <w:br/>
              <w:t xml:space="preserve"> открытия </w:t>
            </w:r>
            <w:r w:rsidRPr="00D41B80">
              <w:br/>
              <w:t xml:space="preserve">  счета   </w:t>
            </w:r>
          </w:p>
        </w:tc>
        <w:tc>
          <w:tcPr>
            <w:tcW w:w="12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Номер  </w:t>
            </w:r>
            <w:r w:rsidRPr="00D41B80">
              <w:br/>
              <w:t xml:space="preserve"> счета  </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Остаток    </w:t>
            </w:r>
            <w:r w:rsidRPr="00D41B80">
              <w:br/>
              <w:t xml:space="preserve"> на счете </w:t>
            </w:r>
            <w:hyperlink w:anchor="Par1324" w:history="1">
              <w:r w:rsidRPr="00D41B80">
                <w:t>&lt;2&gt;</w:t>
              </w:r>
            </w:hyperlink>
            <w:r w:rsidRPr="00D41B80">
              <w:br/>
              <w:t xml:space="preserve">   (рублей)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7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2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88" w:name="Par1323"/>
      <w:bookmarkEnd w:id="88"/>
      <w:r w:rsidRPr="00D41B80">
        <w:rPr>
          <w:lang w:eastAsia="en-US"/>
        </w:rPr>
        <w:t>&lt;1&gt; - указываются вид счета (депозитный, текущий, расчетный, ссудный и др.) и валюта счета;</w:t>
      </w:r>
    </w:p>
    <w:p w:rsidR="00FA15C5" w:rsidRPr="00D41B80" w:rsidRDefault="00FA15C5" w:rsidP="00EF33E6">
      <w:pPr>
        <w:widowControl w:val="0"/>
        <w:autoSpaceDE w:val="0"/>
        <w:autoSpaceDN w:val="0"/>
        <w:adjustRightInd w:val="0"/>
        <w:ind w:firstLine="0"/>
        <w:rPr>
          <w:lang w:eastAsia="en-US"/>
        </w:rPr>
      </w:pPr>
      <w:bookmarkStart w:id="89" w:name="Par1324"/>
      <w:bookmarkEnd w:id="89"/>
      <w:r w:rsidRPr="00D41B80">
        <w:rPr>
          <w:lang w:eastAsia="en-US"/>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bookmarkStart w:id="90" w:name="Par1326"/>
      <w:bookmarkEnd w:id="90"/>
      <w:r w:rsidRPr="00D41B80">
        <w:rPr>
          <w:lang w:eastAsia="en-US"/>
        </w:rPr>
        <w:t>Раздел 4. Сведения о ценных бумагах</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bookmarkStart w:id="91" w:name="Par1328"/>
      <w:bookmarkEnd w:id="91"/>
      <w:r w:rsidRPr="00D41B80">
        <w:rPr>
          <w:lang w:eastAsia="en-US"/>
        </w:rPr>
        <w:t>4.1.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3000"/>
        <w:gridCol w:w="1800"/>
        <w:gridCol w:w="1560"/>
        <w:gridCol w:w="1080"/>
        <w:gridCol w:w="1560"/>
      </w:tblGrid>
      <w:tr w:rsidR="00FA15C5" w:rsidRPr="00D41B8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30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Наименование и     </w:t>
            </w:r>
            <w:r w:rsidRPr="00D41B80">
              <w:br/>
              <w:t>организационно-правовая</w:t>
            </w:r>
            <w:r w:rsidRPr="00D41B80">
              <w:br/>
              <w:t xml:space="preserve"> форма организации </w:t>
            </w:r>
            <w:hyperlink w:anchor="Par1350"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нахождения  </w:t>
            </w:r>
            <w:r w:rsidRPr="00D41B80">
              <w:br/>
              <w:t xml:space="preserve"> организации </w:t>
            </w:r>
            <w:r w:rsidRPr="00D41B80">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Уставный  </w:t>
            </w:r>
            <w:r w:rsidRPr="00D41B80">
              <w:br/>
              <w:t xml:space="preserve">капитал </w:t>
            </w:r>
            <w:hyperlink w:anchor="Par1351" w:history="1">
              <w:r w:rsidRPr="00D41B80">
                <w:t>&lt;2&gt;</w:t>
              </w:r>
            </w:hyperlink>
            <w:r w:rsidRPr="00D41B80">
              <w:br/>
              <w:t xml:space="preserve"> (рублей)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Доля  </w:t>
            </w:r>
            <w:r w:rsidRPr="00D41B80">
              <w:br/>
              <w:t>участия</w:t>
            </w:r>
            <w:r w:rsidRPr="00D41B80">
              <w:br/>
            </w:r>
            <w:hyperlink w:anchor="Par1352" w:history="1">
              <w:r w:rsidRPr="00D41B80">
                <w:t>&lt;3&gt;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участия  </w:t>
            </w:r>
            <w:r w:rsidRPr="00D41B80">
              <w:br/>
            </w:r>
            <w:hyperlink w:anchor="Par1353" w:history="1">
              <w:r w:rsidRPr="00D41B80">
                <w:t>&lt;4&gt;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30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92" w:name="Par1350"/>
      <w:bookmarkEnd w:id="92"/>
      <w:r w:rsidRPr="00D41B80">
        <w:rPr>
          <w:lang w:eastAsia="en-US"/>
        </w:rPr>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FA15C5" w:rsidRPr="00D41B80" w:rsidRDefault="00FA15C5" w:rsidP="00EF33E6">
      <w:pPr>
        <w:widowControl w:val="0"/>
        <w:autoSpaceDE w:val="0"/>
        <w:autoSpaceDN w:val="0"/>
        <w:adjustRightInd w:val="0"/>
        <w:ind w:firstLine="0"/>
        <w:rPr>
          <w:lang w:eastAsia="en-US"/>
        </w:rPr>
      </w:pPr>
      <w:bookmarkStart w:id="93" w:name="Par1351"/>
      <w:bookmarkEnd w:id="93"/>
      <w:r w:rsidRPr="00D41B80">
        <w:rPr>
          <w:lang w:eastAsia="en-US"/>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94" w:name="Par1352"/>
      <w:bookmarkEnd w:id="94"/>
      <w:r w:rsidRPr="00D41B80">
        <w:rPr>
          <w:lang w:eastAsia="en-US"/>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A15C5" w:rsidRPr="00D41B80" w:rsidRDefault="00FA15C5" w:rsidP="00EF33E6">
      <w:pPr>
        <w:widowControl w:val="0"/>
        <w:autoSpaceDE w:val="0"/>
        <w:autoSpaceDN w:val="0"/>
        <w:adjustRightInd w:val="0"/>
        <w:ind w:firstLine="0"/>
        <w:rPr>
          <w:lang w:eastAsia="en-US"/>
        </w:rPr>
      </w:pPr>
      <w:bookmarkStart w:id="95" w:name="Par1353"/>
      <w:bookmarkEnd w:id="95"/>
      <w:r w:rsidRPr="00D41B80">
        <w:rPr>
          <w:lang w:eastAsia="en-US"/>
        </w:rPr>
        <w:t>&lt;4&gt; -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4.2. Иные ценные бумаги.</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440"/>
        <w:gridCol w:w="1800"/>
        <w:gridCol w:w="2640"/>
        <w:gridCol w:w="1440"/>
        <w:gridCol w:w="16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Вид ценной</w:t>
            </w:r>
            <w:r w:rsidRPr="00D41B80">
              <w:br/>
              <w:t xml:space="preserve">бумаги </w:t>
            </w:r>
            <w:hyperlink w:anchor="Par1378" w:history="1">
              <w:r w:rsidRPr="00D41B80">
                <w:t>&lt;1&gt;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Лицо,    </w:t>
            </w:r>
            <w:r w:rsidRPr="00D41B80">
              <w:br/>
              <w:t xml:space="preserve"> выпустившее </w:t>
            </w:r>
            <w:r w:rsidRPr="00D41B80">
              <w:br/>
              <w:t>ценную бумагу</w:t>
            </w:r>
          </w:p>
        </w:tc>
        <w:tc>
          <w:tcPr>
            <w:tcW w:w="26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Номинальная величина</w:t>
            </w:r>
            <w:r w:rsidRPr="00D41B80">
              <w:br/>
              <w:t xml:space="preserve">   обязательства    </w:t>
            </w:r>
            <w:r w:rsidRPr="00D41B80">
              <w:br/>
              <w:t xml:space="preserve">      (рублей)      </w:t>
            </w:r>
          </w:p>
        </w:tc>
        <w:tc>
          <w:tcPr>
            <w:tcW w:w="14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Общее   </w:t>
            </w:r>
            <w:r w:rsidRPr="00D41B80">
              <w:br/>
              <w:t>количество</w:t>
            </w:r>
          </w:p>
        </w:tc>
        <w:tc>
          <w:tcPr>
            <w:tcW w:w="16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Общая    </w:t>
            </w:r>
            <w:r w:rsidRPr="00D41B80">
              <w:br/>
              <w:t xml:space="preserve"> стоимость  </w:t>
            </w:r>
            <w:r w:rsidRPr="00D41B80">
              <w:br/>
            </w:r>
            <w:hyperlink w:anchor="Par1379" w:history="1">
              <w:r w:rsidRPr="00D41B80">
                <w:t>&lt;2&gt;</w:t>
              </w:r>
            </w:hyperlink>
            <w:r w:rsidRPr="00D41B80">
              <w:t xml:space="preserve"> (рублей)</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4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5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6  </w:t>
            </w: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6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4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6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96" w:name="Par1378"/>
      <w:bookmarkEnd w:id="96"/>
      <w:r w:rsidRPr="00D41B80">
        <w:rPr>
          <w:lang w:eastAsia="en-US"/>
        </w:rPr>
        <w:t xml:space="preserve">&lt;1&gt; - указываются все ценные бумаги по видам (облигации, векселя и др.), за исключением акций, указанных в </w:t>
      </w:r>
      <w:hyperlink w:anchor="Par1328" w:history="1">
        <w:r w:rsidRPr="00D41B80">
          <w:rPr>
            <w:lang w:eastAsia="en-US"/>
          </w:rPr>
          <w:t>подразделе 4.1</w:t>
        </w:r>
      </w:hyperlink>
      <w:r w:rsidRPr="00D41B80">
        <w:rPr>
          <w:lang w:eastAsia="en-US"/>
        </w:rPr>
        <w:t xml:space="preserve"> "Акции и иное участие в коммерческих организациях";</w:t>
      </w:r>
    </w:p>
    <w:p w:rsidR="00FA15C5" w:rsidRPr="00D41B80" w:rsidRDefault="00FA15C5" w:rsidP="00EF33E6">
      <w:pPr>
        <w:widowControl w:val="0"/>
        <w:autoSpaceDE w:val="0"/>
        <w:autoSpaceDN w:val="0"/>
        <w:adjustRightInd w:val="0"/>
        <w:ind w:firstLine="0"/>
        <w:rPr>
          <w:lang w:eastAsia="en-US"/>
        </w:rPr>
      </w:pPr>
      <w:bookmarkStart w:id="97" w:name="Par1379"/>
      <w:bookmarkEnd w:id="97"/>
      <w:r w:rsidRPr="00D41B80">
        <w:rPr>
          <w:lang w:eastAsia="en-US"/>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 xml:space="preserve">Итого по </w:t>
      </w:r>
      <w:hyperlink w:anchor="Par1326" w:history="1">
        <w:r w:rsidRPr="00D41B80">
          <w:rPr>
            <w:lang w:eastAsia="en-US"/>
          </w:rPr>
          <w:t>разделу 4</w:t>
        </w:r>
      </w:hyperlink>
      <w:r w:rsidRPr="00D41B80">
        <w:rPr>
          <w:lang w:eastAsia="en-US"/>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center"/>
        <w:outlineLvl w:val="2"/>
        <w:rPr>
          <w:lang w:eastAsia="en-US"/>
        </w:rPr>
      </w:pPr>
      <w:r w:rsidRPr="00D41B80">
        <w:rPr>
          <w:lang w:eastAsia="en-US"/>
        </w:rPr>
        <w:t>Раздел 5. Сведения об обязательствах</w:t>
      </w:r>
    </w:p>
    <w:p w:rsidR="00FA15C5" w:rsidRPr="00D41B80" w:rsidRDefault="00FA15C5" w:rsidP="00EF33E6">
      <w:pPr>
        <w:widowControl w:val="0"/>
        <w:autoSpaceDE w:val="0"/>
        <w:autoSpaceDN w:val="0"/>
        <w:adjustRightInd w:val="0"/>
        <w:ind w:firstLine="0"/>
        <w:jc w:val="center"/>
        <w:rPr>
          <w:lang w:eastAsia="en-US"/>
        </w:rPr>
      </w:pPr>
      <w:r w:rsidRPr="00D41B80">
        <w:rPr>
          <w:lang w:eastAsia="en-US"/>
        </w:rPr>
        <w:t>имущественного характера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5.1. Объекты недвижимого имущества, находящиеся в пользовании </w:t>
      </w:r>
      <w:hyperlink w:anchor="Par1403"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1320"/>
        <w:gridCol w:w="2040"/>
        <w:gridCol w:w="2400"/>
        <w:gridCol w:w="2160"/>
        <w:gridCol w:w="108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132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w:t>
            </w:r>
            <w:r w:rsidRPr="00D41B80">
              <w:br/>
              <w:t>имущества</w:t>
            </w:r>
            <w:r w:rsidRPr="00D41B80">
              <w:br/>
            </w:r>
            <w:hyperlink w:anchor="Par1404" w:history="1">
              <w:r w:rsidRPr="00D41B80">
                <w:t>&lt;2&gt;</w:t>
              </w:r>
            </w:hyperlink>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Вид и сроки  </w:t>
            </w:r>
            <w:r w:rsidRPr="00D41B80">
              <w:br/>
              <w:t xml:space="preserve">пользования </w:t>
            </w:r>
            <w:hyperlink w:anchor="Par1405" w:history="1">
              <w:r w:rsidRPr="00D41B80">
                <w:t>&lt;3&gt;</w:t>
              </w:r>
            </w:hyperlink>
          </w:p>
        </w:tc>
        <w:tc>
          <w:tcPr>
            <w:tcW w:w="24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 xml:space="preserve"> пользования </w:t>
            </w:r>
            <w:hyperlink w:anchor="Par1406" w:history="1">
              <w:r w:rsidRPr="00D41B80">
                <w:t>&lt;4&gt;</w:t>
              </w:r>
            </w:hyperlink>
          </w:p>
        </w:tc>
        <w:tc>
          <w:tcPr>
            <w:tcW w:w="21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Место      </w:t>
            </w:r>
            <w:r w:rsidRPr="00D41B80">
              <w:br/>
              <w:t xml:space="preserve">   нахождения   </w:t>
            </w:r>
            <w:r w:rsidRPr="00D41B80">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Площадь</w:t>
            </w:r>
            <w:r w:rsidRPr="00D41B80">
              <w:br/>
              <w:t xml:space="preserve"> (кв.  </w:t>
            </w:r>
            <w:r w:rsidRPr="00D41B80">
              <w:br/>
              <w:t>метров)</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132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4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21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08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98" w:name="Par1403"/>
      <w:bookmarkEnd w:id="98"/>
      <w:r w:rsidRPr="00D41B80">
        <w:rPr>
          <w:lang w:eastAsia="en-US"/>
        </w:rPr>
        <w:t>&lt;1&gt; - указываются по состоянию на отчетную дату;</w:t>
      </w:r>
    </w:p>
    <w:p w:rsidR="00FA15C5" w:rsidRPr="00D41B80" w:rsidRDefault="00FA15C5" w:rsidP="00EF33E6">
      <w:pPr>
        <w:widowControl w:val="0"/>
        <w:autoSpaceDE w:val="0"/>
        <w:autoSpaceDN w:val="0"/>
        <w:adjustRightInd w:val="0"/>
        <w:ind w:firstLine="0"/>
        <w:rPr>
          <w:lang w:eastAsia="en-US"/>
        </w:rPr>
      </w:pPr>
      <w:bookmarkStart w:id="99" w:name="Par1404"/>
      <w:bookmarkEnd w:id="99"/>
      <w:r w:rsidRPr="00D41B80">
        <w:rPr>
          <w:lang w:eastAsia="en-US"/>
        </w:rPr>
        <w:t>&lt;2&gt; - указывается вид недвижимого имущества (земельный участок, жилой дом, дача и др.);</w:t>
      </w:r>
    </w:p>
    <w:p w:rsidR="00FA15C5" w:rsidRPr="00D41B80" w:rsidRDefault="00FA15C5" w:rsidP="00EF33E6">
      <w:pPr>
        <w:widowControl w:val="0"/>
        <w:autoSpaceDE w:val="0"/>
        <w:autoSpaceDN w:val="0"/>
        <w:adjustRightInd w:val="0"/>
        <w:ind w:firstLine="0"/>
        <w:rPr>
          <w:lang w:eastAsia="en-US"/>
        </w:rPr>
      </w:pPr>
      <w:bookmarkStart w:id="100" w:name="Par1405"/>
      <w:bookmarkEnd w:id="100"/>
      <w:r w:rsidRPr="00D41B80">
        <w:rPr>
          <w:lang w:eastAsia="en-US"/>
        </w:rPr>
        <w:t>&lt;3&gt; - указываются вид пользования (аренда, безвозмездное пользование и др.) и сроки пользования;</w:t>
      </w:r>
    </w:p>
    <w:p w:rsidR="00FA15C5" w:rsidRPr="00D41B80" w:rsidRDefault="00FA15C5" w:rsidP="00EF33E6">
      <w:pPr>
        <w:widowControl w:val="0"/>
        <w:autoSpaceDE w:val="0"/>
        <w:autoSpaceDN w:val="0"/>
        <w:adjustRightInd w:val="0"/>
        <w:ind w:firstLine="0"/>
        <w:rPr>
          <w:lang w:eastAsia="en-US"/>
        </w:rPr>
      </w:pPr>
      <w:bookmarkStart w:id="101" w:name="Par1406"/>
      <w:bookmarkEnd w:id="101"/>
      <w:r w:rsidRPr="00D41B80">
        <w:rPr>
          <w:lang w:eastAsia="en-US"/>
        </w:rPr>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outlineLvl w:val="3"/>
        <w:rPr>
          <w:lang w:eastAsia="en-US"/>
        </w:rPr>
      </w:pPr>
      <w:r w:rsidRPr="00D41B80">
        <w:rPr>
          <w:lang w:eastAsia="en-US"/>
        </w:rPr>
        <w:t xml:space="preserve">5.2. Прочие обязательства </w:t>
      </w:r>
      <w:hyperlink w:anchor="Par1425" w:history="1">
        <w:r w:rsidRPr="00D41B80">
          <w:rPr>
            <w:lang w:eastAsia="en-US"/>
          </w:rPr>
          <w:t>&lt;1&gt;</w:t>
        </w:r>
      </w:hyperlink>
      <w:r w:rsidRPr="00D41B80">
        <w:rPr>
          <w:lang w:eastAsia="en-US"/>
        </w:rPr>
        <w:t>.</w:t>
      </w:r>
    </w:p>
    <w:p w:rsidR="00FA15C5" w:rsidRPr="00D41B80" w:rsidRDefault="00FA15C5" w:rsidP="00EF33E6">
      <w:pPr>
        <w:widowControl w:val="0"/>
        <w:autoSpaceDE w:val="0"/>
        <w:autoSpaceDN w:val="0"/>
        <w:adjustRightInd w:val="0"/>
        <w:ind w:firstLine="0"/>
        <w:rPr>
          <w:lang w:eastAsia="en-US"/>
        </w:rPr>
      </w:pPr>
    </w:p>
    <w:tbl>
      <w:tblPr>
        <w:tblW w:w="0" w:type="auto"/>
        <w:tblCellSpacing w:w="5" w:type="nil"/>
        <w:tblInd w:w="2" w:type="dxa"/>
        <w:tblLayout w:type="fixed"/>
        <w:tblCellMar>
          <w:left w:w="75" w:type="dxa"/>
          <w:right w:w="75" w:type="dxa"/>
        </w:tblCellMar>
        <w:tblLook w:val="0000"/>
      </w:tblPr>
      <w:tblGrid>
        <w:gridCol w:w="600"/>
        <w:gridCol w:w="2040"/>
        <w:gridCol w:w="1560"/>
        <w:gridCol w:w="1800"/>
        <w:gridCol w:w="1800"/>
        <w:gridCol w:w="1800"/>
      </w:tblGrid>
      <w:tr w:rsidR="00FA15C5" w:rsidRPr="00D41B8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N </w:t>
            </w:r>
            <w:r w:rsidRPr="00D41B80">
              <w:br/>
              <w:t>п/п</w:t>
            </w:r>
          </w:p>
        </w:tc>
        <w:tc>
          <w:tcPr>
            <w:tcW w:w="204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Содержание   </w:t>
            </w:r>
            <w:r w:rsidRPr="00D41B80">
              <w:br/>
              <w:t xml:space="preserve"> обязательства </w:t>
            </w:r>
            <w:r w:rsidRPr="00D41B80">
              <w:br/>
            </w:r>
            <w:hyperlink w:anchor="Par1426" w:history="1">
              <w:r w:rsidRPr="00D41B80">
                <w:t>&lt;2&gt;</w:t>
              </w:r>
            </w:hyperlink>
          </w:p>
        </w:tc>
        <w:tc>
          <w:tcPr>
            <w:tcW w:w="156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Кредитор  </w:t>
            </w:r>
            <w:r w:rsidRPr="00D41B80">
              <w:br/>
              <w:t xml:space="preserve"> (должник) </w:t>
            </w:r>
            <w:r w:rsidRPr="00D41B80">
              <w:br/>
            </w:r>
            <w:hyperlink w:anchor="Par1427" w:history="1">
              <w:r w:rsidRPr="00D41B80">
                <w:t>&lt;3&gt;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Основание  </w:t>
            </w:r>
            <w:r w:rsidRPr="00D41B80">
              <w:br/>
              <w:t>возникновения</w:t>
            </w:r>
            <w:r w:rsidRPr="00D41B80">
              <w:br/>
            </w:r>
            <w:hyperlink w:anchor="Par1428" w:history="1">
              <w:r w:rsidRPr="00D41B80">
                <w:t>&lt;4&gt;</w:t>
              </w:r>
            </w:hyperlink>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Сумма    </w:t>
            </w:r>
            <w:r w:rsidRPr="00D41B80">
              <w:br/>
              <w:t>обязательства</w:t>
            </w:r>
            <w:r w:rsidRPr="00D41B80">
              <w:br/>
            </w:r>
            <w:hyperlink w:anchor="Par1429" w:history="1">
              <w:r w:rsidRPr="00D41B80">
                <w:t>&lt;5&gt;</w:t>
              </w:r>
            </w:hyperlink>
            <w:r w:rsidRPr="00D41B80">
              <w:t xml:space="preserve"> (рублей) </w:t>
            </w:r>
          </w:p>
        </w:tc>
        <w:tc>
          <w:tcPr>
            <w:tcW w:w="1800" w:type="dxa"/>
            <w:tcBorders>
              <w:top w:val="single" w:sz="4" w:space="0" w:color="auto"/>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Условия   </w:t>
            </w:r>
            <w:r w:rsidRPr="00D41B80">
              <w:br/>
              <w:t>обязательства</w:t>
            </w:r>
            <w:r w:rsidRPr="00D41B80">
              <w:br/>
            </w:r>
            <w:hyperlink w:anchor="Par1430" w:history="1">
              <w:r w:rsidRPr="00D41B80">
                <w:t>&lt;6&gt;</w:t>
              </w:r>
            </w:hyperlink>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2       </w:t>
            </w: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3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4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5      </w:t>
            </w: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      6      </w:t>
            </w: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1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2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r w:rsidR="00FA15C5" w:rsidRPr="00D41B80">
        <w:trPr>
          <w:tblCellSpacing w:w="5" w:type="nil"/>
        </w:trPr>
        <w:tc>
          <w:tcPr>
            <w:tcW w:w="6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r w:rsidRPr="00D41B80">
              <w:t xml:space="preserve">3  </w:t>
            </w:r>
          </w:p>
        </w:tc>
        <w:tc>
          <w:tcPr>
            <w:tcW w:w="204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56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c>
          <w:tcPr>
            <w:tcW w:w="1800" w:type="dxa"/>
            <w:tcBorders>
              <w:left w:val="single" w:sz="4" w:space="0" w:color="auto"/>
              <w:bottom w:val="single" w:sz="4" w:space="0" w:color="auto"/>
              <w:right w:val="single" w:sz="4" w:space="0" w:color="auto"/>
            </w:tcBorders>
          </w:tcPr>
          <w:p w:rsidR="00FA15C5" w:rsidRPr="00D41B80" w:rsidRDefault="00FA15C5" w:rsidP="00EF33E6">
            <w:pPr>
              <w:widowControl w:val="0"/>
              <w:autoSpaceDE w:val="0"/>
              <w:autoSpaceDN w:val="0"/>
              <w:adjustRightInd w:val="0"/>
              <w:ind w:firstLine="0"/>
              <w:jc w:val="left"/>
            </w:pPr>
          </w:p>
        </w:tc>
      </w:tr>
    </w:tbl>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r w:rsidRPr="00D41B80">
        <w:rPr>
          <w:lang w:eastAsia="en-US"/>
        </w:rPr>
        <w:t>--------------------------------</w:t>
      </w:r>
    </w:p>
    <w:p w:rsidR="00FA15C5" w:rsidRPr="00D41B80" w:rsidRDefault="00FA15C5" w:rsidP="00EF33E6">
      <w:pPr>
        <w:widowControl w:val="0"/>
        <w:autoSpaceDE w:val="0"/>
        <w:autoSpaceDN w:val="0"/>
        <w:adjustRightInd w:val="0"/>
        <w:ind w:firstLine="0"/>
        <w:rPr>
          <w:lang w:eastAsia="en-US"/>
        </w:rPr>
      </w:pPr>
      <w:bookmarkStart w:id="102" w:name="Par1425"/>
      <w:bookmarkEnd w:id="102"/>
      <w:r w:rsidRPr="00D41B80">
        <w:rPr>
          <w:lang w:eastAsia="en-US"/>
        </w:rPr>
        <w:t>&lt;1&gt; -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A15C5" w:rsidRPr="00D41B80" w:rsidRDefault="00FA15C5" w:rsidP="00EF33E6">
      <w:pPr>
        <w:widowControl w:val="0"/>
        <w:autoSpaceDE w:val="0"/>
        <w:autoSpaceDN w:val="0"/>
        <w:adjustRightInd w:val="0"/>
        <w:ind w:firstLine="0"/>
        <w:rPr>
          <w:lang w:eastAsia="en-US"/>
        </w:rPr>
      </w:pPr>
      <w:bookmarkStart w:id="103" w:name="Par1426"/>
      <w:bookmarkEnd w:id="103"/>
      <w:r w:rsidRPr="00D41B80">
        <w:rPr>
          <w:lang w:eastAsia="en-US"/>
        </w:rPr>
        <w:t>&lt;2&gt; - указывается существо обязательства (заем, кредит и др.);</w:t>
      </w:r>
    </w:p>
    <w:p w:rsidR="00FA15C5" w:rsidRPr="00D41B80" w:rsidRDefault="00FA15C5" w:rsidP="00EF33E6">
      <w:pPr>
        <w:widowControl w:val="0"/>
        <w:autoSpaceDE w:val="0"/>
        <w:autoSpaceDN w:val="0"/>
        <w:adjustRightInd w:val="0"/>
        <w:ind w:firstLine="0"/>
        <w:rPr>
          <w:lang w:eastAsia="en-US"/>
        </w:rPr>
      </w:pPr>
      <w:bookmarkStart w:id="104" w:name="Par1427"/>
      <w:bookmarkEnd w:id="104"/>
      <w:r w:rsidRPr="00D41B80">
        <w:rPr>
          <w:lang w:eastAsia="en-US"/>
        </w:rPr>
        <w:t>&lt;3&gt; - указывается вторая сторона обязательства: кредитор или должник, его фамилия, имя и отчество (наименование юридического лица), адрес;</w:t>
      </w:r>
    </w:p>
    <w:p w:rsidR="00FA15C5" w:rsidRPr="00D41B80" w:rsidRDefault="00FA15C5" w:rsidP="00EF33E6">
      <w:pPr>
        <w:widowControl w:val="0"/>
        <w:autoSpaceDE w:val="0"/>
        <w:autoSpaceDN w:val="0"/>
        <w:adjustRightInd w:val="0"/>
        <w:ind w:firstLine="0"/>
        <w:rPr>
          <w:lang w:eastAsia="en-US"/>
        </w:rPr>
      </w:pPr>
      <w:bookmarkStart w:id="105" w:name="Par1428"/>
      <w:bookmarkEnd w:id="105"/>
      <w:r w:rsidRPr="00D41B80">
        <w:rPr>
          <w:lang w:eastAsia="en-US"/>
        </w:rPr>
        <w:t>&lt;4&gt; -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A15C5" w:rsidRPr="00D41B80" w:rsidRDefault="00FA15C5" w:rsidP="00EF33E6">
      <w:pPr>
        <w:widowControl w:val="0"/>
        <w:autoSpaceDE w:val="0"/>
        <w:autoSpaceDN w:val="0"/>
        <w:adjustRightInd w:val="0"/>
        <w:ind w:firstLine="0"/>
        <w:rPr>
          <w:lang w:eastAsia="en-US"/>
        </w:rPr>
      </w:pPr>
      <w:bookmarkStart w:id="106" w:name="Par1429"/>
      <w:bookmarkEnd w:id="106"/>
      <w:r w:rsidRPr="00D41B80">
        <w:rPr>
          <w:lang w:eastAsia="en-US"/>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A15C5" w:rsidRPr="00D41B80" w:rsidRDefault="00FA15C5" w:rsidP="00EF33E6">
      <w:pPr>
        <w:widowControl w:val="0"/>
        <w:autoSpaceDE w:val="0"/>
        <w:autoSpaceDN w:val="0"/>
        <w:adjustRightInd w:val="0"/>
        <w:ind w:firstLine="0"/>
        <w:rPr>
          <w:lang w:eastAsia="en-US"/>
        </w:rPr>
      </w:pPr>
      <w:bookmarkStart w:id="107" w:name="Par1430"/>
      <w:bookmarkEnd w:id="107"/>
      <w:r w:rsidRPr="00D41B80">
        <w:rPr>
          <w:lang w:eastAsia="en-US"/>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jc w:val="left"/>
      </w:pPr>
      <w:r w:rsidRPr="00D41B80">
        <w:t>Достоверность и полноту настоящих сведений подтверждаю.</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 _____________ 20___ г. _____________________________________________</w:t>
      </w:r>
    </w:p>
    <w:p w:rsidR="00FA15C5" w:rsidRPr="00D41B80" w:rsidRDefault="00FA15C5" w:rsidP="00EF33E6">
      <w:pPr>
        <w:widowControl w:val="0"/>
        <w:autoSpaceDE w:val="0"/>
        <w:autoSpaceDN w:val="0"/>
        <w:adjustRightInd w:val="0"/>
        <w:ind w:firstLine="0"/>
        <w:jc w:val="left"/>
      </w:pPr>
      <w:r w:rsidRPr="00D41B80">
        <w:t xml:space="preserve">                                 (подпись руководителя муниципального учреждения  рабочего поселка Станционно-Ояшинский,</w:t>
      </w:r>
    </w:p>
    <w:p w:rsidR="00FA15C5" w:rsidRPr="00D41B80" w:rsidRDefault="00FA15C5" w:rsidP="00EF33E6">
      <w:pPr>
        <w:widowControl w:val="0"/>
        <w:autoSpaceDE w:val="0"/>
        <w:autoSpaceDN w:val="0"/>
        <w:adjustRightInd w:val="0"/>
        <w:ind w:firstLine="0"/>
        <w:jc w:val="left"/>
      </w:pPr>
      <w:r w:rsidRPr="00D41B80">
        <w:t xml:space="preserve">                                     который представляет сведения)</w:t>
      </w:r>
    </w:p>
    <w:p w:rsidR="00FA15C5" w:rsidRPr="00D41B80" w:rsidRDefault="00FA15C5" w:rsidP="00EF33E6">
      <w:pPr>
        <w:widowControl w:val="0"/>
        <w:autoSpaceDE w:val="0"/>
        <w:autoSpaceDN w:val="0"/>
        <w:adjustRightInd w:val="0"/>
        <w:ind w:firstLine="0"/>
        <w:jc w:val="left"/>
      </w:pPr>
    </w:p>
    <w:p w:rsidR="00FA15C5" w:rsidRPr="00D41B80" w:rsidRDefault="00FA15C5" w:rsidP="00EF33E6">
      <w:pPr>
        <w:widowControl w:val="0"/>
        <w:autoSpaceDE w:val="0"/>
        <w:autoSpaceDN w:val="0"/>
        <w:adjustRightInd w:val="0"/>
        <w:ind w:firstLine="0"/>
        <w:jc w:val="left"/>
      </w:pPr>
      <w:r w:rsidRPr="00D41B80">
        <w:t>__________________________________________</w:t>
      </w:r>
      <w:r>
        <w:t>__________________________</w:t>
      </w:r>
      <w:r w:rsidRPr="00D41B80">
        <w:t>.</w:t>
      </w:r>
    </w:p>
    <w:p w:rsidR="00FA15C5" w:rsidRPr="00D41B80" w:rsidRDefault="00FA15C5" w:rsidP="00EF33E6">
      <w:pPr>
        <w:widowControl w:val="0"/>
        <w:autoSpaceDE w:val="0"/>
        <w:autoSpaceDN w:val="0"/>
        <w:adjustRightInd w:val="0"/>
        <w:ind w:firstLine="0"/>
        <w:jc w:val="left"/>
      </w:pPr>
      <w:r w:rsidRPr="00D41B80">
        <w:t xml:space="preserve">                (Ф.И.О. и подпись лица, принявшего справку)</w:t>
      </w: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EF33E6">
      <w:pPr>
        <w:widowControl w:val="0"/>
        <w:pBdr>
          <w:bottom w:val="single" w:sz="6" w:space="0" w:color="auto"/>
        </w:pBdr>
        <w:autoSpaceDE w:val="0"/>
        <w:autoSpaceDN w:val="0"/>
        <w:adjustRightInd w:val="0"/>
        <w:ind w:firstLine="0"/>
        <w:jc w:val="left"/>
        <w:rPr>
          <w:lang w:eastAsia="en-US"/>
        </w:rPr>
      </w:pPr>
    </w:p>
    <w:p w:rsidR="00FA15C5" w:rsidRPr="00D41B80" w:rsidRDefault="00FA15C5" w:rsidP="00EF33E6">
      <w:pPr>
        <w:spacing w:after="200" w:line="276" w:lineRule="auto"/>
        <w:ind w:firstLine="0"/>
        <w:jc w:val="left"/>
        <w:rPr>
          <w:lang w:eastAsia="en-US"/>
        </w:rPr>
      </w:pPr>
    </w:p>
    <w:p w:rsidR="00FA15C5" w:rsidRPr="00D41B80" w:rsidRDefault="00FA15C5" w:rsidP="00EF33E6">
      <w:pPr>
        <w:widowControl w:val="0"/>
        <w:autoSpaceDE w:val="0"/>
        <w:autoSpaceDN w:val="0"/>
        <w:adjustRightInd w:val="0"/>
        <w:ind w:firstLine="0"/>
        <w:rPr>
          <w:lang w:eastAsia="en-US"/>
        </w:rP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p w:rsidR="00FA15C5" w:rsidRPr="00D41B80" w:rsidRDefault="00FA15C5" w:rsidP="002A2623">
      <w:pPr>
        <w:jc w:val="center"/>
      </w:pPr>
    </w:p>
    <w:tbl>
      <w:tblPr>
        <w:tblW w:w="9889" w:type="dxa"/>
        <w:tblInd w:w="2" w:type="dxa"/>
        <w:tblLook w:val="01E0"/>
      </w:tblPr>
      <w:tblGrid>
        <w:gridCol w:w="5637"/>
        <w:gridCol w:w="4252"/>
      </w:tblGrid>
      <w:tr w:rsidR="00FA15C5" w:rsidRPr="00D41B80">
        <w:tc>
          <w:tcPr>
            <w:tcW w:w="5637" w:type="dxa"/>
          </w:tcPr>
          <w:p w:rsidR="00FA15C5" w:rsidRPr="00D41B80" w:rsidRDefault="00FA15C5" w:rsidP="00737D53">
            <w:pPr>
              <w:spacing w:line="276" w:lineRule="auto"/>
              <w:jc w:val="center"/>
            </w:pPr>
          </w:p>
        </w:tc>
        <w:tc>
          <w:tcPr>
            <w:tcW w:w="4252" w:type="dxa"/>
          </w:tcPr>
          <w:p w:rsidR="00FA15C5" w:rsidRPr="00D41B80" w:rsidRDefault="00FA15C5" w:rsidP="00737D53">
            <w:pPr>
              <w:spacing w:line="276" w:lineRule="auto"/>
              <w:ind w:firstLine="0"/>
            </w:pPr>
            <w:r w:rsidRPr="00D41B80">
              <w:t xml:space="preserve">              УТВЕРЖДЕНЫ</w:t>
            </w:r>
          </w:p>
          <w:p w:rsidR="00FA15C5" w:rsidRPr="00D41B80" w:rsidRDefault="00FA15C5" w:rsidP="00737D53">
            <w:pPr>
              <w:spacing w:line="276" w:lineRule="auto"/>
              <w:ind w:left="-101" w:firstLine="0"/>
            </w:pPr>
            <w:r w:rsidRPr="00D41B80">
              <w:t xml:space="preserve">постановлением Администрации        </w:t>
            </w:r>
          </w:p>
          <w:p w:rsidR="00FA15C5" w:rsidRPr="00D41B80" w:rsidRDefault="00FA15C5" w:rsidP="00EF7577">
            <w:pPr>
              <w:spacing w:line="276" w:lineRule="auto"/>
              <w:ind w:left="-101" w:firstLine="0"/>
              <w:jc w:val="center"/>
            </w:pPr>
            <w:r w:rsidRPr="00D41B80">
              <w:t>рабочего поселка Станционно-Ояшинский</w:t>
            </w:r>
          </w:p>
          <w:p w:rsidR="00FA15C5" w:rsidRPr="00D41B80" w:rsidRDefault="00FA15C5" w:rsidP="00737D53">
            <w:pPr>
              <w:spacing w:line="276" w:lineRule="auto"/>
              <w:ind w:left="-101" w:firstLine="0"/>
            </w:pPr>
            <w:r w:rsidRPr="00D41B80">
              <w:t xml:space="preserve">        от 15.04.2013  № 72</w:t>
            </w:r>
            <w:r w:rsidRPr="00D41B80">
              <w:rPr>
                <w:u w:val="single"/>
              </w:rPr>
              <w:t xml:space="preserve">  </w:t>
            </w:r>
          </w:p>
        </w:tc>
      </w:tr>
    </w:tbl>
    <w:p w:rsidR="00FA15C5" w:rsidRPr="00D41B80" w:rsidRDefault="00FA15C5" w:rsidP="00EF7577">
      <w:pPr>
        <w:pStyle w:val="ConsPlusNormal"/>
        <w:jc w:val="center"/>
        <w:rPr>
          <w:rFonts w:ascii="Times New Roman" w:hAnsi="Times New Roman" w:cs="Times New Roman"/>
          <w:sz w:val="28"/>
          <w:szCs w:val="28"/>
        </w:rPr>
      </w:pPr>
    </w:p>
    <w:p w:rsidR="00FA15C5" w:rsidRPr="00D41B80" w:rsidRDefault="00FA15C5" w:rsidP="00EF7577">
      <w:pPr>
        <w:pStyle w:val="ConsPlusNormal"/>
        <w:ind w:firstLine="540"/>
        <w:jc w:val="center"/>
        <w:rPr>
          <w:rFonts w:ascii="Times New Roman" w:hAnsi="Times New Roman" w:cs="Times New Roman"/>
          <w:b/>
          <w:bCs/>
          <w:sz w:val="28"/>
          <w:szCs w:val="28"/>
        </w:rPr>
      </w:pPr>
      <w:r w:rsidRPr="00D41B80">
        <w:rPr>
          <w:rFonts w:ascii="Times New Roman" w:hAnsi="Times New Roman" w:cs="Times New Roman"/>
          <w:b/>
          <w:bCs/>
          <w:sz w:val="28"/>
          <w:szCs w:val="28"/>
        </w:rPr>
        <w:t>Правила</w:t>
      </w:r>
    </w:p>
    <w:p w:rsidR="00FA15C5" w:rsidRPr="00D41B80" w:rsidRDefault="00FA15C5" w:rsidP="00EF7577">
      <w:pPr>
        <w:pStyle w:val="ConsPlusNormal"/>
        <w:ind w:firstLine="540"/>
        <w:jc w:val="center"/>
        <w:rPr>
          <w:rFonts w:ascii="Times New Roman" w:hAnsi="Times New Roman" w:cs="Times New Roman"/>
          <w:b/>
          <w:bCs/>
          <w:sz w:val="28"/>
          <w:szCs w:val="28"/>
        </w:rPr>
      </w:pPr>
      <w:r w:rsidRPr="00D41B80">
        <w:rPr>
          <w:rFonts w:ascii="Times New Roman" w:hAnsi="Times New Roman" w:cs="Times New Roman"/>
          <w:b/>
          <w:bCs/>
          <w:sz w:val="28"/>
          <w:szCs w:val="28"/>
        </w:rPr>
        <w:t>проверки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лицами, замещающими эти должности</w:t>
      </w:r>
    </w:p>
    <w:p w:rsidR="00FA15C5" w:rsidRPr="00D41B80" w:rsidRDefault="00FA15C5" w:rsidP="00EF7577">
      <w:pPr>
        <w:pStyle w:val="ConsPlusNormal"/>
        <w:ind w:firstLine="540"/>
        <w:jc w:val="both"/>
        <w:rPr>
          <w:rFonts w:ascii="Times New Roman" w:hAnsi="Times New Roman" w:cs="Times New Roman"/>
          <w:b/>
          <w:bCs/>
          <w:sz w:val="28"/>
          <w:szCs w:val="28"/>
        </w:rPr>
      </w:pPr>
    </w:p>
    <w:p w:rsidR="00FA15C5" w:rsidRPr="00D41B80" w:rsidRDefault="00FA15C5" w:rsidP="00EF7577">
      <w:pPr>
        <w:pStyle w:val="ConsPlusNormal"/>
        <w:ind w:firstLine="540"/>
        <w:jc w:val="both"/>
        <w:rPr>
          <w:rFonts w:ascii="Times New Roman" w:hAnsi="Times New Roman" w:cs="Times New Roman"/>
          <w:sz w:val="28"/>
          <w:szCs w:val="28"/>
        </w:rPr>
      </w:pPr>
      <w:bookmarkStart w:id="108" w:name="Par37"/>
      <w:bookmarkEnd w:id="108"/>
      <w:r w:rsidRPr="00D41B80">
        <w:rPr>
          <w:rFonts w:ascii="Times New Roman" w:hAnsi="Times New Roman" w:cs="Times New Roman"/>
          <w:sz w:val="28"/>
          <w:szCs w:val="28"/>
        </w:rPr>
        <w:t>1. Настоящими Правилами устанавливается порядок осуществления проверки достоверности и полноты представляемых гражданами, претендующими на замещение должностей руководителей муниципальных  учреждений  рабочего поселка Станционно-Ояшинский,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2. Проверка осуществляется по решению учредителя муниципального учреждения или лица, которому такие полномочия предоставлены учредителем.</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 xml:space="preserve">3. Проверку муниципальных учреждений культуры осуществляет </w:t>
      </w:r>
      <w:r w:rsidRPr="00D41B80">
        <w:rPr>
          <w:rFonts w:ascii="Times New Roman" w:hAnsi="Times New Roman" w:cs="Times New Roman"/>
          <w:sz w:val="28"/>
          <w:szCs w:val="28"/>
          <w:lang w:eastAsia="en-US"/>
        </w:rPr>
        <w:t>специалист, ответственный за кадровое делопроизводство.</w:t>
      </w:r>
      <w:r w:rsidRPr="00D41B80">
        <w:rPr>
          <w:rFonts w:ascii="Times New Roman" w:hAnsi="Times New Roman" w:cs="Times New Roman"/>
          <w:sz w:val="28"/>
          <w:szCs w:val="28"/>
        </w:rPr>
        <w:t xml:space="preserve"> </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4. Основанием для осуществления проверки является информация, представленная в письменном виде в установленном порядке:</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в) Общественной палатой Российской Федерации, Общественной палатой Новосибирской области;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г) средствами массовой информации.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5. Информация анонимного характера не может служить основанием для проверки.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 xml:space="preserve">7. При осуществлении проверки </w:t>
      </w:r>
      <w:r w:rsidRPr="00D41B80">
        <w:rPr>
          <w:rFonts w:ascii="Times New Roman" w:hAnsi="Times New Roman" w:cs="Times New Roman"/>
          <w:sz w:val="28"/>
          <w:szCs w:val="28"/>
          <w:lang w:eastAsia="en-US"/>
        </w:rPr>
        <w:t>специалист, ответственный за кадровое делопроизводство</w:t>
      </w:r>
      <w:r w:rsidRPr="00D41B80">
        <w:rPr>
          <w:rFonts w:ascii="Times New Roman" w:hAnsi="Times New Roman" w:cs="Times New Roman"/>
          <w:sz w:val="28"/>
          <w:szCs w:val="28"/>
        </w:rPr>
        <w:t xml:space="preserve"> вправе:</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а) проводить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б) изучать представленные гражданином, претендующим на замещение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в)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8. Учредитель муниципального учреждения или лицо, которому такие полномочия предоставлены учредителем, обеспечивает:</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 xml:space="preserve">б) информирование лица, замещающего должность руководителя муниципального учреждения, в случае его обращения о том, какие представляемые им сведения, указанные в </w:t>
      </w:r>
      <w:hyperlink w:anchor="Par37" w:tooltip="Ссылка на текущий документ" w:history="1">
        <w:r w:rsidRPr="00D41B80">
          <w:rPr>
            <w:rFonts w:ascii="Times New Roman" w:hAnsi="Times New Roman" w:cs="Times New Roman"/>
            <w:sz w:val="28"/>
            <w:szCs w:val="28"/>
          </w:rPr>
          <w:t>пункте 1</w:t>
        </w:r>
      </w:hyperlink>
      <w:r w:rsidRPr="00D41B80">
        <w:rPr>
          <w:rFonts w:ascii="Times New Roman" w:hAnsi="Times New Roman" w:cs="Times New Roman"/>
          <w:sz w:val="28"/>
          <w:szCs w:val="28"/>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10. Лицо, замещающее должность руководителя муниципального учреждения, вправе:</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а) давать пояснения в письменной форме в ходе проверки, а также по результатам проверки;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11. По результатам проверки учредитель муниципального учреждения или лицо, которому такие полномочия предоставлены учредителем, принимают одно из следующих решений:</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в) применение к лицу, замещающему должность руководителя муниципального учреждения, мер дисциплинарной ответственности.</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FA15C5" w:rsidRPr="00D41B80" w:rsidRDefault="00FA15C5" w:rsidP="00EF7577">
      <w:pPr>
        <w:pStyle w:val="ConsPlusNormal"/>
        <w:ind w:firstLine="540"/>
        <w:jc w:val="both"/>
        <w:rPr>
          <w:rFonts w:ascii="Times New Roman" w:hAnsi="Times New Roman" w:cs="Times New Roman"/>
          <w:sz w:val="28"/>
          <w:szCs w:val="28"/>
        </w:rPr>
      </w:pPr>
      <w:r w:rsidRPr="00D41B80">
        <w:rPr>
          <w:rFonts w:ascii="Times New Roman" w:hAnsi="Times New Roman" w:cs="Times New Roman"/>
          <w:sz w:val="28"/>
          <w:szCs w:val="28"/>
        </w:rPr>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FA15C5" w:rsidRPr="00D41B80" w:rsidRDefault="00FA15C5" w:rsidP="002A2623">
      <w:pPr>
        <w:jc w:val="center"/>
      </w:pPr>
    </w:p>
    <w:sectPr w:rsidR="00FA15C5" w:rsidRPr="00D41B80" w:rsidSect="00AA0D3D">
      <w:headerReference w:type="default" r:id="rId10"/>
      <w:pgSz w:w="11906" w:h="16838"/>
      <w:pgMar w:top="1134" w:right="851" w:bottom="1134" w:left="1418"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C5" w:rsidRDefault="00FA15C5" w:rsidP="00791F5A">
      <w:r>
        <w:separator/>
      </w:r>
    </w:p>
  </w:endnote>
  <w:endnote w:type="continuationSeparator" w:id="0">
    <w:p w:rsidR="00FA15C5" w:rsidRDefault="00FA15C5" w:rsidP="00791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C5" w:rsidRDefault="00FA15C5" w:rsidP="00791F5A">
      <w:r>
        <w:separator/>
      </w:r>
    </w:p>
  </w:footnote>
  <w:footnote w:type="continuationSeparator" w:id="0">
    <w:p w:rsidR="00FA15C5" w:rsidRDefault="00FA15C5" w:rsidP="00791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C5" w:rsidRPr="00B10074" w:rsidRDefault="00FA15C5" w:rsidP="005B02CC">
    <w:pPr>
      <w:pStyle w:val="Header"/>
      <w:ind w:firstLine="0"/>
      <w:jc w:val="center"/>
    </w:pPr>
    <w:fldSimple w:instr="PAGE   \* MERGEFORMAT">
      <w:r>
        <w:rPr>
          <w:noProof/>
        </w:rPr>
        <w:t>4</w:t>
      </w:r>
    </w:fldSimple>
  </w:p>
  <w:p w:rsidR="00FA15C5" w:rsidRPr="007448C4" w:rsidRDefault="00FA15C5" w:rsidP="005B02CC">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201DBA"/>
    <w:lvl w:ilvl="0">
      <w:start w:val="1"/>
      <w:numFmt w:val="decimal"/>
      <w:lvlText w:val="%1."/>
      <w:lvlJc w:val="left"/>
      <w:pPr>
        <w:tabs>
          <w:tab w:val="num" w:pos="1492"/>
        </w:tabs>
        <w:ind w:left="1492" w:hanging="360"/>
      </w:pPr>
    </w:lvl>
  </w:abstractNum>
  <w:abstractNum w:abstractNumId="1">
    <w:nsid w:val="FFFFFF7D"/>
    <w:multiLevelType w:val="singleLevel"/>
    <w:tmpl w:val="68ACFAE4"/>
    <w:lvl w:ilvl="0">
      <w:start w:val="1"/>
      <w:numFmt w:val="decimal"/>
      <w:lvlText w:val="%1."/>
      <w:lvlJc w:val="left"/>
      <w:pPr>
        <w:tabs>
          <w:tab w:val="num" w:pos="1209"/>
        </w:tabs>
        <w:ind w:left="1209" w:hanging="360"/>
      </w:pPr>
    </w:lvl>
  </w:abstractNum>
  <w:abstractNum w:abstractNumId="2">
    <w:nsid w:val="FFFFFF7E"/>
    <w:multiLevelType w:val="singleLevel"/>
    <w:tmpl w:val="D58CFE24"/>
    <w:lvl w:ilvl="0">
      <w:start w:val="1"/>
      <w:numFmt w:val="decimal"/>
      <w:lvlText w:val="%1."/>
      <w:lvlJc w:val="left"/>
      <w:pPr>
        <w:tabs>
          <w:tab w:val="num" w:pos="926"/>
        </w:tabs>
        <w:ind w:left="926" w:hanging="360"/>
      </w:pPr>
    </w:lvl>
  </w:abstractNum>
  <w:abstractNum w:abstractNumId="3">
    <w:nsid w:val="FFFFFF7F"/>
    <w:multiLevelType w:val="singleLevel"/>
    <w:tmpl w:val="9FD8931E"/>
    <w:lvl w:ilvl="0">
      <w:start w:val="1"/>
      <w:numFmt w:val="decimal"/>
      <w:lvlText w:val="%1."/>
      <w:lvlJc w:val="left"/>
      <w:pPr>
        <w:tabs>
          <w:tab w:val="num" w:pos="643"/>
        </w:tabs>
        <w:ind w:left="643" w:hanging="360"/>
      </w:pPr>
    </w:lvl>
  </w:abstractNum>
  <w:abstractNum w:abstractNumId="4">
    <w:nsid w:val="FFFFFF80"/>
    <w:multiLevelType w:val="singleLevel"/>
    <w:tmpl w:val="80ACC03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350295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9A80E5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D9C52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D9EDBA8"/>
    <w:lvl w:ilvl="0">
      <w:start w:val="1"/>
      <w:numFmt w:val="decimal"/>
      <w:lvlText w:val="%1."/>
      <w:lvlJc w:val="left"/>
      <w:pPr>
        <w:tabs>
          <w:tab w:val="num" w:pos="360"/>
        </w:tabs>
        <w:ind w:left="360" w:hanging="360"/>
      </w:pPr>
    </w:lvl>
  </w:abstractNum>
  <w:abstractNum w:abstractNumId="9">
    <w:nsid w:val="FFFFFF89"/>
    <w:multiLevelType w:val="singleLevel"/>
    <w:tmpl w:val="4BD6C4D0"/>
    <w:lvl w:ilvl="0">
      <w:start w:val="1"/>
      <w:numFmt w:val="bullet"/>
      <w:lvlText w:val=""/>
      <w:lvlJc w:val="left"/>
      <w:pPr>
        <w:tabs>
          <w:tab w:val="num" w:pos="360"/>
        </w:tabs>
        <w:ind w:left="360" w:hanging="360"/>
      </w:pPr>
      <w:rPr>
        <w:rFonts w:ascii="Symbol" w:hAnsi="Symbol" w:cs="Symbol" w:hint="default"/>
      </w:rPr>
    </w:lvl>
  </w:abstractNum>
  <w:abstractNum w:abstractNumId="10">
    <w:nsid w:val="0BF72A4E"/>
    <w:multiLevelType w:val="multilevel"/>
    <w:tmpl w:val="AF3C2E2C"/>
    <w:numStyleLink w:val="a"/>
  </w:abstractNum>
  <w:abstractNum w:abstractNumId="11">
    <w:nsid w:val="0DD266F3"/>
    <w:multiLevelType w:val="multilevel"/>
    <w:tmpl w:val="5D9805C0"/>
    <w:numStyleLink w:val="1250"/>
  </w:abstractNum>
  <w:abstractNum w:abstractNumId="12">
    <w:nsid w:val="16BD163B"/>
    <w:multiLevelType w:val="multilevel"/>
    <w:tmpl w:val="5D9805C0"/>
    <w:styleLink w:val="1250"/>
    <w:lvl w:ilvl="0">
      <w:start w:val="1"/>
      <w:numFmt w:val="decimal"/>
      <w:lvlText w:val="%1."/>
      <w:lvlJc w:val="left"/>
      <w:pPr>
        <w:ind w:left="1429" w:hanging="360"/>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18145E65"/>
    <w:multiLevelType w:val="hybridMultilevel"/>
    <w:tmpl w:val="DEB0B2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B05BBB"/>
    <w:multiLevelType w:val="multilevel"/>
    <w:tmpl w:val="5D9805C0"/>
    <w:numStyleLink w:val="1250"/>
  </w:abstractNum>
  <w:abstractNum w:abstractNumId="15">
    <w:nsid w:val="24D12E83"/>
    <w:multiLevelType w:val="multilevel"/>
    <w:tmpl w:val="5D9805C0"/>
    <w:numStyleLink w:val="1250"/>
  </w:abstractNum>
  <w:abstractNum w:abstractNumId="16">
    <w:nsid w:val="2AD73EC0"/>
    <w:multiLevelType w:val="multilevel"/>
    <w:tmpl w:val="AF3C2E2C"/>
    <w:styleLink w:val="a0"/>
    <w:lvl w:ilvl="0">
      <w:start w:val="1"/>
      <w:numFmt w:val="decimal"/>
      <w:suff w:val="space"/>
      <w:lvlText w:val="%1."/>
      <w:lvlJc w:val="left"/>
      <w:pPr>
        <w:ind w:left="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34846C94"/>
    <w:multiLevelType w:val="multilevel"/>
    <w:tmpl w:val="AF3C2E2C"/>
    <w:styleLink w:val="a"/>
    <w:lvl w:ilvl="0">
      <w:start w:val="1"/>
      <w:numFmt w:val="decimal"/>
      <w:suff w:val="space"/>
      <w:lvlText w:val="%1."/>
      <w:lvlJc w:val="left"/>
      <w:pPr>
        <w:ind w:left="709"/>
      </w:pPr>
      <w:rPr>
        <w:rFonts w:ascii="Times New Roman" w:hAnsi="Times New Roman" w:cs="Times New Roman"/>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F044BF0"/>
    <w:multiLevelType w:val="multilevel"/>
    <w:tmpl w:val="5D9805C0"/>
    <w:numStyleLink w:val="1250"/>
  </w:abstractNum>
  <w:abstractNum w:abstractNumId="20">
    <w:nsid w:val="3F6E1572"/>
    <w:multiLevelType w:val="multilevel"/>
    <w:tmpl w:val="AF3C2E2C"/>
    <w:numStyleLink w:val="a0"/>
  </w:abstractNum>
  <w:abstractNum w:abstractNumId="21">
    <w:nsid w:val="3FA26048"/>
    <w:multiLevelType w:val="hybridMultilevel"/>
    <w:tmpl w:val="DEB0B2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34F6934"/>
    <w:multiLevelType w:val="multilevel"/>
    <w:tmpl w:val="2916B630"/>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482042DD"/>
    <w:multiLevelType w:val="multilevel"/>
    <w:tmpl w:val="AF3C2E2C"/>
    <w:numStyleLink w:val="a"/>
  </w:abstractNum>
  <w:abstractNum w:abstractNumId="24">
    <w:nsid w:val="4A490979"/>
    <w:multiLevelType w:val="multilevel"/>
    <w:tmpl w:val="AF3C2E2C"/>
    <w:lvl w:ilvl="0">
      <w:start w:val="1"/>
      <w:numFmt w:val="decimal"/>
      <w:suff w:val="space"/>
      <w:lvlText w:val="%1."/>
      <w:lvlJc w:val="left"/>
      <w:pPr>
        <w:ind w:left="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4CA63561"/>
    <w:multiLevelType w:val="multilevel"/>
    <w:tmpl w:val="AF3C2E2C"/>
    <w:lvl w:ilvl="0">
      <w:start w:val="1"/>
      <w:numFmt w:val="decimal"/>
      <w:suff w:val="space"/>
      <w:lvlText w:val="%1."/>
      <w:lvlJc w:val="left"/>
      <w:pPr>
        <w:ind w:left="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4E222EE5"/>
    <w:multiLevelType w:val="multilevel"/>
    <w:tmpl w:val="2916B630"/>
    <w:styleLink w:val="12500"/>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FA94B4D"/>
    <w:multiLevelType w:val="multilevel"/>
    <w:tmpl w:val="2916B630"/>
    <w:numStyleLink w:val="12500"/>
  </w:abstractNum>
  <w:abstractNum w:abstractNumId="28">
    <w:nsid w:val="5A232D3C"/>
    <w:multiLevelType w:val="multilevel"/>
    <w:tmpl w:val="5D9805C0"/>
    <w:numStyleLink w:val="1250"/>
  </w:abstractNum>
  <w:abstractNum w:abstractNumId="29">
    <w:nsid w:val="605D1579"/>
    <w:multiLevelType w:val="multilevel"/>
    <w:tmpl w:val="5D9805C0"/>
    <w:lvl w:ilvl="0">
      <w:start w:val="1"/>
      <w:numFmt w:val="decimal"/>
      <w:lvlText w:val="%1."/>
      <w:lvlJc w:val="left"/>
      <w:pPr>
        <w:ind w:left="1429" w:hanging="360"/>
      </w:pPr>
      <w:rPr>
        <w:rFonts w:ascii="Times New Roman" w:hAnsi="Times New Roman" w:cs="Times New Roman"/>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66081CA6"/>
    <w:multiLevelType w:val="multilevel"/>
    <w:tmpl w:val="AF3C2E2C"/>
    <w:numStyleLink w:val="a0"/>
  </w:abstractNum>
  <w:abstractNum w:abstractNumId="31">
    <w:nsid w:val="66C01E45"/>
    <w:multiLevelType w:val="multilevel"/>
    <w:tmpl w:val="AF3C2E2C"/>
    <w:lvl w:ilvl="0">
      <w:start w:val="1"/>
      <w:numFmt w:val="decimal"/>
      <w:suff w:val="space"/>
      <w:lvlText w:val="%1."/>
      <w:lvlJc w:val="left"/>
      <w:pPr>
        <w:ind w:left="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97326BC"/>
    <w:multiLevelType w:val="multilevel"/>
    <w:tmpl w:val="AF3C2E2C"/>
    <w:lvl w:ilvl="0">
      <w:start w:val="1"/>
      <w:numFmt w:val="decimal"/>
      <w:suff w:val="space"/>
      <w:lvlText w:val="%1."/>
      <w:lvlJc w:val="left"/>
      <w:pPr>
        <w:ind w:left="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nsid w:val="6CBA5F4B"/>
    <w:multiLevelType w:val="multilevel"/>
    <w:tmpl w:val="2916B630"/>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705C5572"/>
    <w:multiLevelType w:val="multilevel"/>
    <w:tmpl w:val="2916B630"/>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7099740D"/>
    <w:multiLevelType w:val="multilevel"/>
    <w:tmpl w:val="5D9805C0"/>
    <w:numStyleLink w:val="1250"/>
  </w:abstractNum>
  <w:abstractNum w:abstractNumId="36">
    <w:nsid w:val="71AF25BA"/>
    <w:multiLevelType w:val="multilevel"/>
    <w:tmpl w:val="2916B630"/>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35"/>
  </w:num>
  <w:num w:numId="15">
    <w:abstractNumId w:val="28"/>
  </w:num>
  <w:num w:numId="16">
    <w:abstractNumId w:val="13"/>
  </w:num>
  <w:num w:numId="17">
    <w:abstractNumId w:val="19"/>
  </w:num>
  <w:num w:numId="18">
    <w:abstractNumId w:val="14"/>
  </w:num>
  <w:num w:numId="19">
    <w:abstractNumId w:val="11"/>
  </w:num>
  <w:num w:numId="20">
    <w:abstractNumId w:val="16"/>
  </w:num>
  <w:num w:numId="21">
    <w:abstractNumId w:val="30"/>
  </w:num>
  <w:num w:numId="22">
    <w:abstractNumId w:val="20"/>
  </w:num>
  <w:num w:numId="23">
    <w:abstractNumId w:val="32"/>
  </w:num>
  <w:num w:numId="24">
    <w:abstractNumId w:val="37"/>
  </w:num>
  <w:num w:numId="25">
    <w:abstractNumId w:val="15"/>
  </w:num>
  <w:num w:numId="26">
    <w:abstractNumId w:val="29"/>
  </w:num>
  <w:num w:numId="27">
    <w:abstractNumId w:val="24"/>
  </w:num>
  <w:num w:numId="28">
    <w:abstractNumId w:val="25"/>
  </w:num>
  <w:num w:numId="29">
    <w:abstractNumId w:val="17"/>
  </w:num>
  <w:num w:numId="30">
    <w:abstractNumId w:val="23"/>
  </w:num>
  <w:num w:numId="31">
    <w:abstractNumId w:val="10"/>
  </w:num>
  <w:num w:numId="32">
    <w:abstractNumId w:val="31"/>
  </w:num>
  <w:num w:numId="33">
    <w:abstractNumId w:val="26"/>
  </w:num>
  <w:num w:numId="34">
    <w:abstractNumId w:val="36"/>
  </w:num>
  <w:num w:numId="35">
    <w:abstractNumId w:val="27"/>
  </w:num>
  <w:num w:numId="36">
    <w:abstractNumId w:val="34"/>
  </w:num>
  <w:num w:numId="37">
    <w:abstractNumId w:val="22"/>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3E6"/>
    <w:rsid w:val="00014CC3"/>
    <w:rsid w:val="0005408B"/>
    <w:rsid w:val="000C7CD3"/>
    <w:rsid w:val="000F59AA"/>
    <w:rsid w:val="0013099C"/>
    <w:rsid w:val="00185BF7"/>
    <w:rsid w:val="001A2594"/>
    <w:rsid w:val="001A3808"/>
    <w:rsid w:val="001B268A"/>
    <w:rsid w:val="002631A7"/>
    <w:rsid w:val="002705DB"/>
    <w:rsid w:val="002A2623"/>
    <w:rsid w:val="002A794B"/>
    <w:rsid w:val="002B1603"/>
    <w:rsid w:val="002E33CF"/>
    <w:rsid w:val="002E3CB0"/>
    <w:rsid w:val="002E3E28"/>
    <w:rsid w:val="00381D6F"/>
    <w:rsid w:val="00391030"/>
    <w:rsid w:val="003A160B"/>
    <w:rsid w:val="005331FF"/>
    <w:rsid w:val="00560871"/>
    <w:rsid w:val="00583858"/>
    <w:rsid w:val="005B02CC"/>
    <w:rsid w:val="00615448"/>
    <w:rsid w:val="00673F9A"/>
    <w:rsid w:val="006E1F0C"/>
    <w:rsid w:val="0072069E"/>
    <w:rsid w:val="00722953"/>
    <w:rsid w:val="007314F5"/>
    <w:rsid w:val="0073611A"/>
    <w:rsid w:val="00737D53"/>
    <w:rsid w:val="007448C4"/>
    <w:rsid w:val="007839B6"/>
    <w:rsid w:val="00791F5A"/>
    <w:rsid w:val="008460DB"/>
    <w:rsid w:val="0089544C"/>
    <w:rsid w:val="008B0DD8"/>
    <w:rsid w:val="008C3EED"/>
    <w:rsid w:val="008E0A39"/>
    <w:rsid w:val="00990325"/>
    <w:rsid w:val="009C649B"/>
    <w:rsid w:val="00A055A2"/>
    <w:rsid w:val="00A2239A"/>
    <w:rsid w:val="00A314E7"/>
    <w:rsid w:val="00A60553"/>
    <w:rsid w:val="00AA0D3D"/>
    <w:rsid w:val="00B10074"/>
    <w:rsid w:val="00B52B80"/>
    <w:rsid w:val="00BC22B8"/>
    <w:rsid w:val="00BD41AD"/>
    <w:rsid w:val="00C32DC0"/>
    <w:rsid w:val="00CC07E1"/>
    <w:rsid w:val="00D41B80"/>
    <w:rsid w:val="00DB2165"/>
    <w:rsid w:val="00DE66D8"/>
    <w:rsid w:val="00E21F04"/>
    <w:rsid w:val="00E26F50"/>
    <w:rsid w:val="00E522F0"/>
    <w:rsid w:val="00EA5B0E"/>
    <w:rsid w:val="00ED51FB"/>
    <w:rsid w:val="00EF33E6"/>
    <w:rsid w:val="00EF7577"/>
    <w:rsid w:val="00F302CA"/>
    <w:rsid w:val="00F44F0B"/>
    <w:rsid w:val="00F67AD6"/>
    <w:rsid w:val="00F7383C"/>
    <w:rsid w:val="00FA15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0E"/>
    <w:pPr>
      <w:ind w:firstLine="709"/>
      <w:jc w:val="both"/>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8E0A39"/>
    <w:pPr>
      <w:keepNext/>
      <w:jc w:val="center"/>
      <w:outlineLvl w:val="0"/>
    </w:pPr>
    <w:rPr>
      <w:b/>
      <w:bCs/>
      <w:w w:val="90"/>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0A39"/>
    <w:rPr>
      <w:rFonts w:ascii="Times New Roman" w:hAnsi="Times New Roman" w:cs="Times New Roman"/>
      <w:b/>
      <w:bCs/>
      <w:w w:val="90"/>
      <w:sz w:val="20"/>
      <w:szCs w:val="20"/>
      <w:lang w:eastAsia="ru-RU"/>
    </w:rPr>
  </w:style>
  <w:style w:type="paragraph" w:styleId="Title">
    <w:name w:val="Title"/>
    <w:basedOn w:val="Normal"/>
    <w:link w:val="TitleChar"/>
    <w:uiPriority w:val="99"/>
    <w:qFormat/>
    <w:rsid w:val="008E0A39"/>
    <w:pPr>
      <w:jc w:val="center"/>
    </w:pPr>
    <w:rPr>
      <w:b/>
      <w:bCs/>
      <w:sz w:val="34"/>
      <w:szCs w:val="34"/>
    </w:rPr>
  </w:style>
  <w:style w:type="character" w:customStyle="1" w:styleId="TitleChar">
    <w:name w:val="Title Char"/>
    <w:basedOn w:val="DefaultParagraphFont"/>
    <w:link w:val="Title"/>
    <w:uiPriority w:val="99"/>
    <w:locked/>
    <w:rsid w:val="008E0A39"/>
    <w:rPr>
      <w:rFonts w:ascii="Times New Roman" w:hAnsi="Times New Roman" w:cs="Times New Roman"/>
      <w:b/>
      <w:bCs/>
      <w:sz w:val="20"/>
      <w:szCs w:val="20"/>
      <w:lang w:eastAsia="ru-RU"/>
    </w:rPr>
  </w:style>
  <w:style w:type="table" w:styleId="TableGrid">
    <w:name w:val="Table Grid"/>
    <w:basedOn w:val="TableNormal"/>
    <w:uiPriority w:val="99"/>
    <w:rsid w:val="008E0A3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0A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0A39"/>
    <w:rPr>
      <w:rFonts w:ascii="Tahoma" w:hAnsi="Tahoma" w:cs="Tahoma"/>
      <w:sz w:val="16"/>
      <w:szCs w:val="16"/>
      <w:lang w:eastAsia="ru-RU"/>
    </w:rPr>
  </w:style>
  <w:style w:type="paragraph" w:styleId="Header">
    <w:name w:val="header"/>
    <w:basedOn w:val="Normal"/>
    <w:link w:val="HeaderChar"/>
    <w:uiPriority w:val="99"/>
    <w:rsid w:val="00791F5A"/>
    <w:pPr>
      <w:tabs>
        <w:tab w:val="center" w:pos="4677"/>
        <w:tab w:val="right" w:pos="9355"/>
      </w:tabs>
    </w:pPr>
  </w:style>
  <w:style w:type="character" w:customStyle="1" w:styleId="HeaderChar">
    <w:name w:val="Header Char"/>
    <w:basedOn w:val="DefaultParagraphFont"/>
    <w:link w:val="Header"/>
    <w:uiPriority w:val="99"/>
    <w:locked/>
    <w:rsid w:val="00791F5A"/>
    <w:rPr>
      <w:rFonts w:ascii="Times New Roman" w:hAnsi="Times New Roman" w:cs="Times New Roman"/>
      <w:sz w:val="20"/>
      <w:szCs w:val="20"/>
      <w:lang w:eastAsia="ru-RU"/>
    </w:rPr>
  </w:style>
  <w:style w:type="paragraph" w:styleId="Footer">
    <w:name w:val="footer"/>
    <w:basedOn w:val="Normal"/>
    <w:link w:val="FooterChar"/>
    <w:uiPriority w:val="99"/>
    <w:rsid w:val="00791F5A"/>
    <w:pPr>
      <w:tabs>
        <w:tab w:val="center" w:pos="4677"/>
        <w:tab w:val="right" w:pos="9355"/>
      </w:tabs>
    </w:pPr>
  </w:style>
  <w:style w:type="character" w:customStyle="1" w:styleId="FooterChar">
    <w:name w:val="Footer Char"/>
    <w:basedOn w:val="DefaultParagraphFont"/>
    <w:link w:val="Footer"/>
    <w:uiPriority w:val="99"/>
    <w:locked/>
    <w:rsid w:val="00791F5A"/>
    <w:rPr>
      <w:rFonts w:ascii="Times New Roman" w:hAnsi="Times New Roman" w:cs="Times New Roman"/>
      <w:sz w:val="20"/>
      <w:szCs w:val="20"/>
      <w:lang w:eastAsia="ru-RU"/>
    </w:rPr>
  </w:style>
  <w:style w:type="paragraph" w:styleId="ListParagraph">
    <w:name w:val="List Paragraph"/>
    <w:basedOn w:val="Normal"/>
    <w:uiPriority w:val="99"/>
    <w:qFormat/>
    <w:rsid w:val="00EA5B0E"/>
    <w:pPr>
      <w:ind w:left="720"/>
    </w:pPr>
  </w:style>
  <w:style w:type="paragraph" w:customStyle="1" w:styleId="ConsPlusNonformat">
    <w:name w:val="ConsPlusNonformat"/>
    <w:uiPriority w:val="99"/>
    <w:rsid w:val="00EF33E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EF33E6"/>
    <w:pPr>
      <w:widowControl w:val="0"/>
      <w:autoSpaceDE w:val="0"/>
      <w:autoSpaceDN w:val="0"/>
      <w:adjustRightInd w:val="0"/>
    </w:pPr>
    <w:rPr>
      <w:rFonts w:eastAsia="Times New Roman" w:cs="Calibri"/>
    </w:rPr>
  </w:style>
  <w:style w:type="paragraph" w:customStyle="1" w:styleId="ConsPlusNormal">
    <w:name w:val="ConsPlusNormal"/>
    <w:uiPriority w:val="99"/>
    <w:rsid w:val="001A2594"/>
    <w:pPr>
      <w:widowControl w:val="0"/>
      <w:autoSpaceDE w:val="0"/>
      <w:autoSpaceDN w:val="0"/>
      <w:adjustRightInd w:val="0"/>
    </w:pPr>
    <w:rPr>
      <w:rFonts w:ascii="Arial" w:eastAsia="Times New Roman" w:hAnsi="Arial" w:cs="Arial"/>
      <w:sz w:val="20"/>
      <w:szCs w:val="20"/>
    </w:rPr>
  </w:style>
  <w:style w:type="numbering" w:customStyle="1" w:styleId="1250">
    <w:name w:val="Стиль нумерованный Слева:  125 см Первая строка:  0 см"/>
    <w:rsid w:val="007749E4"/>
    <w:pPr>
      <w:numPr>
        <w:numId w:val="13"/>
      </w:numPr>
    </w:pPr>
  </w:style>
  <w:style w:type="numbering" w:customStyle="1" w:styleId="a0">
    <w:name w:val="Основной стиль списка"/>
    <w:rsid w:val="007749E4"/>
    <w:pPr>
      <w:numPr>
        <w:numId w:val="20"/>
      </w:numPr>
    </w:pPr>
  </w:style>
  <w:style w:type="numbering" w:customStyle="1" w:styleId="a">
    <w:name w:val="Основной список"/>
    <w:rsid w:val="007749E4"/>
    <w:pPr>
      <w:numPr>
        <w:numId w:val="29"/>
      </w:numPr>
    </w:pPr>
  </w:style>
  <w:style w:type="numbering" w:customStyle="1" w:styleId="12500">
    <w:name w:val="Стиль многоуровневый Слева:  125 см Первая строка:  0 см"/>
    <w:rsid w:val="007749E4"/>
    <w:pPr>
      <w:numPr>
        <w:numId w:val="33"/>
      </w:numPr>
    </w:pPr>
  </w:style>
</w:styles>
</file>

<file path=word/webSettings.xml><?xml version="1.0" encoding="utf-8"?>
<w:webSettings xmlns:r="http://schemas.openxmlformats.org/officeDocument/2006/relationships" xmlns:w="http://schemas.openxmlformats.org/wordprocessingml/2006/main">
  <w:divs>
    <w:div w:id="1776705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DAF5F7C73B63B4E4926F7EB670B777759B26B863E71DA0059C0BCB6A5270B631C507E6E89BDE1M5yBB" TargetMode="External"/><Relationship Id="rId3" Type="http://schemas.openxmlformats.org/officeDocument/2006/relationships/settings" Target="settings.xml"/><Relationship Id="rId7" Type="http://schemas.openxmlformats.org/officeDocument/2006/relationships/hyperlink" Target="consultantplus://offline/ref=9EA5205D5253BB151D3357B911254507DEB7C03BEED7B06B4C54C1BFAAp1E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768C3EEA4F39FD20B3C79BCEE34B0EF0A4DB5D785CBC801BC9D1A7EB12DBAA79B2E6B7C86EF6A6EBg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37</Pages>
  <Words>9534</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Лариса</dc:creator>
  <cp:keywords/>
  <dc:description/>
  <cp:lastModifiedBy>Admin</cp:lastModifiedBy>
  <cp:revision>2</cp:revision>
  <cp:lastPrinted>2013-04-22T08:15:00Z</cp:lastPrinted>
  <dcterms:created xsi:type="dcterms:W3CDTF">2013-06-03T06:56:00Z</dcterms:created>
  <dcterms:modified xsi:type="dcterms:W3CDTF">2013-06-03T06:56:00Z</dcterms:modified>
</cp:coreProperties>
</file>