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8E0A39" w:rsidRPr="008E0A39" w:rsidTr="00A86309">
        <w:trPr>
          <w:jc w:val="center"/>
        </w:trPr>
        <w:tc>
          <w:tcPr>
            <w:tcW w:w="10137" w:type="dxa"/>
          </w:tcPr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  <w:r w:rsidRPr="00F64CA4">
              <w:rPr>
                <w:b/>
                <w:bCs/>
                <w:szCs w:val="28"/>
              </w:rPr>
              <w:t>АДМИНИСТРАЦИЯ РАБОЧЕГО ПОСЕЛКА</w:t>
            </w:r>
          </w:p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  <w:r w:rsidRPr="00F64CA4">
              <w:rPr>
                <w:b/>
                <w:bCs/>
                <w:szCs w:val="28"/>
              </w:rPr>
              <w:t>СТАНЦИОННО-ОЯШИНСКИЙ МОШКОВСКОГО РАЙОНА НОВОСИБИРСКОЙ ОБЛАСТИ</w:t>
            </w:r>
          </w:p>
          <w:p w:rsidR="00A86309" w:rsidRPr="00F64CA4" w:rsidRDefault="00A86309" w:rsidP="00A86309">
            <w:pPr>
              <w:contextualSpacing/>
              <w:jc w:val="center"/>
              <w:rPr>
                <w:b/>
                <w:bCs/>
                <w:szCs w:val="28"/>
              </w:rPr>
            </w:pPr>
          </w:p>
          <w:p w:rsidR="00A86309" w:rsidRPr="00F64CA4" w:rsidRDefault="00A86309" w:rsidP="00A86309">
            <w:pPr>
              <w:jc w:val="center"/>
              <w:rPr>
                <w:szCs w:val="28"/>
              </w:rPr>
            </w:pPr>
            <w:r w:rsidRPr="00F64CA4">
              <w:rPr>
                <w:b/>
                <w:bCs/>
                <w:szCs w:val="28"/>
              </w:rPr>
              <w:t>ПОСТАНОВЛЕНИЕ</w:t>
            </w:r>
          </w:p>
          <w:p w:rsid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:rsidR="00A86309" w:rsidRPr="00A86309" w:rsidRDefault="00E521AB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343EB">
              <w:rPr>
                <w:szCs w:val="28"/>
              </w:rPr>
              <w:t>24</w:t>
            </w:r>
            <w:r>
              <w:rPr>
                <w:szCs w:val="28"/>
              </w:rPr>
              <w:t>.08</w:t>
            </w:r>
            <w:r w:rsidR="00A86309">
              <w:rPr>
                <w:szCs w:val="28"/>
              </w:rPr>
              <w:t>.2020 №</w:t>
            </w:r>
            <w:r w:rsidR="006343EB">
              <w:rPr>
                <w:szCs w:val="28"/>
              </w:rPr>
              <w:t>94</w:t>
            </w: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A86309" w:rsidTr="00A86309">
        <w:trPr>
          <w:jc w:val="center"/>
        </w:trPr>
        <w:tc>
          <w:tcPr>
            <w:tcW w:w="10137" w:type="dxa"/>
          </w:tcPr>
          <w:p w:rsidR="00AF3EAF" w:rsidRPr="00A86309" w:rsidRDefault="002D08EC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b/>
                <w:szCs w:val="28"/>
              </w:rPr>
              <w:t xml:space="preserve">Об утверждении обзора </w:t>
            </w:r>
            <w:r w:rsidR="00AF3EAF" w:rsidRPr="00A86309">
              <w:rPr>
                <w:rFonts w:eastAsia="Calibri"/>
                <w:b/>
                <w:szCs w:val="28"/>
              </w:rPr>
              <w:t>правоприменительной практики деятельности</w:t>
            </w:r>
          </w:p>
          <w:p w:rsidR="00AF3EAF" w:rsidRPr="00A86309" w:rsidRDefault="00A86309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rFonts w:eastAsia="Calibri"/>
                <w:b/>
                <w:szCs w:val="28"/>
              </w:rPr>
              <w:t>А</w:t>
            </w:r>
            <w:r w:rsidR="00AF3EAF" w:rsidRPr="00A86309">
              <w:rPr>
                <w:rFonts w:eastAsia="Calibri"/>
                <w:b/>
                <w:szCs w:val="28"/>
              </w:rPr>
              <w:t>дминистрации</w:t>
            </w:r>
            <w:r>
              <w:rPr>
                <w:rFonts w:eastAsia="Calibri"/>
                <w:b/>
                <w:szCs w:val="28"/>
              </w:rPr>
              <w:t xml:space="preserve"> рабочего посёлка Станционно-Ояшинский </w:t>
            </w:r>
            <w:r w:rsidR="00AF3EAF" w:rsidRPr="00A86309">
              <w:rPr>
                <w:rFonts w:eastAsia="Calibri"/>
                <w:b/>
                <w:szCs w:val="28"/>
              </w:rPr>
              <w:t xml:space="preserve"> Мошковского района Новосибирской области</w:t>
            </w:r>
          </w:p>
          <w:p w:rsidR="00AF3EAF" w:rsidRPr="00A86309" w:rsidRDefault="00AF3EAF" w:rsidP="00AF3EAF">
            <w:pPr>
              <w:jc w:val="center"/>
              <w:rPr>
                <w:rFonts w:eastAsia="Calibri"/>
                <w:b/>
                <w:szCs w:val="28"/>
              </w:rPr>
            </w:pPr>
            <w:r w:rsidRPr="00A86309">
              <w:rPr>
                <w:rFonts w:eastAsia="Calibri"/>
                <w:b/>
                <w:szCs w:val="28"/>
              </w:rPr>
              <w:t>по осуществлению</w:t>
            </w:r>
            <w:r w:rsidR="003A4F80" w:rsidRPr="00A86309">
              <w:rPr>
                <w:rFonts w:eastAsia="Calibri"/>
                <w:b/>
                <w:szCs w:val="28"/>
              </w:rPr>
              <w:t xml:space="preserve"> муниципального контроля за 2019</w:t>
            </w:r>
            <w:r w:rsidRPr="00A86309">
              <w:rPr>
                <w:rFonts w:eastAsia="Calibri"/>
                <w:b/>
                <w:szCs w:val="28"/>
              </w:rPr>
              <w:t xml:space="preserve"> год</w:t>
            </w:r>
          </w:p>
          <w:p w:rsidR="008E0A39" w:rsidRPr="00A86309" w:rsidRDefault="008E0A39" w:rsidP="002D08E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2E3E28" w:rsidRPr="008E0A39" w:rsidTr="00A86309">
        <w:trPr>
          <w:jc w:val="center"/>
        </w:trPr>
        <w:tc>
          <w:tcPr>
            <w:tcW w:w="10137" w:type="dxa"/>
          </w:tcPr>
          <w:p w:rsidR="00A314E7" w:rsidRPr="00CC18D2" w:rsidRDefault="00A314E7" w:rsidP="00A86309">
            <w:pPr>
              <w:ind w:firstLine="0"/>
              <w:rPr>
                <w:szCs w:val="28"/>
              </w:rPr>
            </w:pPr>
          </w:p>
        </w:tc>
      </w:tr>
    </w:tbl>
    <w:p w:rsidR="002D08EC" w:rsidRDefault="002D08EC" w:rsidP="00F7383C">
      <w:r>
        <w:t>В соответствии со статьей</w:t>
      </w:r>
      <w:r w:rsidR="00D5543F">
        <w:t xml:space="preserve"> 8</w:t>
      </w:r>
      <w:r>
        <w:t>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</w:p>
    <w:p w:rsidR="002D08EC" w:rsidRPr="00A86309" w:rsidRDefault="002D08EC" w:rsidP="002D08EC">
      <w:pPr>
        <w:ind w:firstLine="0"/>
        <w:rPr>
          <w:b/>
        </w:rPr>
      </w:pPr>
      <w:r w:rsidRPr="00A86309">
        <w:rPr>
          <w:b/>
        </w:rPr>
        <w:t>ПОСТАНОВЛЯЮ:</w:t>
      </w:r>
    </w:p>
    <w:p w:rsidR="002D08EC" w:rsidRPr="00AF3EAF" w:rsidRDefault="002D08EC" w:rsidP="00AF3EAF">
      <w:r w:rsidRPr="00AF3EAF">
        <w:t xml:space="preserve">Утвердить прилагаемый Обзор </w:t>
      </w:r>
      <w:r w:rsidR="00AF3EAF" w:rsidRPr="00AF3EAF">
        <w:rPr>
          <w:rFonts w:eastAsia="Calibri"/>
          <w:szCs w:val="28"/>
        </w:rPr>
        <w:t>правоприменительной практики деятельности</w:t>
      </w:r>
      <w:r w:rsidR="00A86309">
        <w:rPr>
          <w:rFonts w:eastAsia="Calibri"/>
          <w:szCs w:val="28"/>
        </w:rPr>
        <w:t xml:space="preserve"> </w:t>
      </w:r>
      <w:r w:rsidR="00AF3EAF" w:rsidRPr="00AF3EAF">
        <w:rPr>
          <w:rFonts w:eastAsia="Calibri"/>
          <w:szCs w:val="28"/>
        </w:rPr>
        <w:t>администрации</w:t>
      </w:r>
      <w:r w:rsidR="00A86309" w:rsidRPr="00A86309">
        <w:rPr>
          <w:rFonts w:eastAsia="Calibri"/>
          <w:b/>
          <w:szCs w:val="28"/>
        </w:rPr>
        <w:t xml:space="preserve"> </w:t>
      </w:r>
      <w:r w:rsidR="00A86309" w:rsidRPr="00A86309">
        <w:rPr>
          <w:rFonts w:eastAsia="Calibri"/>
          <w:szCs w:val="28"/>
        </w:rPr>
        <w:t>рабочего посёлка Станционно-Ояшинский</w:t>
      </w:r>
      <w:r w:rsidR="00A86309">
        <w:rPr>
          <w:rFonts w:eastAsia="Calibri"/>
          <w:b/>
          <w:szCs w:val="28"/>
        </w:rPr>
        <w:t xml:space="preserve"> </w:t>
      </w:r>
      <w:r w:rsidR="00A86309" w:rsidRPr="00A86309">
        <w:rPr>
          <w:rFonts w:eastAsia="Calibri"/>
          <w:b/>
          <w:szCs w:val="28"/>
        </w:rPr>
        <w:t xml:space="preserve"> </w:t>
      </w:r>
      <w:r w:rsidR="00AF3EAF" w:rsidRPr="00AF3EAF">
        <w:rPr>
          <w:rFonts w:eastAsia="Calibri"/>
          <w:szCs w:val="28"/>
        </w:rPr>
        <w:t>Мошковского района Новосибирской области</w:t>
      </w:r>
      <w:r w:rsidR="00A86309">
        <w:rPr>
          <w:rFonts w:eastAsia="Calibri"/>
          <w:szCs w:val="28"/>
        </w:rPr>
        <w:t xml:space="preserve"> </w:t>
      </w:r>
      <w:r w:rsidR="00AF3EAF" w:rsidRPr="00AF3EAF">
        <w:rPr>
          <w:rFonts w:eastAsia="Calibri"/>
          <w:szCs w:val="28"/>
        </w:rPr>
        <w:t>по осуществлению</w:t>
      </w:r>
      <w:r w:rsidR="003A4F80">
        <w:rPr>
          <w:rFonts w:eastAsia="Calibri"/>
          <w:szCs w:val="28"/>
        </w:rPr>
        <w:t xml:space="preserve"> муниципального контроля за 2019</w:t>
      </w:r>
      <w:r w:rsidR="00AF3EAF" w:rsidRPr="00AF3EAF">
        <w:rPr>
          <w:rFonts w:eastAsia="Calibri"/>
          <w:szCs w:val="28"/>
        </w:rPr>
        <w:t xml:space="preserve"> год</w:t>
      </w:r>
      <w:r w:rsidRPr="00AF3EAF">
        <w:t xml:space="preserve">. </w:t>
      </w:r>
    </w:p>
    <w:p w:rsidR="00F7383C" w:rsidRPr="00C51067" w:rsidRDefault="00F7383C" w:rsidP="00F94F65"/>
    <w:p w:rsidR="002E3CB0" w:rsidRDefault="002E3CB0" w:rsidP="003310AF">
      <w:pPr>
        <w:ind w:firstLine="0"/>
      </w:pPr>
    </w:p>
    <w:p w:rsidR="003310AF" w:rsidRDefault="00A86309" w:rsidP="003310AF">
      <w:pPr>
        <w:ind w:firstLine="0"/>
      </w:pPr>
      <w:r>
        <w:t>Глава рабочего посёлка Станционно-Ояшинский</w:t>
      </w:r>
    </w:p>
    <w:p w:rsidR="00A86309" w:rsidRDefault="00A86309" w:rsidP="003310AF">
      <w:pPr>
        <w:ind w:firstLine="0"/>
      </w:pPr>
      <w:r>
        <w:t>Мошковского района Новосибирской области                              Т.В.Личманюк</w:t>
      </w:r>
    </w:p>
    <w:p w:rsidR="002D08EC" w:rsidRDefault="002D08EC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9C7F3D" w:rsidRDefault="009C7F3D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A86309" w:rsidRDefault="00A86309" w:rsidP="003310AF">
      <w:pPr>
        <w:ind w:firstLine="0"/>
        <w:rPr>
          <w:sz w:val="20"/>
        </w:rPr>
      </w:pPr>
    </w:p>
    <w:p w:rsidR="001B5B5F" w:rsidRDefault="001B5B5F" w:rsidP="003310AF">
      <w:pPr>
        <w:ind w:firstLine="0"/>
        <w:rPr>
          <w:sz w:val="20"/>
        </w:rPr>
      </w:pPr>
    </w:p>
    <w:p w:rsidR="002D08EC" w:rsidRDefault="002D08EC" w:rsidP="003310AF">
      <w:pPr>
        <w:ind w:firstLine="0"/>
        <w:rPr>
          <w:sz w:val="20"/>
        </w:rPr>
      </w:pPr>
    </w:p>
    <w:p w:rsidR="00F94F65" w:rsidRDefault="00F94F65" w:rsidP="003310AF">
      <w:pPr>
        <w:ind w:firstLine="0"/>
        <w:rPr>
          <w:sz w:val="20"/>
        </w:rPr>
      </w:pPr>
    </w:p>
    <w:p w:rsidR="00A86309" w:rsidRDefault="002D08EC" w:rsidP="002D08EC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</w:p>
    <w:p w:rsidR="00A86309" w:rsidRDefault="00A86309" w:rsidP="00A86309">
      <w:pPr>
        <w:ind w:firstLine="0"/>
        <w:jc w:val="right"/>
        <w:rPr>
          <w:sz w:val="22"/>
          <w:szCs w:val="22"/>
        </w:rPr>
      </w:pPr>
    </w:p>
    <w:p w:rsidR="00D95400" w:rsidRDefault="00D95400" w:rsidP="00A86309">
      <w:pPr>
        <w:ind w:firstLine="0"/>
        <w:jc w:val="right"/>
        <w:rPr>
          <w:sz w:val="22"/>
          <w:szCs w:val="22"/>
        </w:rPr>
      </w:pP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lastRenderedPageBreak/>
        <w:t>Утвержден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>постановлением администрации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 xml:space="preserve">                                                                                     Мошковского района</w:t>
      </w:r>
    </w:p>
    <w:p w:rsidR="002D08EC" w:rsidRPr="00A86309" w:rsidRDefault="002D08EC" w:rsidP="00A86309">
      <w:pPr>
        <w:ind w:firstLine="0"/>
        <w:jc w:val="right"/>
        <w:rPr>
          <w:sz w:val="22"/>
          <w:szCs w:val="22"/>
        </w:rPr>
      </w:pPr>
      <w:r w:rsidRPr="00A86309">
        <w:rPr>
          <w:sz w:val="22"/>
          <w:szCs w:val="22"/>
        </w:rPr>
        <w:t xml:space="preserve">                                                                                     Новосибирской области</w:t>
      </w:r>
    </w:p>
    <w:p w:rsidR="002D08EC" w:rsidRPr="00B77F6A" w:rsidRDefault="00A86309" w:rsidP="00A86309">
      <w:pPr>
        <w:ind w:firstLine="0"/>
        <w:jc w:val="right"/>
        <w:rPr>
          <w:szCs w:val="28"/>
          <w:u w:val="single"/>
        </w:rPr>
      </w:pPr>
      <w:r>
        <w:rPr>
          <w:szCs w:val="28"/>
        </w:rPr>
        <w:t xml:space="preserve">от   </w:t>
      </w:r>
      <w:r w:rsidR="006343EB">
        <w:rPr>
          <w:szCs w:val="28"/>
        </w:rPr>
        <w:t>24</w:t>
      </w:r>
      <w:r w:rsidR="00D95400">
        <w:rPr>
          <w:szCs w:val="28"/>
        </w:rPr>
        <w:t>.08</w:t>
      </w:r>
      <w:r w:rsidR="00B77F6A" w:rsidRPr="00A86309">
        <w:rPr>
          <w:szCs w:val="28"/>
        </w:rPr>
        <w:t>.2020</w:t>
      </w:r>
      <w:r w:rsidR="002D08EC">
        <w:rPr>
          <w:szCs w:val="28"/>
        </w:rPr>
        <w:t>№</w:t>
      </w:r>
      <w:r w:rsidR="006343EB">
        <w:rPr>
          <w:szCs w:val="28"/>
        </w:rPr>
        <w:t>94</w:t>
      </w:r>
    </w:p>
    <w:p w:rsidR="002D08EC" w:rsidRPr="002D08EC" w:rsidRDefault="002D08EC" w:rsidP="002D08EC">
      <w:pPr>
        <w:ind w:firstLine="0"/>
        <w:jc w:val="center"/>
        <w:rPr>
          <w:szCs w:val="28"/>
        </w:rPr>
      </w:pP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ОБЗОР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правоприменительной практики деятельности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 xml:space="preserve">администрации </w:t>
      </w:r>
      <w:r w:rsidR="00A86309">
        <w:rPr>
          <w:rFonts w:eastAsia="Calibri"/>
          <w:b/>
          <w:szCs w:val="28"/>
        </w:rPr>
        <w:t xml:space="preserve">рабочего посёлка Станционно-Ояшинский </w:t>
      </w:r>
      <w:r w:rsidR="00A86309" w:rsidRPr="00A86309">
        <w:rPr>
          <w:rFonts w:eastAsia="Calibri"/>
          <w:b/>
          <w:szCs w:val="28"/>
        </w:rPr>
        <w:t xml:space="preserve"> </w:t>
      </w:r>
      <w:r w:rsidRPr="00F45529">
        <w:rPr>
          <w:rFonts w:eastAsia="Calibri"/>
          <w:b/>
          <w:szCs w:val="28"/>
        </w:rPr>
        <w:t>Мошковского</w:t>
      </w:r>
      <w:r w:rsidRPr="00F9696A">
        <w:rPr>
          <w:rFonts w:eastAsia="Calibri"/>
          <w:b/>
          <w:szCs w:val="28"/>
        </w:rPr>
        <w:t xml:space="preserve"> района Новосибирской области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по осуществлению</w:t>
      </w:r>
      <w:r w:rsidR="003A4F80">
        <w:rPr>
          <w:rFonts w:eastAsia="Calibri"/>
          <w:b/>
          <w:szCs w:val="28"/>
        </w:rPr>
        <w:t xml:space="preserve"> муниципального контроля за 2019</w:t>
      </w:r>
      <w:r w:rsidRPr="00F9696A">
        <w:rPr>
          <w:rFonts w:eastAsia="Calibri"/>
          <w:b/>
          <w:szCs w:val="28"/>
        </w:rPr>
        <w:t xml:space="preserve"> год</w:t>
      </w:r>
    </w:p>
    <w:p w:rsidR="00AF3EAF" w:rsidRPr="00F9696A" w:rsidRDefault="00AF3EAF" w:rsidP="00AF3EAF">
      <w:pPr>
        <w:jc w:val="center"/>
        <w:rPr>
          <w:rFonts w:eastAsia="Calibri"/>
          <w:b/>
          <w:szCs w:val="28"/>
        </w:rPr>
      </w:pPr>
    </w:p>
    <w:p w:rsidR="00A85A0C" w:rsidRPr="00A85A0C" w:rsidRDefault="00AF3EAF" w:rsidP="00A85A0C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  <w:lang w:val="en-US"/>
        </w:rPr>
        <w:t>I</w:t>
      </w:r>
      <w:r w:rsidR="00A85A0C">
        <w:rPr>
          <w:rFonts w:eastAsia="Calibri"/>
          <w:b/>
          <w:szCs w:val="28"/>
        </w:rPr>
        <w:t>. Общие положения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0C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A0C" w:rsidRPr="00681799" w:rsidRDefault="00A85A0C" w:rsidP="00A85A0C">
      <w:r w:rsidRPr="00962259">
        <w:rPr>
          <w:rFonts w:eastAsia="Calibri"/>
          <w:szCs w:val="28"/>
        </w:rPr>
        <w:t>Муниципальный контроль проводится</w:t>
      </w:r>
      <w:r w:rsidRPr="0068179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с целью </w:t>
      </w:r>
      <w:r w:rsidRPr="00962259">
        <w:rPr>
          <w:rFonts w:eastAsia="Calibri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 w:rsidRPr="00962259">
        <w:rPr>
          <w:szCs w:val="28"/>
        </w:rPr>
        <w:t>Мошковского</w:t>
      </w:r>
      <w:r w:rsidRPr="00962259">
        <w:rPr>
          <w:rFonts w:eastAsia="Calibri"/>
          <w:szCs w:val="28"/>
        </w:rPr>
        <w:t xml:space="preserve"> района Новосибирской области</w:t>
      </w:r>
      <w:r w:rsidRPr="006B0878">
        <w:rPr>
          <w:iCs/>
          <w:sz w:val="24"/>
          <w:szCs w:val="24"/>
        </w:rPr>
        <w:t xml:space="preserve"> </w:t>
      </w:r>
      <w:r w:rsidRPr="006B0878">
        <w:rPr>
          <w:szCs w:val="28"/>
        </w:rPr>
        <w:t>в пределах компетенции должностными лицами администрации муниципального образования, уполномоченными на осуществление муниципального контроля</w:t>
      </w:r>
      <w:r w:rsidRPr="006B0878">
        <w:rPr>
          <w:rFonts w:eastAsia="Calibri"/>
          <w:szCs w:val="28"/>
        </w:rPr>
        <w:t xml:space="preserve"> в</w:t>
      </w:r>
      <w:r w:rsidRPr="00962259">
        <w:rPr>
          <w:rFonts w:eastAsia="Calibri"/>
          <w:szCs w:val="28"/>
        </w:rPr>
        <w:t xml:space="preserve"> форме проверок</w:t>
      </w:r>
      <w:r w:rsidRPr="006B0878">
        <w:rPr>
          <w:sz w:val="24"/>
          <w:szCs w:val="24"/>
        </w:rPr>
        <w:t xml:space="preserve"> </w:t>
      </w:r>
      <w:r w:rsidRPr="006B0878">
        <w:rPr>
          <w:szCs w:val="28"/>
        </w:rPr>
        <w:t>в соответствии с</w:t>
      </w:r>
      <w:r w:rsidRPr="00681799">
        <w:rPr>
          <w:b/>
        </w:rPr>
        <w:t xml:space="preserve"> </w:t>
      </w:r>
      <w:r w:rsidRPr="00B44839">
        <w:rPr>
          <w:bCs/>
          <w:szCs w:val="28"/>
        </w:rPr>
        <w:t>Постановление</w:t>
      </w:r>
      <w:r>
        <w:rPr>
          <w:bCs/>
          <w:szCs w:val="28"/>
        </w:rPr>
        <w:t>м</w:t>
      </w:r>
      <w:r>
        <w:rPr>
          <w:b/>
        </w:rPr>
        <w:t xml:space="preserve"> </w:t>
      </w:r>
      <w:r w:rsidRPr="00681799">
        <w:t>от 03.07.2020 №73</w:t>
      </w:r>
      <w:r>
        <w:t xml:space="preserve"> Об утверждении П</w:t>
      </w:r>
      <w:r>
        <w:rPr>
          <w:szCs w:val="28"/>
        </w:rPr>
        <w:t>орядка</w:t>
      </w:r>
      <w:r w:rsidRPr="003D64A6">
        <w:rPr>
          <w:szCs w:val="28"/>
        </w:rPr>
        <w:t xml:space="preserve"> организации работы по обобщению и анализу</w:t>
      </w:r>
      <w:r>
        <w:t xml:space="preserve"> </w:t>
      </w:r>
      <w:r w:rsidRPr="005B004A">
        <w:rPr>
          <w:szCs w:val="28"/>
        </w:rPr>
        <w:t>правоприменительной практики контрольно</w:t>
      </w:r>
      <w:r>
        <w:rPr>
          <w:szCs w:val="28"/>
        </w:rPr>
        <w:t>й</w:t>
      </w:r>
      <w:r w:rsidRPr="005B004A">
        <w:rPr>
          <w:szCs w:val="28"/>
        </w:rPr>
        <w:t xml:space="preserve"> деятельности администраци</w:t>
      </w:r>
      <w:r>
        <w:rPr>
          <w:szCs w:val="28"/>
        </w:rPr>
        <w:t xml:space="preserve">и </w:t>
      </w:r>
      <w:r w:rsidRPr="00C8284C">
        <w:rPr>
          <w:szCs w:val="28"/>
        </w:rPr>
        <w:t>рабочего посёлка Станционно-Ояшинский</w:t>
      </w:r>
      <w:r w:rsidRPr="00C8284C">
        <w:rPr>
          <w:b/>
          <w:szCs w:val="28"/>
        </w:rPr>
        <w:t xml:space="preserve"> </w:t>
      </w:r>
      <w:r w:rsidRPr="005B004A">
        <w:rPr>
          <w:szCs w:val="28"/>
        </w:rPr>
        <w:t>Мошковского района Новосибирской области</w:t>
      </w:r>
      <w:r>
        <w:rPr>
          <w:szCs w:val="28"/>
        </w:rPr>
        <w:t>».</w:t>
      </w:r>
    </w:p>
    <w:p w:rsidR="00B44839" w:rsidRDefault="00B44839" w:rsidP="00B448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41E">
        <w:rPr>
          <w:rFonts w:ascii="Times New Roman" w:hAnsi="Times New Roman" w:cs="Times New Roman"/>
          <w:b w:val="0"/>
          <w:sz w:val="28"/>
          <w:szCs w:val="28"/>
        </w:rPr>
        <w:t>При реализации функци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по осуществлению контрольно - 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>надзор</w:t>
      </w:r>
      <w:r w:rsidR="00C076A1">
        <w:rPr>
          <w:rFonts w:ascii="Times New Roman" w:hAnsi="Times New Roman" w:cs="Times New Roman"/>
          <w:b w:val="0"/>
          <w:sz w:val="28"/>
          <w:szCs w:val="28"/>
        </w:rPr>
        <w:t>ной  деятельности  администрация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839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рабочего посёлка Станционно-Ояшинский  </w:t>
      </w:r>
      <w:r w:rsidRPr="00B44839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r w:rsidRPr="00B44839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D541E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следующими нормативными правовыми актами:</w:t>
      </w:r>
    </w:p>
    <w:p w:rsidR="00B44839" w:rsidRPr="00F30400" w:rsidRDefault="00B44839" w:rsidP="00B44839">
      <w:pPr>
        <w:ind w:right="-1" w:firstLine="426"/>
        <w:rPr>
          <w:szCs w:val="28"/>
        </w:rPr>
      </w:pPr>
      <w:r>
        <w:rPr>
          <w:szCs w:val="28"/>
        </w:rPr>
        <w:t xml:space="preserve">-  </w:t>
      </w:r>
      <w:r w:rsidRPr="00F30400">
        <w:rPr>
          <w:szCs w:val="28"/>
        </w:rPr>
        <w:t>Конституцией Российской Федерации;</w:t>
      </w:r>
    </w:p>
    <w:p w:rsidR="00B44839" w:rsidRDefault="00B44839" w:rsidP="00B44839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Pr="00962259">
        <w:rPr>
          <w:rFonts w:eastAsia="Calibri"/>
          <w:szCs w:val="28"/>
        </w:rPr>
        <w:t>- Земельный кодекс РФ;</w:t>
      </w:r>
    </w:p>
    <w:p w:rsidR="00B44839" w:rsidRPr="00F30400" w:rsidRDefault="00B44839" w:rsidP="00B44839">
      <w:pPr>
        <w:ind w:right="-1" w:firstLine="0"/>
        <w:rPr>
          <w:szCs w:val="28"/>
        </w:rPr>
      </w:pPr>
      <w:r>
        <w:rPr>
          <w:szCs w:val="28"/>
        </w:rPr>
        <w:t xml:space="preserve">     - </w:t>
      </w:r>
      <w:r w:rsidRPr="00F30400">
        <w:rPr>
          <w:szCs w:val="28"/>
        </w:rPr>
        <w:t xml:space="preserve"> Жилищным кодексом Российской Федерации;</w:t>
      </w:r>
    </w:p>
    <w:p w:rsidR="00B44839" w:rsidRPr="00F30400" w:rsidRDefault="00B44839" w:rsidP="00B44839">
      <w:pPr>
        <w:ind w:right="-1" w:firstLine="0"/>
        <w:rPr>
          <w:szCs w:val="28"/>
        </w:rPr>
      </w:pPr>
      <w:r>
        <w:rPr>
          <w:szCs w:val="28"/>
        </w:rPr>
        <w:t xml:space="preserve">     -</w:t>
      </w:r>
      <w:r w:rsidRPr="00F30400">
        <w:rPr>
          <w:szCs w:val="28"/>
        </w:rPr>
        <w:t xml:space="preserve"> </w:t>
      </w:r>
      <w:r>
        <w:rPr>
          <w:szCs w:val="28"/>
        </w:rPr>
        <w:t xml:space="preserve"> </w:t>
      </w:r>
      <w:r w:rsidRPr="00F30400">
        <w:rPr>
          <w:szCs w:val="28"/>
        </w:rPr>
        <w:t>Лесным кодексом Российской Федерации;</w:t>
      </w:r>
    </w:p>
    <w:p w:rsidR="00B44839" w:rsidRPr="00F9696A" w:rsidRDefault="00B44839" w:rsidP="00B44839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C076A1">
        <w:rPr>
          <w:rFonts w:eastAsia="Calibri"/>
          <w:szCs w:val="28"/>
        </w:rPr>
        <w:t>- Федеральным</w:t>
      </w:r>
      <w:r w:rsidRPr="00962259">
        <w:rPr>
          <w:rFonts w:eastAsia="Calibri"/>
          <w:szCs w:val="28"/>
        </w:rPr>
        <w:t xml:space="preserve"> </w:t>
      </w:r>
      <w:hyperlink r:id="rId8" w:history="1">
        <w:r w:rsidRPr="00962259">
          <w:rPr>
            <w:rFonts w:eastAsia="Calibri"/>
            <w:szCs w:val="28"/>
          </w:rPr>
          <w:t>закон</w:t>
        </w:r>
      </w:hyperlink>
      <w:r w:rsidR="00C076A1">
        <w:t>ом</w:t>
      </w:r>
      <w:r w:rsidRPr="00962259">
        <w:rPr>
          <w:rFonts w:eastAsia="Calibri"/>
          <w:szCs w:val="28"/>
        </w:rPr>
        <w:t xml:space="preserve"> от 06.10.2003 № 131-ФЗ «Об общих</w:t>
      </w:r>
      <w:r w:rsidRPr="00F9696A">
        <w:rPr>
          <w:rFonts w:eastAsia="Calibri"/>
          <w:szCs w:val="28"/>
        </w:rPr>
        <w:t xml:space="preserve"> принципах организации местного самоуправления в Российской Федерации»;</w:t>
      </w:r>
    </w:p>
    <w:p w:rsidR="00B44839" w:rsidRPr="00F9696A" w:rsidRDefault="00B44839" w:rsidP="00C076A1">
      <w:pPr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C076A1">
        <w:rPr>
          <w:rFonts w:eastAsia="Calibri"/>
          <w:szCs w:val="28"/>
        </w:rPr>
        <w:t>- Федеральным</w:t>
      </w:r>
      <w:r w:rsidRPr="00F9696A">
        <w:rPr>
          <w:rFonts w:eastAsia="Calibri"/>
          <w:szCs w:val="28"/>
        </w:rPr>
        <w:t xml:space="preserve"> </w:t>
      </w:r>
      <w:hyperlink r:id="rId9" w:history="1">
        <w:r w:rsidRPr="00F9696A">
          <w:rPr>
            <w:rFonts w:eastAsia="Calibri"/>
            <w:szCs w:val="28"/>
          </w:rPr>
          <w:t>закон</w:t>
        </w:r>
      </w:hyperlink>
      <w:r w:rsidR="00C076A1">
        <w:t>ом</w:t>
      </w:r>
      <w:r w:rsidRPr="00F9696A">
        <w:rPr>
          <w:rFonts w:eastAsia="Calibri"/>
          <w:szCs w:val="28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4839" w:rsidRPr="00F9696A" w:rsidRDefault="00B44839" w:rsidP="00B44839">
      <w:pPr>
        <w:rPr>
          <w:rFonts w:eastAsia="Calibri"/>
          <w:szCs w:val="28"/>
        </w:rPr>
      </w:pPr>
      <w:r w:rsidRPr="00F9696A">
        <w:rPr>
          <w:rFonts w:eastAsia="Calibri"/>
          <w:szCs w:val="28"/>
        </w:rPr>
        <w:t>- </w:t>
      </w:r>
      <w:hyperlink r:id="rId10" w:history="1">
        <w:r w:rsidR="00C076A1">
          <w:rPr>
            <w:rFonts w:eastAsia="Calibri"/>
            <w:szCs w:val="28"/>
          </w:rPr>
          <w:t>П</w:t>
        </w:r>
        <w:r w:rsidRPr="00F9696A">
          <w:rPr>
            <w:rFonts w:eastAsia="Calibri"/>
            <w:szCs w:val="28"/>
          </w:rPr>
          <w:t>остановление</w:t>
        </w:r>
      </w:hyperlink>
      <w:r w:rsidR="00C076A1">
        <w:t>м</w:t>
      </w:r>
      <w:r w:rsidRPr="00F9696A">
        <w:rPr>
          <w:rFonts w:eastAsia="Calibri"/>
          <w:szCs w:val="28"/>
        </w:rPr>
        <w:t xml:space="preserve">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B44839" w:rsidRPr="00F9696A" w:rsidRDefault="00C076A1" w:rsidP="00B44839">
      <w:pPr>
        <w:rPr>
          <w:rFonts w:eastAsia="Calibri"/>
          <w:szCs w:val="28"/>
        </w:rPr>
      </w:pPr>
      <w:r>
        <w:rPr>
          <w:rFonts w:eastAsia="Calibri"/>
          <w:szCs w:val="28"/>
        </w:rPr>
        <w:t>- П</w:t>
      </w:r>
      <w:r w:rsidR="00B44839" w:rsidRPr="00F9696A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>м</w:t>
      </w:r>
      <w:r w:rsidR="00B44839" w:rsidRPr="00F9696A">
        <w:rPr>
          <w:rFonts w:eastAsia="Calibri"/>
          <w:szCs w:val="28"/>
        </w:rPr>
        <w:t xml:space="preserve"> Правительства Российской Федерации от 26.12.2014 № 1515 «Об утверждении Правил взаимодействия федеральных органов </w:t>
      </w:r>
      <w:r w:rsidR="00B44839" w:rsidRPr="00F9696A">
        <w:rPr>
          <w:rFonts w:eastAsia="Calibri"/>
          <w:szCs w:val="28"/>
        </w:rPr>
        <w:lastRenderedPageBreak/>
        <w:t>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B44839" w:rsidRPr="00F9696A" w:rsidRDefault="00B44839" w:rsidP="00B44839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F9696A">
        <w:rPr>
          <w:rFonts w:eastAsia="Calibri"/>
          <w:szCs w:val="28"/>
        </w:rPr>
        <w:t>- </w:t>
      </w:r>
      <w:hyperlink r:id="rId11" w:history="1">
        <w:r w:rsidR="00C076A1">
          <w:rPr>
            <w:rFonts w:eastAsia="Calibri"/>
            <w:szCs w:val="28"/>
          </w:rPr>
          <w:t>П</w:t>
        </w:r>
        <w:r w:rsidRPr="00F9696A">
          <w:rPr>
            <w:rFonts w:eastAsia="Calibri"/>
            <w:szCs w:val="28"/>
          </w:rPr>
          <w:t>риказ</w:t>
        </w:r>
      </w:hyperlink>
      <w:r w:rsidR="00C076A1">
        <w:t>ом</w:t>
      </w:r>
      <w:r w:rsidRPr="00F9696A">
        <w:rPr>
          <w:rFonts w:eastAsia="Calibri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35CC2" w:rsidRPr="00F30400" w:rsidRDefault="00C076A1" w:rsidP="00D35CC2">
      <w:pPr>
        <w:ind w:right="-1" w:firstLine="426"/>
        <w:rPr>
          <w:szCs w:val="28"/>
        </w:rPr>
      </w:pPr>
      <w:r>
        <w:rPr>
          <w:rFonts w:eastAsia="Calibri"/>
          <w:szCs w:val="28"/>
        </w:rPr>
        <w:t>- П</w:t>
      </w:r>
      <w:r w:rsidR="00B44839" w:rsidRPr="00F9696A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>м</w:t>
      </w:r>
      <w:r w:rsidR="00B44839" w:rsidRPr="00F9696A">
        <w:rPr>
          <w:rFonts w:eastAsia="Calibri"/>
          <w:szCs w:val="28"/>
        </w:rPr>
        <w:t xml:space="preserve"> Правительства Новосибирской области от 02.11.2015 № 392</w:t>
      </w:r>
      <w:r w:rsidR="00B44839">
        <w:rPr>
          <w:rFonts w:eastAsia="Calibri"/>
          <w:szCs w:val="28"/>
        </w:rPr>
        <w:t> </w:t>
      </w:r>
      <w:r w:rsidR="00B44839" w:rsidRPr="00F9696A">
        <w:rPr>
          <w:rFonts w:eastAsia="Calibri"/>
          <w:szCs w:val="28"/>
        </w:rPr>
        <w:t>-п «Об установлении Порядка осуществления муниципального земельного контроля на те</w:t>
      </w:r>
      <w:r w:rsidR="00B44839">
        <w:rPr>
          <w:rFonts w:eastAsia="Calibri"/>
          <w:szCs w:val="28"/>
        </w:rPr>
        <w:t>рритории Новосибирской области»</w:t>
      </w:r>
      <w:r w:rsidR="00D35CC2">
        <w:rPr>
          <w:rFonts w:eastAsia="Calibri"/>
          <w:szCs w:val="28"/>
        </w:rPr>
        <w:t>;</w:t>
      </w:r>
      <w:r w:rsidR="00D35CC2" w:rsidRPr="00D35CC2">
        <w:rPr>
          <w:szCs w:val="28"/>
        </w:rPr>
        <w:t xml:space="preserve"> </w:t>
      </w:r>
      <w:r w:rsidR="00D35CC2">
        <w:rPr>
          <w:szCs w:val="28"/>
        </w:rPr>
        <w:t>-</w:t>
      </w:r>
      <w:r w:rsidR="00D35CC2" w:rsidRPr="00F30400">
        <w:rPr>
          <w:szCs w:val="28"/>
        </w:rPr>
        <w:t xml:space="preserve"> Законом Новосибирской области от 14.02.2003г. № 99-ОЗ «Об административных правонарушениях в Новосибирской области»;</w:t>
      </w:r>
    </w:p>
    <w:p w:rsidR="00B44839" w:rsidRPr="00D35CC2" w:rsidRDefault="00D35CC2" w:rsidP="00D35CC2">
      <w:pPr>
        <w:ind w:right="-1" w:firstLine="426"/>
        <w:rPr>
          <w:szCs w:val="28"/>
        </w:rPr>
      </w:pPr>
      <w:r>
        <w:rPr>
          <w:szCs w:val="28"/>
        </w:rPr>
        <w:t>-</w:t>
      </w:r>
      <w:r w:rsidRPr="00F30400">
        <w:rPr>
          <w:szCs w:val="28"/>
        </w:rPr>
        <w:t xml:space="preserve">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B44839" w:rsidRPr="00F9696A" w:rsidRDefault="00B44839" w:rsidP="00B44839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-Уставом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 w:rsidR="00D35CC2">
        <w:rPr>
          <w:rFonts w:eastAsia="Calibri"/>
          <w:szCs w:val="28"/>
        </w:rPr>
        <w:t>;</w:t>
      </w:r>
    </w:p>
    <w:p w:rsidR="00B44839" w:rsidRPr="00F9696A" w:rsidRDefault="00B44839" w:rsidP="00B44839">
      <w:pPr>
        <w:rPr>
          <w:rFonts w:eastAsia="Calibri"/>
          <w:szCs w:val="28"/>
        </w:rPr>
      </w:pPr>
      <w:r>
        <w:rPr>
          <w:bCs/>
          <w:szCs w:val="28"/>
        </w:rPr>
        <w:t>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rFonts w:eastAsia="Calibri"/>
          <w:szCs w:val="28"/>
        </w:rPr>
        <w:t xml:space="preserve"> от 28.04.2020 №50</w:t>
      </w:r>
      <w:r w:rsidRPr="00F9696A">
        <w:rPr>
          <w:rFonts w:eastAsia="Calibri"/>
          <w:szCs w:val="28"/>
        </w:rPr>
        <w:t xml:space="preserve"> «</w:t>
      </w:r>
      <w:r w:rsidRPr="00F45529">
        <w:rPr>
          <w:rFonts w:eastAsia="Calibri"/>
          <w:szCs w:val="28"/>
        </w:rPr>
        <w:t>Об утверждении административного регламента осуществления</w:t>
      </w:r>
      <w:r>
        <w:rPr>
          <w:rFonts w:eastAsia="Calibri"/>
          <w:szCs w:val="28"/>
        </w:rPr>
        <w:t xml:space="preserve"> </w:t>
      </w:r>
      <w:r w:rsidRPr="00F45529">
        <w:rPr>
          <w:rFonts w:eastAsia="Calibri"/>
          <w:szCs w:val="28"/>
        </w:rPr>
        <w:t>муниципального земельного контроля на территории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 w:rsidRPr="00F45529">
        <w:rPr>
          <w:rFonts w:eastAsia="Calibri"/>
          <w:szCs w:val="28"/>
        </w:rPr>
        <w:t>Мошковского района Новосибирской области</w:t>
      </w:r>
      <w:r>
        <w:rPr>
          <w:rFonts w:eastAsia="Calibri"/>
          <w:szCs w:val="28"/>
        </w:rPr>
        <w:t>»</w:t>
      </w:r>
      <w:r w:rsidR="00D35CC2">
        <w:rPr>
          <w:rFonts w:eastAsia="Calibri"/>
          <w:szCs w:val="28"/>
        </w:rPr>
        <w:t>;</w:t>
      </w:r>
    </w:p>
    <w:p w:rsidR="00D35CC2" w:rsidRDefault="00B44839" w:rsidP="00D35CC2">
      <w:pPr>
        <w:rPr>
          <w:b/>
          <w:bCs/>
          <w:sz w:val="36"/>
          <w:szCs w:val="36"/>
        </w:rPr>
      </w:pPr>
      <w:r>
        <w:rPr>
          <w:bCs/>
          <w:szCs w:val="28"/>
        </w:rPr>
        <w:t>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t xml:space="preserve"> </w:t>
      </w:r>
      <w:r>
        <w:rPr>
          <w:szCs w:val="28"/>
        </w:rPr>
        <w:t>от  15.07.2019 №76</w:t>
      </w:r>
      <w:r>
        <w:t xml:space="preserve"> </w:t>
      </w:r>
      <w:r w:rsidRPr="00B44839">
        <w:t>«</w:t>
      </w:r>
      <w:r w:rsidRPr="00B44839">
        <w:rPr>
          <w:rFonts w:eastAsia="Calibri"/>
          <w:szCs w:val="28"/>
        </w:rPr>
        <w:t xml:space="preserve">Об утверждении Административного регламента осуществления муниципального лесного контроля на </w:t>
      </w:r>
      <w:r w:rsidRPr="00B44839">
        <w:rPr>
          <w:szCs w:val="28"/>
        </w:rPr>
        <w:t>территории рабочего поселка Станционно-Ояшинский Мошковского района Новосибирской области»</w:t>
      </w:r>
      <w:r w:rsidR="00D35CC2">
        <w:rPr>
          <w:szCs w:val="28"/>
        </w:rPr>
        <w:t>;</w:t>
      </w:r>
      <w:r w:rsidR="00D35CC2" w:rsidRPr="00D35CC2">
        <w:rPr>
          <w:b/>
          <w:bCs/>
          <w:sz w:val="36"/>
          <w:szCs w:val="36"/>
        </w:rPr>
        <w:t xml:space="preserve"> </w:t>
      </w:r>
    </w:p>
    <w:p w:rsidR="00D35CC2" w:rsidRDefault="00D35CC2" w:rsidP="00D35CC2">
      <w:pPr>
        <w:ind w:firstLine="0"/>
        <w:rPr>
          <w:szCs w:val="28"/>
        </w:rPr>
      </w:pPr>
      <w:r>
        <w:t xml:space="preserve">          -</w:t>
      </w:r>
      <w:r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Pr="00B4483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администрации</w:t>
      </w:r>
      <w:r w:rsidRPr="00A86309">
        <w:rPr>
          <w:rFonts w:eastAsia="Calibri"/>
          <w:szCs w:val="28"/>
        </w:rPr>
        <w:t xml:space="preserve"> 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t xml:space="preserve"> </w:t>
      </w:r>
      <w:r>
        <w:rPr>
          <w:szCs w:val="28"/>
        </w:rPr>
        <w:t xml:space="preserve">от  15.07.2019 №77 </w:t>
      </w:r>
      <w:r w:rsidRPr="00D35CC2">
        <w:rPr>
          <w:szCs w:val="28"/>
        </w:rPr>
        <w:t>«Об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на территории рабочего поселка Станционно-Ояшинский Мошковского района Новосибирской области»</w:t>
      </w:r>
      <w:r>
        <w:rPr>
          <w:szCs w:val="28"/>
        </w:rPr>
        <w:t>;</w:t>
      </w:r>
    </w:p>
    <w:p w:rsidR="00B44839" w:rsidRPr="00F30400" w:rsidRDefault="00D35CC2" w:rsidP="00C076A1">
      <w:pPr>
        <w:ind w:firstLine="0"/>
        <w:rPr>
          <w:szCs w:val="28"/>
        </w:rPr>
      </w:pPr>
      <w:r w:rsidRPr="00D35CC2">
        <w:rPr>
          <w:szCs w:val="28"/>
        </w:rPr>
        <w:t xml:space="preserve">  </w:t>
      </w:r>
      <w:r w:rsidR="00F07E31">
        <w:rPr>
          <w:szCs w:val="28"/>
        </w:rPr>
        <w:t xml:space="preserve">       -</w:t>
      </w:r>
      <w:r w:rsidR="00F07E31" w:rsidRPr="00B44839">
        <w:rPr>
          <w:bCs/>
          <w:szCs w:val="28"/>
        </w:rPr>
        <w:t>Постановление</w:t>
      </w:r>
      <w:r w:rsidR="00C076A1">
        <w:rPr>
          <w:bCs/>
          <w:szCs w:val="28"/>
        </w:rPr>
        <w:t>м</w:t>
      </w:r>
      <w:r w:rsidR="00F07E31" w:rsidRPr="00B44839">
        <w:rPr>
          <w:rFonts w:eastAsia="Calibri"/>
          <w:szCs w:val="28"/>
        </w:rPr>
        <w:t xml:space="preserve"> </w:t>
      </w:r>
      <w:r w:rsidR="00F07E31">
        <w:rPr>
          <w:rFonts w:eastAsia="Calibri"/>
          <w:szCs w:val="28"/>
        </w:rPr>
        <w:t>администрации</w:t>
      </w:r>
      <w:r w:rsidR="00F07E31" w:rsidRPr="00A86309">
        <w:rPr>
          <w:rFonts w:eastAsia="Calibri"/>
          <w:szCs w:val="28"/>
        </w:rPr>
        <w:t xml:space="preserve"> рабочего посёлка Станционно-Ояшинский</w:t>
      </w:r>
      <w:r w:rsidR="00F07E31">
        <w:rPr>
          <w:rFonts w:eastAsia="Calibri"/>
          <w:b/>
          <w:szCs w:val="28"/>
        </w:rPr>
        <w:t xml:space="preserve"> </w:t>
      </w:r>
      <w:r w:rsidR="00F07E31" w:rsidRPr="00A86309">
        <w:rPr>
          <w:rFonts w:eastAsia="Calibri"/>
          <w:b/>
          <w:szCs w:val="28"/>
        </w:rPr>
        <w:t xml:space="preserve"> </w:t>
      </w:r>
      <w:r w:rsidR="00F07E31">
        <w:rPr>
          <w:szCs w:val="28"/>
        </w:rPr>
        <w:t>Мошковского</w:t>
      </w:r>
      <w:r w:rsidR="00F07E31" w:rsidRPr="00F9696A">
        <w:rPr>
          <w:rFonts w:eastAsia="Calibri"/>
          <w:szCs w:val="28"/>
        </w:rPr>
        <w:t xml:space="preserve"> района Новосибирской области</w:t>
      </w:r>
      <w:r w:rsidR="00F07E31">
        <w:t xml:space="preserve"> </w:t>
      </w:r>
      <w:r w:rsidR="00F07E31">
        <w:rPr>
          <w:szCs w:val="28"/>
        </w:rPr>
        <w:t xml:space="preserve">от  </w:t>
      </w:r>
      <w:r>
        <w:rPr>
          <w:szCs w:val="28"/>
        </w:rPr>
        <w:t xml:space="preserve"> 17.01.2020</w:t>
      </w:r>
      <w:r w:rsidRPr="0033158C">
        <w:rPr>
          <w:szCs w:val="28"/>
        </w:rPr>
        <w:t xml:space="preserve">  №</w:t>
      </w:r>
      <w:r>
        <w:rPr>
          <w:szCs w:val="28"/>
        </w:rPr>
        <w:t xml:space="preserve"> 2</w:t>
      </w:r>
      <w:r w:rsidR="00F07E31">
        <w:rPr>
          <w:szCs w:val="28"/>
        </w:rPr>
        <w:t xml:space="preserve"> </w:t>
      </w:r>
      <w:r w:rsidR="00F07E31">
        <w:rPr>
          <w:bCs/>
          <w:szCs w:val="28"/>
        </w:rPr>
        <w:t>«</w:t>
      </w:r>
      <w:r w:rsidRPr="00DD3DC0">
        <w:rPr>
          <w:bCs/>
          <w:szCs w:val="28"/>
        </w:rPr>
        <w:t xml:space="preserve">Об утверждении </w:t>
      </w:r>
      <w:r>
        <w:rPr>
          <w:bCs/>
          <w:szCs w:val="28"/>
        </w:rPr>
        <w:t>Порядка о</w:t>
      </w:r>
      <w:r w:rsidRPr="00DD3DC0">
        <w:rPr>
          <w:bCs/>
          <w:szCs w:val="28"/>
        </w:rPr>
        <w:t>существлени</w:t>
      </w:r>
      <w:r>
        <w:rPr>
          <w:bCs/>
          <w:szCs w:val="28"/>
        </w:rPr>
        <w:t>я</w:t>
      </w:r>
      <w:r w:rsidRPr="00DD3DC0">
        <w:rPr>
          <w:bCs/>
          <w:szCs w:val="28"/>
        </w:rPr>
        <w:t xml:space="preserve"> муниципального жилищного контроля</w:t>
      </w:r>
      <w:r w:rsidRPr="00F8308B">
        <w:rPr>
          <w:szCs w:val="28"/>
        </w:rPr>
        <w:t xml:space="preserve"> </w:t>
      </w:r>
      <w:r w:rsidRPr="00FF6C68">
        <w:rPr>
          <w:szCs w:val="28"/>
        </w:rPr>
        <w:t>на территории</w:t>
      </w:r>
      <w:r w:rsidRPr="00E8346C">
        <w:rPr>
          <w:b/>
        </w:rPr>
        <w:t xml:space="preserve"> </w:t>
      </w:r>
      <w:r>
        <w:rPr>
          <w:szCs w:val="28"/>
        </w:rPr>
        <w:t xml:space="preserve">рабочего поселка </w:t>
      </w:r>
      <w:r>
        <w:rPr>
          <w:color w:val="000000"/>
          <w:szCs w:val="28"/>
        </w:rPr>
        <w:t>Станционно-Ояшинский Мошковского района Новосибирской области</w:t>
      </w:r>
      <w:r>
        <w:rPr>
          <w:szCs w:val="28"/>
        </w:rPr>
        <w:t>»</w:t>
      </w:r>
      <w:r w:rsidR="00F07E31">
        <w:rPr>
          <w:szCs w:val="28"/>
        </w:rPr>
        <w:t>.</w:t>
      </w:r>
      <w:r w:rsidRPr="00E8346C">
        <w:rPr>
          <w:b/>
        </w:rPr>
        <w:t xml:space="preserve"> </w:t>
      </w:r>
    </w:p>
    <w:p w:rsidR="00AF3EAF" w:rsidRPr="00F9696A" w:rsidRDefault="00AF3EAF" w:rsidP="00CC75A5">
      <w:pPr>
        <w:rPr>
          <w:rFonts w:eastAsia="Calibri"/>
          <w:b/>
          <w:szCs w:val="28"/>
        </w:rPr>
      </w:pPr>
    </w:p>
    <w:p w:rsidR="00AF3EAF" w:rsidRDefault="00AF3EAF" w:rsidP="00CC75A5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  <w:lang w:val="en-US"/>
        </w:rPr>
        <w:t>II</w:t>
      </w:r>
      <w:r w:rsidRPr="00F9696A">
        <w:rPr>
          <w:rFonts w:eastAsia="Calibri"/>
          <w:b/>
          <w:szCs w:val="28"/>
        </w:rPr>
        <w:t>. Правоприм</w:t>
      </w:r>
      <w:r>
        <w:rPr>
          <w:rFonts w:eastAsia="Calibri"/>
          <w:b/>
          <w:szCs w:val="28"/>
        </w:rPr>
        <w:t>енительная практика организации</w:t>
      </w:r>
    </w:p>
    <w:p w:rsidR="00AF3EAF" w:rsidRDefault="00AF3EAF" w:rsidP="00CC75A5">
      <w:pPr>
        <w:jc w:val="center"/>
        <w:rPr>
          <w:rFonts w:eastAsia="Calibri"/>
          <w:b/>
          <w:szCs w:val="28"/>
        </w:rPr>
      </w:pPr>
      <w:r w:rsidRPr="00F9696A">
        <w:rPr>
          <w:rFonts w:eastAsia="Calibri"/>
          <w:b/>
          <w:szCs w:val="28"/>
        </w:rPr>
        <w:t>и проведения муниципального земельного контроля</w:t>
      </w:r>
    </w:p>
    <w:p w:rsidR="00AF3EAF" w:rsidRPr="00F9696A" w:rsidRDefault="00AF3EAF" w:rsidP="00CC75A5">
      <w:pPr>
        <w:jc w:val="center"/>
        <w:rPr>
          <w:rFonts w:eastAsia="Calibri"/>
          <w:b/>
          <w:szCs w:val="28"/>
        </w:rPr>
      </w:pPr>
    </w:p>
    <w:p w:rsidR="00C076A1" w:rsidRPr="005A1780" w:rsidRDefault="00AF3EAF" w:rsidP="00C0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1E">
        <w:rPr>
          <w:rFonts w:ascii="Times New Roman" w:hAnsi="Times New Roman" w:cs="Times New Roman"/>
          <w:sz w:val="28"/>
          <w:szCs w:val="28"/>
        </w:rPr>
        <w:t xml:space="preserve">Обобщение и анализ практики осуществления муниципального контроля </w:t>
      </w:r>
      <w:r w:rsidRPr="00DA721E">
        <w:rPr>
          <w:rFonts w:ascii="Times New Roman" w:hAnsi="Times New Roman" w:cs="Times New Roman"/>
          <w:sz w:val="28"/>
          <w:szCs w:val="28"/>
        </w:rPr>
        <w:lastRenderedPageBreak/>
        <w:t>подготовлен с целью обеспечения доступности сведений об указанной практике, устранения условий, способствующих совершению правонарушений,</w:t>
      </w:r>
      <w:r w:rsidR="00C076A1" w:rsidRPr="00C076A1">
        <w:rPr>
          <w:szCs w:val="28"/>
        </w:rPr>
        <w:t xml:space="preserve"> </w:t>
      </w:r>
      <w:r w:rsidR="00C076A1" w:rsidRPr="005A1780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</w:t>
      </w:r>
      <w:r w:rsidR="00C076A1">
        <w:rPr>
          <w:rFonts w:ascii="Times New Roman" w:hAnsi="Times New Roman" w:cs="Times New Roman"/>
          <w:sz w:val="28"/>
          <w:szCs w:val="28"/>
        </w:rPr>
        <w:t>рской области в сфере лесного</w:t>
      </w:r>
      <w:r w:rsidR="00C076A1" w:rsidRPr="005A1780">
        <w:rPr>
          <w:rFonts w:ascii="Times New Roman" w:hAnsi="Times New Roman" w:cs="Times New Roman"/>
          <w:sz w:val="28"/>
          <w:szCs w:val="28"/>
        </w:rPr>
        <w:t xml:space="preserve"> и жилищ</w:t>
      </w:r>
      <w:r w:rsidR="00C076A1">
        <w:rPr>
          <w:rFonts w:ascii="Times New Roman" w:hAnsi="Times New Roman" w:cs="Times New Roman"/>
          <w:sz w:val="28"/>
          <w:szCs w:val="28"/>
        </w:rPr>
        <w:t>ного контроля</w:t>
      </w:r>
      <w:r w:rsidR="00C076A1" w:rsidRPr="005A1780">
        <w:rPr>
          <w:rFonts w:ascii="Times New Roman" w:hAnsi="Times New Roman" w:cs="Times New Roman"/>
          <w:sz w:val="28"/>
          <w:szCs w:val="28"/>
        </w:rPr>
        <w:t>, обязательность применения которых установлена законод</w:t>
      </w:r>
      <w:r w:rsidR="00C076A1"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="00C076A1" w:rsidRPr="005A1780">
        <w:rPr>
          <w:rFonts w:ascii="Times New Roman" w:hAnsi="Times New Roman" w:cs="Times New Roman"/>
          <w:sz w:val="28"/>
          <w:szCs w:val="28"/>
        </w:rPr>
        <w:t xml:space="preserve">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</w:t>
      </w:r>
      <w:r w:rsidR="00C076A1">
        <w:rPr>
          <w:rFonts w:ascii="Times New Roman" w:hAnsi="Times New Roman" w:cs="Times New Roman"/>
          <w:sz w:val="28"/>
          <w:szCs w:val="28"/>
        </w:rPr>
        <w:t>менения обязательных требований,</w:t>
      </w:r>
      <w:r w:rsidR="00A85A0C">
        <w:rPr>
          <w:rFonts w:ascii="Times New Roman" w:hAnsi="Times New Roman" w:cs="Times New Roman"/>
          <w:sz w:val="28"/>
          <w:szCs w:val="28"/>
        </w:rPr>
        <w:t xml:space="preserve"> </w:t>
      </w:r>
      <w:r w:rsidR="00C076A1" w:rsidRPr="005A1780">
        <w:rPr>
          <w:rFonts w:ascii="Times New Roman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Задачами обобщения и анализа практики являются: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проблемных вопросов применения администрацией обязательных требований;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выявление избыточных контрольных функций, подготовка и внесение предложений по их устранению;</w:t>
      </w:r>
    </w:p>
    <w:p w:rsidR="00A85A0C" w:rsidRPr="005A1780" w:rsidRDefault="00A85A0C" w:rsidP="00A85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– подготовка предложений по совершенствованию законодательства;</w:t>
      </w:r>
    </w:p>
    <w:p w:rsidR="00A85A0C" w:rsidRDefault="00A85A0C" w:rsidP="00A85A0C">
      <w:pPr>
        <w:tabs>
          <w:tab w:val="num" w:pos="1843"/>
        </w:tabs>
        <w:rPr>
          <w:szCs w:val="28"/>
        </w:rPr>
      </w:pPr>
      <w:r w:rsidRPr="005A1780">
        <w:rPr>
          <w:szCs w:val="28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A85A0C" w:rsidRPr="005A1780" w:rsidRDefault="00A85A0C" w:rsidP="00A85A0C">
      <w:pPr>
        <w:tabs>
          <w:tab w:val="num" w:pos="1843"/>
        </w:tabs>
        <w:rPr>
          <w:color w:val="000000"/>
          <w:szCs w:val="28"/>
        </w:rPr>
      </w:pPr>
      <w:r w:rsidRPr="00A85A0C">
        <w:rPr>
          <w:color w:val="000000"/>
          <w:szCs w:val="28"/>
        </w:rPr>
        <w:t xml:space="preserve"> </w:t>
      </w:r>
      <w:r w:rsidRPr="005A1780">
        <w:rPr>
          <w:color w:val="000000"/>
          <w:szCs w:val="28"/>
        </w:rPr>
        <w:t xml:space="preserve">К полномочиям администрации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 xml:space="preserve"> </w:t>
      </w:r>
      <w:r w:rsidRPr="005A1780">
        <w:rPr>
          <w:color w:val="000000"/>
          <w:szCs w:val="28"/>
        </w:rPr>
        <w:t>в сфере осуществления кон</w:t>
      </w:r>
      <w:r>
        <w:rPr>
          <w:color w:val="000000"/>
          <w:szCs w:val="28"/>
        </w:rPr>
        <w:t xml:space="preserve">трольно-надзорной деятельности, </w:t>
      </w:r>
      <w:r w:rsidRPr="005A1780">
        <w:rPr>
          <w:color w:val="000000"/>
          <w:szCs w:val="28"/>
        </w:rPr>
        <w:t>относятся:</w:t>
      </w:r>
    </w:p>
    <w:p w:rsidR="00A85A0C" w:rsidRPr="005A1780" w:rsidRDefault="00A85A0C" w:rsidP="00A85A0C">
      <w:pPr>
        <w:tabs>
          <w:tab w:val="num" w:pos="0"/>
          <w:tab w:val="left" w:pos="426"/>
        </w:tabs>
        <w:rPr>
          <w:color w:val="000000"/>
          <w:szCs w:val="28"/>
        </w:rPr>
      </w:pPr>
      <w:r w:rsidRPr="005A1780">
        <w:rPr>
          <w:color w:val="000000"/>
          <w:szCs w:val="28"/>
        </w:rPr>
        <w:t xml:space="preserve">- организация и осуществление муниципального контроля на территории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 w:rsidRPr="005A1780">
        <w:rPr>
          <w:color w:val="000000"/>
          <w:szCs w:val="28"/>
        </w:rPr>
        <w:t>;</w:t>
      </w:r>
    </w:p>
    <w:p w:rsidR="00A85A0C" w:rsidRPr="005A1780" w:rsidRDefault="00A85A0C" w:rsidP="00A85A0C">
      <w:pPr>
        <w:tabs>
          <w:tab w:val="num" w:pos="1843"/>
        </w:tabs>
        <w:autoSpaceDE w:val="0"/>
        <w:autoSpaceDN w:val="0"/>
        <w:adjustRightInd w:val="0"/>
        <w:outlineLvl w:val="1"/>
        <w:rPr>
          <w:color w:val="000000"/>
          <w:szCs w:val="28"/>
        </w:rPr>
      </w:pPr>
      <w:bookmarkStart w:id="0" w:name="sub_622"/>
      <w:r w:rsidRPr="005A1780">
        <w:rPr>
          <w:color w:val="000000"/>
          <w:szCs w:val="2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A85A0C" w:rsidRPr="005A1780" w:rsidRDefault="00A85A0C" w:rsidP="00A85A0C">
      <w:pPr>
        <w:tabs>
          <w:tab w:val="left" w:pos="900"/>
          <w:tab w:val="num" w:pos="1843"/>
        </w:tabs>
        <w:rPr>
          <w:color w:val="000000"/>
          <w:szCs w:val="28"/>
        </w:rPr>
      </w:pPr>
      <w:bookmarkStart w:id="1" w:name="sub_623"/>
      <w:bookmarkEnd w:id="0"/>
      <w:r w:rsidRPr="005A1780">
        <w:rPr>
          <w:color w:val="000000"/>
          <w:szCs w:val="2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A85A0C" w:rsidRPr="005A1780" w:rsidRDefault="00A85A0C" w:rsidP="00A85A0C">
      <w:pPr>
        <w:tabs>
          <w:tab w:val="left" w:pos="900"/>
          <w:tab w:val="num" w:pos="1843"/>
        </w:tabs>
        <w:autoSpaceDE w:val="0"/>
        <w:autoSpaceDN w:val="0"/>
        <w:adjustRightInd w:val="0"/>
        <w:rPr>
          <w:color w:val="000000"/>
          <w:szCs w:val="28"/>
        </w:rPr>
      </w:pPr>
      <w:r w:rsidRPr="005A1780">
        <w:rPr>
          <w:color w:val="000000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A85A0C" w:rsidRPr="005A1780" w:rsidRDefault="00A85A0C" w:rsidP="00A85A0C">
      <w:pPr>
        <w:tabs>
          <w:tab w:val="left" w:pos="900"/>
          <w:tab w:val="num" w:pos="1843"/>
        </w:tabs>
        <w:rPr>
          <w:color w:val="000000"/>
          <w:szCs w:val="28"/>
        </w:rPr>
      </w:pPr>
      <w:bookmarkStart w:id="2" w:name="sub_624"/>
      <w:bookmarkEnd w:id="1"/>
      <w:r w:rsidRPr="005A1780">
        <w:rPr>
          <w:color w:val="000000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2"/>
    <w:p w:rsidR="00A85A0C" w:rsidRDefault="00A85A0C" w:rsidP="00A85A0C">
      <w:pPr>
        <w:tabs>
          <w:tab w:val="left" w:pos="720"/>
        </w:tabs>
        <w:rPr>
          <w:color w:val="000000"/>
          <w:szCs w:val="28"/>
        </w:rPr>
      </w:pPr>
      <w:r w:rsidRPr="005A1780">
        <w:rPr>
          <w:color w:val="000000"/>
          <w:szCs w:val="28"/>
        </w:rPr>
        <w:t xml:space="preserve">Перечень видов муниципального контроля, осуществляемых на территории </w:t>
      </w:r>
      <w:r w:rsidRPr="00A86309">
        <w:rPr>
          <w:rFonts w:eastAsia="Calibri"/>
          <w:szCs w:val="28"/>
        </w:rPr>
        <w:t>рабочего посёлка Станционно-Ояшинский</w:t>
      </w:r>
      <w:r>
        <w:rPr>
          <w:rFonts w:eastAsia="Calibri"/>
          <w:b/>
          <w:szCs w:val="28"/>
        </w:rPr>
        <w:t xml:space="preserve"> </w:t>
      </w:r>
      <w:r w:rsidRPr="00A86309">
        <w:rPr>
          <w:rFonts w:eastAsia="Calibri"/>
          <w:b/>
          <w:szCs w:val="28"/>
        </w:rPr>
        <w:t xml:space="preserve"> </w:t>
      </w:r>
      <w:r>
        <w:rPr>
          <w:szCs w:val="28"/>
        </w:rPr>
        <w:t>Мошковского</w:t>
      </w:r>
      <w:r w:rsidRPr="00F9696A">
        <w:rPr>
          <w:rFonts w:eastAsia="Calibri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>:</w:t>
      </w:r>
    </w:p>
    <w:p w:rsidR="00A85A0C" w:rsidRPr="007C6C1B" w:rsidRDefault="00A85A0C" w:rsidP="00A85A0C">
      <w:pPr>
        <w:tabs>
          <w:tab w:val="left" w:pos="720"/>
        </w:tabs>
        <w:ind w:firstLine="426"/>
        <w:rPr>
          <w:szCs w:val="28"/>
        </w:rPr>
      </w:pPr>
      <w:r>
        <w:rPr>
          <w:color w:val="000000"/>
          <w:szCs w:val="28"/>
        </w:rPr>
        <w:lastRenderedPageBreak/>
        <w:t xml:space="preserve">    - </w:t>
      </w:r>
      <w:r>
        <w:rPr>
          <w:szCs w:val="28"/>
        </w:rPr>
        <w:t>Жилищный контроль;</w:t>
      </w:r>
    </w:p>
    <w:p w:rsidR="00A85A0C" w:rsidRDefault="00A85A0C" w:rsidP="00A85A0C">
      <w:pPr>
        <w:pStyle w:val="ae"/>
        <w:ind w:left="709" w:firstLine="0"/>
        <w:rPr>
          <w:szCs w:val="28"/>
        </w:rPr>
      </w:pPr>
      <w:r>
        <w:rPr>
          <w:szCs w:val="28"/>
        </w:rPr>
        <w:t>-Земельный контроль;</w:t>
      </w:r>
    </w:p>
    <w:p w:rsidR="00A85A0C" w:rsidRPr="00A85A0C" w:rsidRDefault="00A85A0C" w:rsidP="00A85A0C">
      <w:pPr>
        <w:pStyle w:val="ae"/>
        <w:ind w:left="709" w:firstLine="0"/>
        <w:rPr>
          <w:szCs w:val="28"/>
        </w:rPr>
      </w:pPr>
      <w:r w:rsidRPr="00A85A0C">
        <w:rPr>
          <w:szCs w:val="28"/>
        </w:rPr>
        <w:t>- Лесной контроль;</w:t>
      </w:r>
    </w:p>
    <w:p w:rsidR="00A85A0C" w:rsidRPr="007C6C1B" w:rsidRDefault="00A85A0C" w:rsidP="00A85A0C">
      <w:pPr>
        <w:pStyle w:val="ae"/>
        <w:ind w:left="709" w:firstLine="0"/>
        <w:rPr>
          <w:szCs w:val="28"/>
        </w:rPr>
      </w:pPr>
      <w:r>
        <w:rPr>
          <w:szCs w:val="28"/>
        </w:rPr>
        <w:t>-Муниципальный контроль за обеспечением сохранности автомобильных дорог.</w:t>
      </w:r>
    </w:p>
    <w:p w:rsidR="00A85A0C" w:rsidRPr="005A1780" w:rsidRDefault="00A85A0C" w:rsidP="00A8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FCD">
        <w:rPr>
          <w:rFonts w:ascii="Times New Roman" w:hAnsi="Times New Roman" w:cs="Times New Roman"/>
          <w:sz w:val="28"/>
          <w:szCs w:val="28"/>
        </w:rPr>
        <w:t xml:space="preserve">   </w:t>
      </w:r>
      <w:r w:rsidRPr="005A1780">
        <w:rPr>
          <w:rFonts w:ascii="Times New Roman" w:hAnsi="Times New Roman" w:cs="Times New Roman"/>
          <w:sz w:val="28"/>
          <w:szCs w:val="28"/>
        </w:rPr>
        <w:t xml:space="preserve"> К перечню основных и вспомогательных функций при осуществлении кон</w:t>
      </w:r>
      <w:r>
        <w:rPr>
          <w:rFonts w:ascii="Times New Roman" w:hAnsi="Times New Roman" w:cs="Times New Roman"/>
          <w:sz w:val="28"/>
          <w:szCs w:val="28"/>
        </w:rPr>
        <w:t xml:space="preserve">трольно-надзорной деятельности </w:t>
      </w:r>
      <w:r w:rsidRPr="005A1780">
        <w:rPr>
          <w:rFonts w:ascii="Times New Roman" w:hAnsi="Times New Roman" w:cs="Times New Roman"/>
          <w:sz w:val="28"/>
          <w:szCs w:val="28"/>
        </w:rPr>
        <w:t>относятся: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 (надзора)</w:t>
      </w:r>
      <w:r w:rsidRPr="005A1780">
        <w:rPr>
          <w:rFonts w:ascii="Times New Roman" w:hAnsi="Times New Roman" w:cs="Times New Roman"/>
          <w:sz w:val="28"/>
          <w:szCs w:val="28"/>
        </w:rPr>
        <w:t>, в том числе с органами п</w:t>
      </w:r>
      <w:r>
        <w:rPr>
          <w:rFonts w:ascii="Times New Roman" w:hAnsi="Times New Roman" w:cs="Times New Roman"/>
          <w:sz w:val="28"/>
          <w:szCs w:val="28"/>
        </w:rPr>
        <w:t>рокуратуры</w:t>
      </w:r>
      <w:r w:rsidRPr="005A1780">
        <w:rPr>
          <w:rFonts w:ascii="Times New Roman" w:hAnsi="Times New Roman" w:cs="Times New Roman"/>
          <w:sz w:val="28"/>
          <w:szCs w:val="28"/>
        </w:rPr>
        <w:t>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принятие решения о проведении проверки (издание постановления администрации о проведении проверки);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проведение проверки (плановой или внеплановой в выездной и (или) документарной формах);</w:t>
      </w:r>
    </w:p>
    <w:p w:rsidR="00A85A0C" w:rsidRPr="005A1780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оформление результатов проверки (составление акта проверки в двух экземплярах);</w:t>
      </w:r>
    </w:p>
    <w:p w:rsidR="00A85A0C" w:rsidRDefault="00A85A0C" w:rsidP="00A85A0C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80">
        <w:rPr>
          <w:rFonts w:ascii="Times New Roman" w:hAnsi="Times New Roman" w:cs="Times New Roman"/>
          <w:sz w:val="28"/>
          <w:szCs w:val="28"/>
        </w:rPr>
        <w:tab/>
        <w:t>проведение и участие в совещаниях и семинарах по вопросам муниципального контроля.</w:t>
      </w:r>
    </w:p>
    <w:p w:rsidR="00A85A0C" w:rsidRPr="00441FCD" w:rsidRDefault="00441FCD" w:rsidP="00441FCD">
      <w:pPr>
        <w:ind w:firstLine="0"/>
        <w:rPr>
          <w:color w:val="00000A"/>
          <w:szCs w:val="28"/>
        </w:rPr>
      </w:pPr>
      <w:r>
        <w:rPr>
          <w:szCs w:val="28"/>
        </w:rPr>
        <w:t xml:space="preserve">       </w:t>
      </w:r>
      <w:r w:rsidRPr="00441FCD">
        <w:rPr>
          <w:szCs w:val="28"/>
        </w:rPr>
        <w:t xml:space="preserve">При осуществлении муниципального контроля администрация </w:t>
      </w:r>
      <w:r w:rsidRPr="00441FCD">
        <w:rPr>
          <w:rFonts w:eastAsia="Calibri"/>
          <w:szCs w:val="28"/>
        </w:rPr>
        <w:t>рабочего посёлка Станционно-Ояшинский</w:t>
      </w:r>
      <w:r w:rsidRPr="00441FCD">
        <w:rPr>
          <w:rFonts w:eastAsia="Calibri"/>
          <w:b/>
          <w:szCs w:val="28"/>
        </w:rPr>
        <w:t xml:space="preserve">  </w:t>
      </w:r>
      <w:r w:rsidRPr="00441FCD">
        <w:rPr>
          <w:szCs w:val="28"/>
        </w:rPr>
        <w:t>Мошковского района Новосибирской области взаимодействуют с Управлением Федеральной службы государственной регистрации, кадастра и картографии по Новосибирской области,</w:t>
      </w:r>
      <w:r>
        <w:rPr>
          <w:szCs w:val="28"/>
        </w:rPr>
        <w:t xml:space="preserve"> а также </w:t>
      </w:r>
      <w:r w:rsidRPr="00441FCD">
        <w:rPr>
          <w:szCs w:val="28"/>
        </w:rPr>
        <w:t xml:space="preserve"> </w:t>
      </w:r>
      <w:r>
        <w:rPr>
          <w:szCs w:val="28"/>
        </w:rPr>
        <w:t xml:space="preserve">с </w:t>
      </w:r>
      <w:r w:rsidRPr="005A1780">
        <w:rPr>
          <w:szCs w:val="28"/>
        </w:rPr>
        <w:t xml:space="preserve">другими органами государственного контроля (надзора) при согласовании сроков проведения плановых проверок </w:t>
      </w:r>
      <w:r>
        <w:rPr>
          <w:szCs w:val="28"/>
        </w:rPr>
        <w:t>с</w:t>
      </w:r>
      <w:r w:rsidRPr="00441FCD">
        <w:rPr>
          <w:szCs w:val="28"/>
        </w:rPr>
        <w:t xml:space="preserve"> органами прокуратуры</w:t>
      </w:r>
      <w:r>
        <w:rPr>
          <w:szCs w:val="28"/>
        </w:rPr>
        <w:t>.</w:t>
      </w:r>
    </w:p>
    <w:p w:rsidR="00A85A0C" w:rsidRPr="00F8640F" w:rsidRDefault="00A85A0C" w:rsidP="00A85A0C">
      <w:pPr>
        <w:tabs>
          <w:tab w:val="left" w:pos="851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Выполнение утвержденного плана проведения плановых проверок (в процентах от общего количества запланированных проверок) – 0 %. 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результаты которых признаны недействительными (в процентах общего числа проведенных проверок) – 0 %.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</w:t>
      </w:r>
      <w:r w:rsidRPr="00F8640F">
        <w:rPr>
          <w:rFonts w:ascii="Times New Roman CYR" w:hAnsi="Times New Roman CYR" w:cs="Times New Roman CYR"/>
          <w:color w:val="000000"/>
          <w:szCs w:val="28"/>
        </w:rPr>
        <w:t>требований законодательства Российской</w:t>
      </w:r>
      <w:r w:rsidRPr="00F8640F">
        <w:rPr>
          <w:rFonts w:ascii="Times New Roman CYR" w:hAnsi="Times New Roman CYR" w:cs="Times New Roman CYR"/>
          <w:szCs w:val="28"/>
        </w:rPr>
        <w:t xml:space="preserve">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количества </w:t>
      </w:r>
      <w:r w:rsidRPr="00F8640F">
        <w:rPr>
          <w:rFonts w:ascii="Times New Roman CYR" w:hAnsi="Times New Roman CYR" w:cs="Times New Roman CYR"/>
          <w:szCs w:val="28"/>
        </w:rPr>
        <w:lastRenderedPageBreak/>
        <w:t>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</w:t>
      </w:r>
      <w:r>
        <w:rPr>
          <w:rFonts w:ascii="Times New Roman CYR" w:hAnsi="Times New Roman CYR" w:cs="Times New Roman CYR"/>
          <w:szCs w:val="28"/>
        </w:rPr>
        <w:t>у), муниципальному контролю –0,</w:t>
      </w:r>
      <w:r w:rsidRPr="00F8640F">
        <w:rPr>
          <w:rFonts w:ascii="Times New Roman CYR" w:hAnsi="Times New Roman CYR" w:cs="Times New Roman CYR"/>
          <w:szCs w:val="28"/>
        </w:rPr>
        <w:t>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Среднее количество проверок, проведенных в отношении одного юридического лица, индивидуального предпринимателя - 0;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проведенных внеплановых проверок (в процентах общего количества проведенных проверок)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- 0 %;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- 0%;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</w:r>
      <w:r w:rsidRPr="00F8640F">
        <w:rPr>
          <w:rFonts w:ascii="Times New Roman CYR" w:hAnsi="Times New Roman CYR" w:cs="Times New Roman CYR"/>
          <w:szCs w:val="28"/>
        </w:rPr>
        <w:lastRenderedPageBreak/>
        <w:t>угрозу чрезвычайных ситуаций природного и техногенного характера (в процентах общего числа проверенных лиц)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A85A0C" w:rsidRPr="00F8640F" w:rsidRDefault="00A85A0C" w:rsidP="00A85A0C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F8640F">
        <w:rPr>
          <w:rFonts w:ascii="Times New Roman CYR" w:hAnsi="Times New Roman CYR" w:cs="Times New Roman CYR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- 0%.</w:t>
      </w:r>
    </w:p>
    <w:p w:rsidR="00A85A0C" w:rsidRPr="00F30400" w:rsidRDefault="00A85A0C" w:rsidP="00A85A0C">
      <w:pPr>
        <w:tabs>
          <w:tab w:val="left" w:pos="851"/>
        </w:tabs>
        <w:rPr>
          <w:szCs w:val="28"/>
        </w:rPr>
      </w:pPr>
      <w:r w:rsidRPr="00F30400">
        <w:rPr>
          <w:szCs w:val="28"/>
        </w:rPr>
        <w:t>В 20</w:t>
      </w:r>
      <w:r>
        <w:rPr>
          <w:szCs w:val="28"/>
        </w:rPr>
        <w:t>20</w:t>
      </w:r>
      <w:r w:rsidRPr="00F30400">
        <w:rPr>
          <w:szCs w:val="28"/>
        </w:rPr>
        <w:t xml:space="preserve"> году администрацией </w:t>
      </w:r>
      <w:r w:rsidR="00441FCD">
        <w:rPr>
          <w:szCs w:val="28"/>
        </w:rPr>
        <w:t>рабочего поселка Станционно-Ояшинский</w:t>
      </w:r>
      <w:r>
        <w:rPr>
          <w:szCs w:val="28"/>
        </w:rPr>
        <w:t xml:space="preserve"> Мошковского </w:t>
      </w:r>
      <w:r w:rsidRPr="00F30400">
        <w:rPr>
          <w:szCs w:val="28"/>
        </w:rPr>
        <w:t xml:space="preserve">района </w:t>
      </w:r>
      <w:r>
        <w:rPr>
          <w:szCs w:val="28"/>
        </w:rPr>
        <w:t xml:space="preserve">Новосибирской области проведение плановых проверок </w:t>
      </w:r>
      <w:r w:rsidRPr="00C90A69">
        <w:rPr>
          <w:szCs w:val="28"/>
        </w:rPr>
        <w:t>по осуществлению функций муниципального контроля</w:t>
      </w:r>
      <w:r>
        <w:rPr>
          <w:szCs w:val="28"/>
        </w:rPr>
        <w:t>,</w:t>
      </w:r>
      <w:r w:rsidRPr="00C90A69">
        <w:rPr>
          <w:szCs w:val="28"/>
        </w:rPr>
        <w:t xml:space="preserve"> не планируется.</w:t>
      </w:r>
    </w:p>
    <w:p w:rsidR="00C076A1" w:rsidRDefault="00C076A1" w:rsidP="00C07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A5" w:rsidRDefault="00CC75A5" w:rsidP="007B2DB1">
      <w:pPr>
        <w:ind w:firstLine="0"/>
        <w:rPr>
          <w:color w:val="00000A"/>
          <w:szCs w:val="28"/>
        </w:rPr>
      </w:pPr>
    </w:p>
    <w:p w:rsidR="001627DD" w:rsidRDefault="001627DD" w:rsidP="00723FC1">
      <w:pPr>
        <w:rPr>
          <w:rFonts w:eastAsia="Calibri"/>
          <w:szCs w:val="28"/>
        </w:rPr>
      </w:pPr>
      <w:bookmarkStart w:id="3" w:name="_GoBack"/>
      <w:bookmarkEnd w:id="3"/>
    </w:p>
    <w:sectPr w:rsidR="001627DD" w:rsidSect="006B0878">
      <w:headerReference w:type="default" r:id="rId12"/>
      <w:pgSz w:w="11906" w:h="16838"/>
      <w:pgMar w:top="1134" w:right="567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22" w:rsidRDefault="00212F22" w:rsidP="00791F5A">
      <w:r>
        <w:separator/>
      </w:r>
    </w:p>
  </w:endnote>
  <w:endnote w:type="continuationSeparator" w:id="1">
    <w:p w:rsidR="00212F22" w:rsidRDefault="00212F22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22" w:rsidRDefault="00212F22" w:rsidP="00791F5A">
      <w:r>
        <w:separator/>
      </w:r>
    </w:p>
  </w:footnote>
  <w:footnote w:type="continuationSeparator" w:id="1">
    <w:p w:rsidR="00212F22" w:rsidRDefault="00212F22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7448C4" w:rsidRPr="00B10074" w:rsidRDefault="008636CF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343EB">
          <w:rPr>
            <w:noProof/>
          </w:rPr>
          <w:t>2</w:t>
        </w:r>
        <w:r w:rsidRPr="00B10074">
          <w:fldChar w:fldCharType="end"/>
        </w:r>
      </w:p>
      <w:p w:rsidR="007448C4" w:rsidRPr="007448C4" w:rsidRDefault="008636CF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5BF728A"/>
    <w:multiLevelType w:val="hybridMultilevel"/>
    <w:tmpl w:val="BBECEA66"/>
    <w:lvl w:ilvl="0" w:tplc="6D4C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2"/>
  </w:num>
  <w:num w:numId="38">
    <w:abstractNumId w:val="3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8EC"/>
    <w:rsid w:val="000261CF"/>
    <w:rsid w:val="00040E34"/>
    <w:rsid w:val="000522EB"/>
    <w:rsid w:val="00076E41"/>
    <w:rsid w:val="00095AA3"/>
    <w:rsid w:val="000B0AE2"/>
    <w:rsid w:val="000B5F7B"/>
    <w:rsid w:val="000C7CD3"/>
    <w:rsid w:val="000F0B56"/>
    <w:rsid w:val="000F59AA"/>
    <w:rsid w:val="000F7AC2"/>
    <w:rsid w:val="0013099C"/>
    <w:rsid w:val="00137D2C"/>
    <w:rsid w:val="001464F0"/>
    <w:rsid w:val="00157D65"/>
    <w:rsid w:val="001627DD"/>
    <w:rsid w:val="00166EE7"/>
    <w:rsid w:val="00186147"/>
    <w:rsid w:val="00196F9A"/>
    <w:rsid w:val="001A3808"/>
    <w:rsid w:val="001B268A"/>
    <w:rsid w:val="001B5B5F"/>
    <w:rsid w:val="001E5BB1"/>
    <w:rsid w:val="00212F22"/>
    <w:rsid w:val="0021496B"/>
    <w:rsid w:val="0025436F"/>
    <w:rsid w:val="00262A0D"/>
    <w:rsid w:val="002705DB"/>
    <w:rsid w:val="002821C2"/>
    <w:rsid w:val="002A2623"/>
    <w:rsid w:val="002A794B"/>
    <w:rsid w:val="002B1603"/>
    <w:rsid w:val="002C0982"/>
    <w:rsid w:val="002D08EC"/>
    <w:rsid w:val="002D2BC1"/>
    <w:rsid w:val="002E2DF0"/>
    <w:rsid w:val="002E3CB0"/>
    <w:rsid w:val="002E3E28"/>
    <w:rsid w:val="003310AF"/>
    <w:rsid w:val="00352788"/>
    <w:rsid w:val="003664C4"/>
    <w:rsid w:val="00381D6F"/>
    <w:rsid w:val="003A160B"/>
    <w:rsid w:val="003A4F80"/>
    <w:rsid w:val="003B0A97"/>
    <w:rsid w:val="003B314F"/>
    <w:rsid w:val="003C7EF8"/>
    <w:rsid w:val="003D147C"/>
    <w:rsid w:val="00411DB5"/>
    <w:rsid w:val="0044147E"/>
    <w:rsid w:val="00441FCD"/>
    <w:rsid w:val="00444E14"/>
    <w:rsid w:val="00450153"/>
    <w:rsid w:val="0046151E"/>
    <w:rsid w:val="00463608"/>
    <w:rsid w:val="00487C3A"/>
    <w:rsid w:val="0050088C"/>
    <w:rsid w:val="0050225B"/>
    <w:rsid w:val="00560871"/>
    <w:rsid w:val="00571E34"/>
    <w:rsid w:val="00583858"/>
    <w:rsid w:val="00584764"/>
    <w:rsid w:val="005A28ED"/>
    <w:rsid w:val="005B02CC"/>
    <w:rsid w:val="005B5498"/>
    <w:rsid w:val="00615448"/>
    <w:rsid w:val="0062121F"/>
    <w:rsid w:val="006343EB"/>
    <w:rsid w:val="006725E3"/>
    <w:rsid w:val="00673F9A"/>
    <w:rsid w:val="00675357"/>
    <w:rsid w:val="00680FC6"/>
    <w:rsid w:val="00681799"/>
    <w:rsid w:val="00697167"/>
    <w:rsid w:val="006B0878"/>
    <w:rsid w:val="006B1BB6"/>
    <w:rsid w:val="006C25C6"/>
    <w:rsid w:val="006E5039"/>
    <w:rsid w:val="006F1F87"/>
    <w:rsid w:val="006F423A"/>
    <w:rsid w:val="00700727"/>
    <w:rsid w:val="0072069E"/>
    <w:rsid w:val="00720E5D"/>
    <w:rsid w:val="00723FC1"/>
    <w:rsid w:val="007314F5"/>
    <w:rsid w:val="00736007"/>
    <w:rsid w:val="007448C4"/>
    <w:rsid w:val="00746685"/>
    <w:rsid w:val="007544CE"/>
    <w:rsid w:val="007839B6"/>
    <w:rsid w:val="0078770A"/>
    <w:rsid w:val="00791F5A"/>
    <w:rsid w:val="00796700"/>
    <w:rsid w:val="007B2DB1"/>
    <w:rsid w:val="007C1FB0"/>
    <w:rsid w:val="007C6B5B"/>
    <w:rsid w:val="007E3409"/>
    <w:rsid w:val="008636CF"/>
    <w:rsid w:val="008B44F8"/>
    <w:rsid w:val="008E0A39"/>
    <w:rsid w:val="00907CD8"/>
    <w:rsid w:val="009147CB"/>
    <w:rsid w:val="00932E43"/>
    <w:rsid w:val="00972B62"/>
    <w:rsid w:val="00990325"/>
    <w:rsid w:val="0099096E"/>
    <w:rsid w:val="009C04E9"/>
    <w:rsid w:val="009C7F3D"/>
    <w:rsid w:val="009D4508"/>
    <w:rsid w:val="009F7E14"/>
    <w:rsid w:val="00A314E7"/>
    <w:rsid w:val="00A60553"/>
    <w:rsid w:val="00A726CC"/>
    <w:rsid w:val="00A85A0C"/>
    <w:rsid w:val="00A86309"/>
    <w:rsid w:val="00A91B00"/>
    <w:rsid w:val="00AA1B34"/>
    <w:rsid w:val="00AA659F"/>
    <w:rsid w:val="00AF3EAF"/>
    <w:rsid w:val="00B03E3E"/>
    <w:rsid w:val="00B10074"/>
    <w:rsid w:val="00B20BFC"/>
    <w:rsid w:val="00B27DA6"/>
    <w:rsid w:val="00B44839"/>
    <w:rsid w:val="00B46474"/>
    <w:rsid w:val="00B52B80"/>
    <w:rsid w:val="00B77F6A"/>
    <w:rsid w:val="00BC22B8"/>
    <w:rsid w:val="00C076A1"/>
    <w:rsid w:val="00C274FD"/>
    <w:rsid w:val="00C323BD"/>
    <w:rsid w:val="00C32DC0"/>
    <w:rsid w:val="00C51067"/>
    <w:rsid w:val="00CC18D2"/>
    <w:rsid w:val="00CC75A5"/>
    <w:rsid w:val="00D1272A"/>
    <w:rsid w:val="00D35CC2"/>
    <w:rsid w:val="00D5543F"/>
    <w:rsid w:val="00D73035"/>
    <w:rsid w:val="00D95400"/>
    <w:rsid w:val="00D9751C"/>
    <w:rsid w:val="00DA1792"/>
    <w:rsid w:val="00DC14B8"/>
    <w:rsid w:val="00DC35B3"/>
    <w:rsid w:val="00DD647E"/>
    <w:rsid w:val="00DE2A56"/>
    <w:rsid w:val="00DE66D8"/>
    <w:rsid w:val="00E04C5B"/>
    <w:rsid w:val="00E26D2E"/>
    <w:rsid w:val="00E521AB"/>
    <w:rsid w:val="00E83934"/>
    <w:rsid w:val="00E94E62"/>
    <w:rsid w:val="00E96359"/>
    <w:rsid w:val="00EA5B0E"/>
    <w:rsid w:val="00EB0578"/>
    <w:rsid w:val="00EB5ABE"/>
    <w:rsid w:val="00ED51FB"/>
    <w:rsid w:val="00EF6C65"/>
    <w:rsid w:val="00F02F6A"/>
    <w:rsid w:val="00F07E31"/>
    <w:rsid w:val="00F119FA"/>
    <w:rsid w:val="00F24525"/>
    <w:rsid w:val="00F302CA"/>
    <w:rsid w:val="00F67AD6"/>
    <w:rsid w:val="00F71471"/>
    <w:rsid w:val="00F7383C"/>
    <w:rsid w:val="00F9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 Spacing"/>
    <w:uiPriority w:val="1"/>
    <w:qFormat/>
    <w:rsid w:val="002D08EC"/>
    <w:pPr>
      <w:spacing w:after="0" w:line="240" w:lineRule="auto"/>
    </w:pPr>
  </w:style>
  <w:style w:type="character" w:styleId="af0">
    <w:name w:val="Strong"/>
    <w:qFormat/>
    <w:rsid w:val="002D08EC"/>
    <w:rPr>
      <w:b/>
      <w:bCs/>
    </w:rPr>
  </w:style>
  <w:style w:type="character" w:styleId="af1">
    <w:name w:val="Hyperlink"/>
    <w:basedOn w:val="a2"/>
    <w:uiPriority w:val="99"/>
    <w:semiHidden/>
    <w:unhideWhenUsed/>
    <w:rsid w:val="002D08EC"/>
    <w:rPr>
      <w:color w:val="0000FF"/>
      <w:u w:val="single"/>
    </w:rPr>
  </w:style>
  <w:style w:type="paragraph" w:customStyle="1" w:styleId="ConsPlusNormal">
    <w:name w:val="ConsPlusNormal"/>
    <w:rsid w:val="00AF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1"/>
    <w:link w:val="af3"/>
    <w:rsid w:val="0062121F"/>
    <w:pPr>
      <w:ind w:firstLine="0"/>
    </w:pPr>
    <w:rPr>
      <w:szCs w:val="24"/>
    </w:rPr>
  </w:style>
  <w:style w:type="character" w:customStyle="1" w:styleId="af3">
    <w:name w:val="Основной текст Знак"/>
    <w:basedOn w:val="a2"/>
    <w:link w:val="af2"/>
    <w:rsid w:val="006212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44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0E44BF9B80BCF6F7CE061A4FF3E46A00EC474D2CEBDADE112B5334BC34741A079799D42AE49BF59B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0E44BF9B80BCF6F7CE061A4FF3E46A00AC07BD3C4BDADE112B5334B5CB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30E44BF9B80BCF6F7CE061A4FF3E46A00CC17DD1C4BDADE112B5334B5CB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0E44BF9B80BCF6F7CE061A4FF3E46A00EC578D1C6BDADE112B5334BC34741A079799554B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7566-80CD-4D4D-84C3-C790780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95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1</cp:lastModifiedBy>
  <cp:revision>7</cp:revision>
  <cp:lastPrinted>2020-04-03T08:46:00Z</cp:lastPrinted>
  <dcterms:created xsi:type="dcterms:W3CDTF">2020-08-31T09:43:00Z</dcterms:created>
  <dcterms:modified xsi:type="dcterms:W3CDTF">2020-09-01T03:50:00Z</dcterms:modified>
</cp:coreProperties>
</file>